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B1F19" w14:textId="03734B80" w:rsidR="006232F9" w:rsidRDefault="006232F9" w:rsidP="006232F9">
      <w:pPr>
        <w:ind w:left="426" w:right="817"/>
        <w:rPr>
          <w:rFonts w:ascii="Century Gothic" w:hAnsi="Century Gothic"/>
          <w:sz w:val="22"/>
          <w:lang w:val="es-ES_tradnl"/>
        </w:rPr>
      </w:pPr>
    </w:p>
    <w:p w14:paraId="13B02D66" w14:textId="7B6A396C" w:rsidR="006232F9" w:rsidRPr="001532A0" w:rsidRDefault="006232F9" w:rsidP="003E2E31">
      <w:pPr>
        <w:widowControl w:val="0"/>
        <w:autoSpaceDE w:val="0"/>
        <w:autoSpaceDN w:val="0"/>
        <w:ind w:left="426" w:right="817"/>
        <w:contextualSpacing/>
        <w:jc w:val="center"/>
        <w:rPr>
          <w:rFonts w:ascii="Century Gothic" w:eastAsia="Arial MT" w:hAnsi="Century Gothic" w:cs="Arial MT"/>
          <w:b/>
          <w:szCs w:val="20"/>
          <w:lang w:val="es-ES" w:eastAsia="es-ES"/>
        </w:rPr>
      </w:pP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Anexo N° 9</w:t>
      </w:r>
    </w:p>
    <w:p w14:paraId="68CA5587" w14:textId="77777777" w:rsidR="006232F9" w:rsidRPr="001532A0" w:rsidRDefault="006232F9" w:rsidP="006232F9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b/>
          <w:sz w:val="28"/>
        </w:rPr>
      </w:pPr>
    </w:p>
    <w:p w14:paraId="35401414" w14:textId="77777777" w:rsidR="006232F9" w:rsidRPr="001532A0" w:rsidRDefault="006232F9" w:rsidP="006232F9">
      <w:pPr>
        <w:widowControl w:val="0"/>
        <w:autoSpaceDE w:val="0"/>
        <w:autoSpaceDN w:val="0"/>
        <w:spacing w:before="34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sz w:val="28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Solicitud</w:t>
      </w:r>
      <w:r w:rsidRPr="001532A0">
        <w:rPr>
          <w:rFonts w:ascii="Century Gothic" w:eastAsia="Arial MT" w:hAnsi="Century Gothic" w:cs="Arial MT"/>
          <w:b/>
          <w:spacing w:val="-5"/>
          <w:lang w:val="es-ES"/>
        </w:rPr>
        <w:t xml:space="preserve"> de autorización de Ensayos </w:t>
      </w:r>
      <w:r w:rsidRPr="001532A0">
        <w:rPr>
          <w:rFonts w:ascii="Century Gothic" w:eastAsia="Arial MT" w:hAnsi="Century Gothic" w:cs="Arial MT"/>
          <w:b/>
          <w:lang w:val="es-ES"/>
        </w:rPr>
        <w:t>Clínicos</w:t>
      </w:r>
    </w:p>
    <w:p w14:paraId="764F1CA7" w14:textId="77777777" w:rsidR="006232F9" w:rsidRPr="001532A0" w:rsidRDefault="006232F9" w:rsidP="006232F9">
      <w:pPr>
        <w:widowControl w:val="0"/>
        <w:autoSpaceDE w:val="0"/>
        <w:autoSpaceDN w:val="0"/>
        <w:spacing w:before="6"/>
        <w:ind w:left="426" w:right="817"/>
        <w:rPr>
          <w:rFonts w:ascii="Century Gothic" w:eastAsia="Arial MT" w:hAnsi="Century Gothic" w:cs="Arial MT"/>
          <w:b/>
          <w:sz w:val="32"/>
          <w:lang w:val="es-ES"/>
        </w:rPr>
      </w:pPr>
    </w:p>
    <w:p w14:paraId="540B2741" w14:textId="12187544" w:rsidR="006232F9" w:rsidRPr="001532A0" w:rsidRDefault="008270BD" w:rsidP="006232F9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>
        <w:rPr>
          <w:rFonts w:ascii="Century Gothic" w:eastAsia="Arial MT" w:hAnsi="Century Gothic" w:cs="Arial MT"/>
          <w:sz w:val="18"/>
          <w:szCs w:val="18"/>
          <w:lang w:val="es-ES"/>
        </w:rPr>
        <w:t>Lima</w:t>
      </w:r>
      <w:r w:rsidR="006232F9" w:rsidRPr="001532A0">
        <w:rPr>
          <w:rFonts w:ascii="Century Gothic" w:eastAsia="Arial MT" w:hAnsi="Century Gothic" w:cs="Arial MT"/>
          <w:sz w:val="18"/>
          <w:szCs w:val="18"/>
          <w:lang w:val="es-ES"/>
        </w:rPr>
        <w:t>, Haga clic aquí para escribir texto.</w:t>
      </w:r>
    </w:p>
    <w:p w14:paraId="4AEDDABB" w14:textId="77777777" w:rsidR="006232F9" w:rsidRPr="001532A0" w:rsidRDefault="006232F9" w:rsidP="006232F9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Señor</w:t>
      </w:r>
    </w:p>
    <w:p w14:paraId="21ED03EA" w14:textId="77777777" w:rsidR="006232F9" w:rsidRPr="001532A0" w:rsidRDefault="006232F9" w:rsidP="006232F9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Gerencia Asistencial</w:t>
      </w:r>
    </w:p>
    <w:p w14:paraId="1CBBE287" w14:textId="77777777" w:rsidR="006232F9" w:rsidRPr="001532A0" w:rsidRDefault="006232F9" w:rsidP="006232F9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6EEE298F" w14:textId="5BBBCD49" w:rsidR="006232F9" w:rsidRPr="001532A0" w:rsidRDefault="006232F9" w:rsidP="006232F9">
      <w:pPr>
        <w:widowControl w:val="0"/>
        <w:tabs>
          <w:tab w:val="left" w:leader="dot" w:pos="8824"/>
        </w:tabs>
        <w:autoSpaceDE w:val="0"/>
        <w:autoSpaceDN w:val="0"/>
        <w:spacing w:before="99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Yo</w:t>
      </w:r>
      <w:proofErr w:type="gramStart"/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,…</w:t>
      </w:r>
      <w:proofErr w:type="gram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………………………………………….,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DNI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…………...,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domicilio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 )</w:t>
      </w:r>
    </w:p>
    <w:p w14:paraId="41BD4EF5" w14:textId="77777777" w:rsidR="006232F9" w:rsidRPr="001532A0" w:rsidRDefault="006232F9" w:rsidP="006232F9">
      <w:pPr>
        <w:widowControl w:val="0"/>
        <w:autoSpaceDE w:val="0"/>
        <w:autoSpaceDN w:val="0"/>
        <w:spacing w:before="73" w:line="312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 xml:space="preserve">Médico Cirujano, </w:t>
      </w:r>
      <w:proofErr w:type="gramStart"/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( )</w:t>
      </w:r>
      <w:proofErr w:type="gramEnd"/>
      <w:r w:rsidRPr="001532A0">
        <w:rPr>
          <w:rFonts w:ascii="Century Gothic" w:eastAsia="Arial MT" w:hAnsi="Century Gothic" w:cs="Arial MT"/>
          <w:spacing w:val="5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Cirujano Dentista, de la</w:t>
      </w:r>
      <w:r w:rsidRPr="001532A0">
        <w:rPr>
          <w:rFonts w:ascii="Century Gothic" w:eastAsia="Arial MT" w:hAnsi="Century Gothic" w:cs="Arial MT"/>
          <w:spacing w:val="5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institución ....................................................... en</w:t>
      </w:r>
      <w:r w:rsidRPr="001532A0">
        <w:rPr>
          <w:rFonts w:ascii="Century Gothic" w:eastAsia="Arial MT" w:hAnsi="Century Gothic" w:cs="Arial MT"/>
          <w:spacing w:val="5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calidad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investigador principal, conocedor de los lineamientos de las buenas prácticas clínicas, ética 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humanos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normatividad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peruana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Ensayos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clínicos,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</w:t>
      </w:r>
      <w:r w:rsidRPr="001532A0">
        <w:rPr>
          <w:rFonts w:ascii="Century Gothic" w:eastAsia="Arial MT" w:hAnsi="Century Gothic" w:cs="Arial MT"/>
          <w:spacing w:val="-6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usted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debido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respeto me presento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expongo:</w:t>
      </w:r>
    </w:p>
    <w:p w14:paraId="168AD829" w14:textId="77777777" w:rsidR="006232F9" w:rsidRPr="001532A0" w:rsidRDefault="006232F9" w:rsidP="006232F9">
      <w:pPr>
        <w:widowControl w:val="0"/>
        <w:autoSpaceDE w:val="0"/>
        <w:autoSpaceDN w:val="0"/>
        <w:spacing w:before="202" w:line="241" w:lineRule="exact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teniendo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deseo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desarrollar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“……………………</w:t>
      </w: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…….</w:t>
      </w:r>
      <w:proofErr w:type="gram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.”,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.…,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</w:t>
      </w:r>
    </w:p>
    <w:p w14:paraId="6793577D" w14:textId="77777777" w:rsidR="006232F9" w:rsidRPr="001532A0" w:rsidRDefault="006232F9" w:rsidP="006232F9">
      <w:pPr>
        <w:widowControl w:val="0"/>
        <w:tabs>
          <w:tab w:val="left" w:leader="dot" w:pos="2011"/>
        </w:tabs>
        <w:autoSpaceDE w:val="0"/>
        <w:autoSpaceDN w:val="0"/>
        <w:spacing w:line="241" w:lineRule="exact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solicito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evaluación,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aprobación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autorización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presentado.</w:t>
      </w:r>
    </w:p>
    <w:p w14:paraId="1A9031E6" w14:textId="77777777" w:rsidR="006232F9" w:rsidRPr="001532A0" w:rsidRDefault="006232F9" w:rsidP="006232F9">
      <w:pPr>
        <w:widowControl w:val="0"/>
        <w:autoSpaceDE w:val="0"/>
        <w:autoSpaceDN w:val="0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8D71614" w14:textId="77777777" w:rsidR="006232F9" w:rsidRPr="001532A0" w:rsidRDefault="006232F9" w:rsidP="006232F9">
      <w:pPr>
        <w:widowControl w:val="0"/>
        <w:autoSpaceDE w:val="0"/>
        <w:autoSpaceDN w:val="0"/>
        <w:spacing w:before="194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El estudio a realizar requiere la coordinación del servicio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de..................... del Complejo Hospitalario____________,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ejecución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 requerirá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siguiente:</w:t>
      </w:r>
    </w:p>
    <w:p w14:paraId="5E76C8B8" w14:textId="77777777" w:rsidR="006232F9" w:rsidRPr="001532A0" w:rsidRDefault="006232F9" w:rsidP="006232F9">
      <w:pPr>
        <w:widowControl w:val="0"/>
        <w:autoSpaceDE w:val="0"/>
        <w:autoSpaceDN w:val="0"/>
        <w:spacing w:before="1" w:after="1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0" w:type="auto"/>
        <w:tblInd w:w="802" w:type="dxa"/>
        <w:tblLayout w:type="fixed"/>
        <w:tblLook w:val="01E0" w:firstRow="1" w:lastRow="1" w:firstColumn="1" w:lastColumn="1" w:noHBand="0" w:noVBand="0"/>
      </w:tblPr>
      <w:tblGrid>
        <w:gridCol w:w="3734"/>
        <w:gridCol w:w="2268"/>
        <w:gridCol w:w="2765"/>
      </w:tblGrid>
      <w:tr w:rsidR="006232F9" w:rsidRPr="001532A0" w14:paraId="102441E6" w14:textId="77777777" w:rsidTr="006232F9">
        <w:trPr>
          <w:trHeight w:val="259"/>
        </w:trPr>
        <w:tc>
          <w:tcPr>
            <w:tcW w:w="3734" w:type="dxa"/>
          </w:tcPr>
          <w:p w14:paraId="0DFF1150" w14:textId="77777777" w:rsidR="006232F9" w:rsidRPr="001532A0" w:rsidRDefault="006232F9" w:rsidP="006232F9">
            <w:pPr>
              <w:spacing w:line="239" w:lineRule="exact"/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requerirá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usar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historias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clínicas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Empresa</w:t>
            </w:r>
          </w:p>
        </w:tc>
        <w:tc>
          <w:tcPr>
            <w:tcW w:w="2268" w:type="dxa"/>
          </w:tcPr>
          <w:p w14:paraId="0D47F512" w14:textId="77777777" w:rsidR="006232F9" w:rsidRPr="001532A0" w:rsidRDefault="006232F9" w:rsidP="006232F9">
            <w:pPr>
              <w:spacing w:line="239" w:lineRule="exact"/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58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</w:p>
        </w:tc>
        <w:tc>
          <w:tcPr>
            <w:tcW w:w="2765" w:type="dxa"/>
          </w:tcPr>
          <w:p w14:paraId="1C916033" w14:textId="77777777" w:rsidR="006232F9" w:rsidRPr="001532A0" w:rsidRDefault="006232F9" w:rsidP="006232F9">
            <w:pPr>
              <w:spacing w:line="239" w:lineRule="exact"/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59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</w:p>
        </w:tc>
      </w:tr>
      <w:tr w:rsidR="006232F9" w:rsidRPr="001532A0" w14:paraId="63FD7B38" w14:textId="77777777" w:rsidTr="006232F9">
        <w:trPr>
          <w:trHeight w:val="271"/>
        </w:trPr>
        <w:tc>
          <w:tcPr>
            <w:tcW w:w="3734" w:type="dxa"/>
          </w:tcPr>
          <w:p w14:paraId="5A00BEF6" w14:textId="77777777" w:rsidR="006232F9" w:rsidRPr="001532A0" w:rsidRDefault="006232F9" w:rsidP="006232F9">
            <w:pPr>
              <w:spacing w:before="18" w:line="233" w:lineRule="exact"/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requerirá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usar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equipos/laboratorio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 la Empresa</w:t>
            </w:r>
          </w:p>
        </w:tc>
        <w:tc>
          <w:tcPr>
            <w:tcW w:w="2268" w:type="dxa"/>
          </w:tcPr>
          <w:p w14:paraId="69AADC39" w14:textId="77777777" w:rsidR="006232F9" w:rsidRPr="001532A0" w:rsidRDefault="006232F9" w:rsidP="006232F9">
            <w:pPr>
              <w:spacing w:before="18" w:line="233" w:lineRule="exact"/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58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</w:p>
        </w:tc>
        <w:tc>
          <w:tcPr>
            <w:tcW w:w="2765" w:type="dxa"/>
          </w:tcPr>
          <w:p w14:paraId="5ACF7662" w14:textId="77777777" w:rsidR="006232F9" w:rsidRPr="001532A0" w:rsidRDefault="006232F9" w:rsidP="006232F9">
            <w:pPr>
              <w:spacing w:before="18" w:line="233" w:lineRule="exact"/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59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</w:p>
        </w:tc>
      </w:tr>
      <w:tr w:rsidR="006232F9" w:rsidRPr="001532A0" w14:paraId="4B52525E" w14:textId="77777777" w:rsidTr="006232F9">
        <w:trPr>
          <w:trHeight w:val="252"/>
        </w:trPr>
        <w:tc>
          <w:tcPr>
            <w:tcW w:w="3734" w:type="dxa"/>
          </w:tcPr>
          <w:p w14:paraId="0E6D0995" w14:textId="77777777" w:rsidR="006232F9" w:rsidRPr="001532A0" w:rsidRDefault="006232F9" w:rsidP="006232F9">
            <w:pPr>
              <w:spacing w:before="11" w:line="221" w:lineRule="exact"/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Detallar</w:t>
            </w:r>
            <w:r w:rsidRPr="001532A0">
              <w:rPr>
                <w:rFonts w:ascii="Century Gothic" w:eastAsia="Arial MT" w:hAnsi="Century Gothic" w:cs="Arial MT"/>
                <w:spacing w:val="-7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requerimiento…………………</w:t>
            </w: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…….</w:t>
            </w:r>
            <w:proofErr w:type="gramEnd"/>
          </w:p>
        </w:tc>
        <w:tc>
          <w:tcPr>
            <w:tcW w:w="2268" w:type="dxa"/>
          </w:tcPr>
          <w:p w14:paraId="081564BC" w14:textId="77777777" w:rsidR="006232F9" w:rsidRPr="001532A0" w:rsidRDefault="006232F9" w:rsidP="006232F9">
            <w:pPr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765" w:type="dxa"/>
          </w:tcPr>
          <w:p w14:paraId="37C63E57" w14:textId="77777777" w:rsidR="006232F9" w:rsidRPr="001532A0" w:rsidRDefault="006232F9" w:rsidP="006232F9">
            <w:pPr>
              <w:ind w:left="426" w:right="817"/>
              <w:jc w:val="both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302EB3EB" w14:textId="77777777" w:rsidR="006232F9" w:rsidRPr="001532A0" w:rsidRDefault="006232F9" w:rsidP="006232F9">
      <w:pPr>
        <w:widowControl w:val="0"/>
        <w:autoSpaceDE w:val="0"/>
        <w:autoSpaceDN w:val="0"/>
        <w:spacing w:before="2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AB91B10" w14:textId="50EA2674" w:rsidR="006232F9" w:rsidRPr="001532A0" w:rsidRDefault="006232F9" w:rsidP="006232F9">
      <w:pPr>
        <w:widowControl w:val="0"/>
        <w:autoSpaceDE w:val="0"/>
        <w:autoSpaceDN w:val="0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Atentamente,</w:t>
      </w:r>
    </w:p>
    <w:p w14:paraId="7A4FDC5F" w14:textId="56434A3F" w:rsidR="006232F9" w:rsidRPr="001532A0" w:rsidRDefault="006232F9" w:rsidP="006232F9">
      <w:pPr>
        <w:widowControl w:val="0"/>
        <w:autoSpaceDE w:val="0"/>
        <w:autoSpaceDN w:val="0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4C6251E" w14:textId="467C9F1E" w:rsidR="006232F9" w:rsidRPr="001532A0" w:rsidRDefault="006232F9" w:rsidP="006232F9">
      <w:pPr>
        <w:widowControl w:val="0"/>
        <w:autoSpaceDE w:val="0"/>
        <w:autoSpaceDN w:val="0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805CB6" wp14:editId="7FDD02D7">
                <wp:simplePos x="0" y="0"/>
                <wp:positionH relativeFrom="page">
                  <wp:posOffset>3078226</wp:posOffset>
                </wp:positionH>
                <wp:positionV relativeFrom="paragraph">
                  <wp:posOffset>242570</wp:posOffset>
                </wp:positionV>
                <wp:extent cx="1499235" cy="1270"/>
                <wp:effectExtent l="10795" t="10160" r="13970" b="7620"/>
                <wp:wrapTopAndBottom/>
                <wp:docPr id="159" name="Forma libre: forma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92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361"/>
                            <a:gd name="T2" fmla="+- 0 3638 1277"/>
                            <a:gd name="T3" fmla="*/ T2 w 2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1">
                              <a:moveTo>
                                <a:pt x="0" y="0"/>
                              </a:moveTo>
                              <a:lnTo>
                                <a:pt x="236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9C0F925" id="Forma libre: forma 159" o:spid="_x0000_s1026" style="position:absolute;margin-left:242.4pt;margin-top:19.1pt;width:11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" path="m,l2361,e" filled="f" strokeweight=".20003mm">
                <v:path arrowok="t" o:connecttype="custom" o:connectlocs="0,0;1499235,0" o:connectangles="0,0"/>
                <w10:wrap type="topAndBottom" anchorx="page"/>
              </v:shape>
            </w:pict>
          </mc:Fallback>
        </mc:AlternateContent>
      </w:r>
    </w:p>
    <w:p w14:paraId="7B2CD113" w14:textId="77777777" w:rsidR="006232F9" w:rsidRDefault="006232F9" w:rsidP="006232F9">
      <w:pPr>
        <w:spacing w:line="276" w:lineRule="auto"/>
        <w:ind w:left="426" w:right="817"/>
        <w:jc w:val="center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(Firma del Solicitante)</w:t>
      </w:r>
    </w:p>
    <w:p w14:paraId="07D1A4AE" w14:textId="35F10A81" w:rsidR="006232F9" w:rsidRPr="001532A0" w:rsidRDefault="006232F9" w:rsidP="006232F9">
      <w:pPr>
        <w:spacing w:line="276" w:lineRule="auto"/>
        <w:ind w:left="426" w:right="817"/>
        <w:jc w:val="center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4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Apellidos</w:t>
      </w:r>
    </w:p>
    <w:p w14:paraId="10A75F56" w14:textId="77777777" w:rsidR="006232F9" w:rsidRPr="001532A0" w:rsidRDefault="006232F9" w:rsidP="006232F9">
      <w:pPr>
        <w:widowControl w:val="0"/>
        <w:autoSpaceDE w:val="0"/>
        <w:autoSpaceDN w:val="0"/>
        <w:spacing w:line="204" w:lineRule="exact"/>
        <w:ind w:left="426" w:right="817"/>
        <w:jc w:val="center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DNI: Haga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clic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aquí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escribir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texto.</w:t>
      </w:r>
    </w:p>
    <w:p w14:paraId="00011B98" w14:textId="77777777" w:rsidR="006232F9" w:rsidRPr="001532A0" w:rsidRDefault="006232F9" w:rsidP="006232F9">
      <w:pPr>
        <w:widowControl w:val="0"/>
        <w:autoSpaceDE w:val="0"/>
        <w:autoSpaceDN w:val="0"/>
        <w:spacing w:before="3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58C5648" w14:textId="77777777" w:rsidR="006232F9" w:rsidRPr="001532A0" w:rsidRDefault="006232F9" w:rsidP="006232F9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3D6ED9D" w14:textId="77777777" w:rsidR="006232F9" w:rsidRPr="001532A0" w:rsidRDefault="006232F9" w:rsidP="006232F9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106"/>
        <w:gridCol w:w="2011"/>
        <w:gridCol w:w="2353"/>
      </w:tblGrid>
      <w:tr w:rsidR="006232F9" w:rsidRPr="001532A0" w14:paraId="23BA97D8" w14:textId="77777777" w:rsidTr="006232F9">
        <w:trPr>
          <w:trHeight w:val="256"/>
          <w:jc w:val="center"/>
        </w:trPr>
        <w:tc>
          <w:tcPr>
            <w:tcW w:w="2972" w:type="dxa"/>
            <w:shd w:val="clear" w:color="auto" w:fill="D9D9D9"/>
          </w:tcPr>
          <w:p w14:paraId="57665F20" w14:textId="77777777" w:rsidR="006232F9" w:rsidRPr="001532A0" w:rsidRDefault="006232F9" w:rsidP="006232F9">
            <w:pPr>
              <w:spacing w:line="210" w:lineRule="exact"/>
              <w:ind w:right="104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106" w:type="dxa"/>
            <w:shd w:val="clear" w:color="auto" w:fill="D9D9D9"/>
          </w:tcPr>
          <w:p w14:paraId="0D5C2638" w14:textId="77777777" w:rsidR="006232F9" w:rsidRPr="001532A0" w:rsidRDefault="006232F9" w:rsidP="006232F9">
            <w:pPr>
              <w:spacing w:line="210" w:lineRule="exact"/>
              <w:ind w:left="168" w:right="107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Nombres</w:t>
            </w:r>
            <w:r w:rsidRPr="001532A0">
              <w:rPr>
                <w:rFonts w:ascii="Century Gothic" w:eastAsia="Arial MT" w:hAnsi="Century Gothic" w:cs="Arial MT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y</w:t>
            </w:r>
            <w:r w:rsidRPr="001532A0">
              <w:rPr>
                <w:rFonts w:ascii="Century Gothic" w:eastAsia="Arial MT" w:hAnsi="Century Gothic" w:cs="Arial MT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2011" w:type="dxa"/>
            <w:shd w:val="clear" w:color="auto" w:fill="D9D9D9"/>
          </w:tcPr>
          <w:p w14:paraId="2332F2C9" w14:textId="77777777" w:rsidR="006232F9" w:rsidRPr="001532A0" w:rsidRDefault="006232F9" w:rsidP="006232F9">
            <w:pPr>
              <w:spacing w:line="210" w:lineRule="exact"/>
              <w:ind w:left="165" w:right="138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Correo</w:t>
            </w:r>
            <w:r w:rsidRPr="001532A0">
              <w:rPr>
                <w:rFonts w:ascii="Century Gothic" w:eastAsia="Arial MT" w:hAnsi="Century Gothic" w:cs="Arial MT"/>
                <w:b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electrónico</w:t>
            </w:r>
          </w:p>
        </w:tc>
        <w:tc>
          <w:tcPr>
            <w:tcW w:w="2353" w:type="dxa"/>
            <w:shd w:val="clear" w:color="auto" w:fill="D9D9D9"/>
          </w:tcPr>
          <w:p w14:paraId="7498C496" w14:textId="77777777" w:rsidR="006232F9" w:rsidRPr="001532A0" w:rsidRDefault="006232F9" w:rsidP="006232F9">
            <w:pPr>
              <w:spacing w:line="210" w:lineRule="exact"/>
              <w:ind w:left="145" w:right="221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Celular</w:t>
            </w:r>
          </w:p>
        </w:tc>
      </w:tr>
      <w:tr w:rsidR="006232F9" w:rsidRPr="001532A0" w14:paraId="43E26011" w14:textId="77777777" w:rsidTr="006232F9">
        <w:trPr>
          <w:trHeight w:val="256"/>
          <w:jc w:val="center"/>
        </w:trPr>
        <w:tc>
          <w:tcPr>
            <w:tcW w:w="2972" w:type="dxa"/>
          </w:tcPr>
          <w:p w14:paraId="485FFBEE" w14:textId="77777777" w:rsidR="006232F9" w:rsidRPr="001532A0" w:rsidRDefault="006232F9" w:rsidP="006232F9">
            <w:pPr>
              <w:spacing w:before="2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Investigador</w:t>
            </w:r>
            <w:r w:rsidRPr="001532A0">
              <w:rPr>
                <w:rFonts w:ascii="Century Gothic" w:eastAsia="Arial MT" w:hAnsi="Century Gothic" w:cs="Arial MT"/>
                <w:spacing w:val="-8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Principal</w:t>
            </w:r>
          </w:p>
        </w:tc>
        <w:tc>
          <w:tcPr>
            <w:tcW w:w="2106" w:type="dxa"/>
          </w:tcPr>
          <w:p w14:paraId="2550B7B9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24A4FB04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683E94E1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6232F9" w:rsidRPr="001532A0" w14:paraId="434275EC" w14:textId="77777777" w:rsidTr="006232F9">
        <w:trPr>
          <w:trHeight w:val="258"/>
          <w:jc w:val="center"/>
        </w:trPr>
        <w:tc>
          <w:tcPr>
            <w:tcW w:w="2972" w:type="dxa"/>
          </w:tcPr>
          <w:p w14:paraId="5E8C4E55" w14:textId="77777777" w:rsidR="006232F9" w:rsidRPr="001532A0" w:rsidRDefault="006232F9" w:rsidP="006232F9">
            <w:pPr>
              <w:spacing w:before="4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spell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Co-investigador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1</w:t>
            </w:r>
          </w:p>
        </w:tc>
        <w:tc>
          <w:tcPr>
            <w:tcW w:w="2106" w:type="dxa"/>
          </w:tcPr>
          <w:p w14:paraId="47A5EAC5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432C63E1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19008030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6232F9" w:rsidRPr="001532A0" w14:paraId="17A88D67" w14:textId="77777777" w:rsidTr="006232F9">
        <w:trPr>
          <w:trHeight w:val="256"/>
          <w:jc w:val="center"/>
        </w:trPr>
        <w:tc>
          <w:tcPr>
            <w:tcW w:w="2972" w:type="dxa"/>
          </w:tcPr>
          <w:p w14:paraId="67B2B952" w14:textId="77777777" w:rsidR="006232F9" w:rsidRPr="001532A0" w:rsidRDefault="006232F9" w:rsidP="006232F9">
            <w:pPr>
              <w:spacing w:line="210" w:lineRule="exact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spell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Co-investigador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2</w:t>
            </w:r>
          </w:p>
        </w:tc>
        <w:tc>
          <w:tcPr>
            <w:tcW w:w="2106" w:type="dxa"/>
          </w:tcPr>
          <w:p w14:paraId="4E7C6FC8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16D92234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2301D080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6232F9" w:rsidRPr="001532A0" w14:paraId="6C20B934" w14:textId="77777777" w:rsidTr="006232F9">
        <w:trPr>
          <w:trHeight w:val="256"/>
          <w:jc w:val="center"/>
        </w:trPr>
        <w:tc>
          <w:tcPr>
            <w:tcW w:w="2972" w:type="dxa"/>
          </w:tcPr>
          <w:p w14:paraId="38456629" w14:textId="77777777" w:rsidR="006232F9" w:rsidRPr="001532A0" w:rsidRDefault="006232F9" w:rsidP="006232F9">
            <w:pPr>
              <w:spacing w:line="210" w:lineRule="exact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spell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Co-investigador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3</w:t>
            </w:r>
          </w:p>
        </w:tc>
        <w:tc>
          <w:tcPr>
            <w:tcW w:w="2106" w:type="dxa"/>
          </w:tcPr>
          <w:p w14:paraId="596D0025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45AB6FB2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5CE8DADA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6232F9" w:rsidRPr="001532A0" w14:paraId="660FE8D3" w14:textId="77777777" w:rsidTr="006232F9">
        <w:trPr>
          <w:trHeight w:val="256"/>
          <w:jc w:val="center"/>
        </w:trPr>
        <w:tc>
          <w:tcPr>
            <w:tcW w:w="2972" w:type="dxa"/>
          </w:tcPr>
          <w:p w14:paraId="3E6E0231" w14:textId="77777777" w:rsidR="006232F9" w:rsidRPr="001532A0" w:rsidRDefault="006232F9" w:rsidP="006232F9">
            <w:pPr>
              <w:spacing w:before="2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spell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Co-investigador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4</w:t>
            </w:r>
          </w:p>
        </w:tc>
        <w:tc>
          <w:tcPr>
            <w:tcW w:w="2106" w:type="dxa"/>
          </w:tcPr>
          <w:p w14:paraId="1D56E6D9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29E2CC87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7CCD2BA2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6232F9" w:rsidRPr="001532A0" w14:paraId="6951E380" w14:textId="77777777" w:rsidTr="006232F9">
        <w:trPr>
          <w:trHeight w:val="256"/>
          <w:jc w:val="center"/>
        </w:trPr>
        <w:tc>
          <w:tcPr>
            <w:tcW w:w="2972" w:type="dxa"/>
          </w:tcPr>
          <w:p w14:paraId="0B63D3FA" w14:textId="77777777" w:rsidR="006232F9" w:rsidRPr="001532A0" w:rsidRDefault="006232F9" w:rsidP="006232F9">
            <w:pPr>
              <w:spacing w:line="212" w:lineRule="exact"/>
              <w:ind w:left="426" w:right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spell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Co-investigador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5</w:t>
            </w:r>
          </w:p>
        </w:tc>
        <w:tc>
          <w:tcPr>
            <w:tcW w:w="2106" w:type="dxa"/>
          </w:tcPr>
          <w:p w14:paraId="0FC7D1D3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11" w:type="dxa"/>
          </w:tcPr>
          <w:p w14:paraId="7FC9415F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353" w:type="dxa"/>
          </w:tcPr>
          <w:p w14:paraId="66DDE2C7" w14:textId="77777777" w:rsidR="006232F9" w:rsidRPr="001532A0" w:rsidRDefault="006232F9" w:rsidP="006232F9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0591A555" w14:textId="77777777" w:rsidR="006232F9" w:rsidRPr="001532A0" w:rsidRDefault="006232F9" w:rsidP="006232F9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b/>
          <w:sz w:val="18"/>
          <w:szCs w:val="18"/>
          <w:lang w:val="es-ES"/>
        </w:rPr>
        <w:sectPr w:rsidR="006232F9" w:rsidRPr="001532A0" w:rsidSect="006232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50"/>
          <w:pgMar w:top="1900" w:right="400" w:bottom="940" w:left="780" w:header="392" w:footer="742" w:gutter="0"/>
          <w:cols w:space="720"/>
        </w:sectPr>
      </w:pPr>
    </w:p>
    <w:p w14:paraId="18915971" w14:textId="77777777" w:rsidR="006232F9" w:rsidRDefault="006232F9" w:rsidP="006232F9">
      <w:pPr>
        <w:rPr>
          <w:rFonts w:ascii="Century Gothic" w:hAnsi="Century Gothic"/>
          <w:sz w:val="22"/>
          <w:lang w:val="es-ES_tradnl"/>
        </w:rPr>
      </w:pPr>
    </w:p>
    <w:p w14:paraId="5781CCC1" w14:textId="77777777" w:rsidR="008463A6" w:rsidRDefault="008463A6" w:rsidP="001A492C">
      <w:pPr>
        <w:widowControl w:val="0"/>
        <w:autoSpaceDE w:val="0"/>
        <w:autoSpaceDN w:val="0"/>
        <w:spacing w:before="34"/>
        <w:ind w:left="708" w:right="1082"/>
        <w:contextualSpacing/>
        <w:rPr>
          <w:rFonts w:ascii="Century Gothic" w:eastAsia="Arial MT" w:hAnsi="Century Gothic" w:cs="Arial MT"/>
          <w:b/>
          <w:szCs w:val="20"/>
          <w:lang w:val="es-ES" w:eastAsia="es-ES"/>
        </w:rPr>
      </w:pPr>
    </w:p>
    <w:p w14:paraId="55076A95" w14:textId="56FD5ACD" w:rsidR="006232F9" w:rsidRPr="001532A0" w:rsidRDefault="006232F9" w:rsidP="003E2E31">
      <w:pPr>
        <w:widowControl w:val="0"/>
        <w:autoSpaceDE w:val="0"/>
        <w:autoSpaceDN w:val="0"/>
        <w:spacing w:before="34"/>
        <w:ind w:left="708" w:right="1082"/>
        <w:contextualSpacing/>
        <w:jc w:val="center"/>
        <w:rPr>
          <w:rFonts w:ascii="Century Gothic" w:eastAsia="Arial MT" w:hAnsi="Century Gothic" w:cs="Arial MT"/>
          <w:b/>
          <w:szCs w:val="20"/>
          <w:lang w:val="es-ES" w:eastAsia="es-ES"/>
        </w:rPr>
      </w:pP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Anexo N° 10</w:t>
      </w:r>
    </w:p>
    <w:p w14:paraId="1890B5F7" w14:textId="3E53BD38" w:rsidR="006232F9" w:rsidRPr="001532A0" w:rsidRDefault="006232F9" w:rsidP="001A492C">
      <w:pPr>
        <w:widowControl w:val="0"/>
        <w:autoSpaceDE w:val="0"/>
        <w:autoSpaceDN w:val="0"/>
        <w:spacing w:before="36" w:line="273" w:lineRule="auto"/>
        <w:ind w:left="1416" w:right="1082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Guía para la elaboración del protocolo de investigación de ensayos clínicos</w:t>
      </w:r>
    </w:p>
    <w:p w14:paraId="02A1846C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708" w:right="1082"/>
        <w:rPr>
          <w:rFonts w:ascii="Arial" w:eastAsia="Arial MT" w:hAnsi="Arial MT" w:cs="Arial MT"/>
          <w:b/>
          <w:sz w:val="23"/>
          <w:lang w:val="es-ES"/>
        </w:rPr>
      </w:pPr>
    </w:p>
    <w:p w14:paraId="0961E5D9" w14:textId="77777777" w:rsidR="006232F9" w:rsidRPr="001532A0" w:rsidRDefault="006232F9" w:rsidP="001A492C">
      <w:pPr>
        <w:widowControl w:val="0"/>
        <w:autoSpaceDE w:val="0"/>
        <w:autoSpaceDN w:val="0"/>
        <w:ind w:left="720" w:right="108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incluir 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aspectos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recogen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continuación:</w:t>
      </w:r>
    </w:p>
    <w:p w14:paraId="0BBB7BAC" w14:textId="77777777" w:rsidR="006232F9" w:rsidRPr="001532A0" w:rsidRDefault="006232F9" w:rsidP="001A492C">
      <w:pPr>
        <w:widowControl w:val="0"/>
        <w:autoSpaceDE w:val="0"/>
        <w:autoSpaceDN w:val="0"/>
        <w:ind w:left="720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28424AE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34"/>
        <w:ind w:left="1500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b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GENERAL</w:t>
      </w:r>
    </w:p>
    <w:p w14:paraId="1280026E" w14:textId="77777777" w:rsidR="006232F9" w:rsidRPr="001A492C" w:rsidRDefault="006232F9" w:rsidP="001A492C">
      <w:pPr>
        <w:pStyle w:val="Prrafodelista"/>
        <w:widowControl w:val="0"/>
        <w:numPr>
          <w:ilvl w:val="0"/>
          <w:numId w:val="19"/>
        </w:numPr>
        <w:tabs>
          <w:tab w:val="left" w:pos="1064"/>
        </w:tabs>
        <w:autoSpaceDE w:val="0"/>
        <w:autoSpaceDN w:val="0"/>
        <w:spacing w:before="1" w:line="276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Título del ensayo clínico que indique el diseño, la población, las intervenciones y, cuando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corresponda, la sigla o abreviatura del ensayo. En caso de que el título original sea en inglés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deberá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asignarse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un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único título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español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para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todos los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efectos.</w:t>
      </w:r>
    </w:p>
    <w:p w14:paraId="53E9F307" w14:textId="77777777" w:rsidR="006232F9" w:rsidRPr="001A492C" w:rsidRDefault="006232F9" w:rsidP="001A492C">
      <w:pPr>
        <w:pStyle w:val="Prrafodelista"/>
        <w:widowControl w:val="0"/>
        <w:numPr>
          <w:ilvl w:val="0"/>
          <w:numId w:val="19"/>
        </w:numPr>
        <w:tabs>
          <w:tab w:val="left" w:pos="1064"/>
        </w:tabs>
        <w:autoSpaceDE w:val="0"/>
        <w:autoSpaceDN w:val="0"/>
        <w:spacing w:line="278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Código del protocolo asignado por el patrocinador de manera específica para cada protocolo de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Investigación 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idéntico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para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todas las</w:t>
      </w:r>
      <w:r w:rsidRPr="001A492C">
        <w:rPr>
          <w:rFonts w:ascii="Century Gothic" w:eastAsia="Arial MT" w:hAnsi="Century Gothic" w:cs="Arial MT"/>
          <w:spacing w:val="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versiones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9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este.</w:t>
      </w:r>
    </w:p>
    <w:p w14:paraId="511D2ECE" w14:textId="77777777" w:rsidR="006232F9" w:rsidRPr="001A492C" w:rsidRDefault="006232F9" w:rsidP="001A492C">
      <w:pPr>
        <w:pStyle w:val="Prrafodelista"/>
        <w:widowControl w:val="0"/>
        <w:numPr>
          <w:ilvl w:val="0"/>
          <w:numId w:val="19"/>
        </w:numPr>
        <w:tabs>
          <w:tab w:val="left" w:pos="1064"/>
        </w:tabs>
        <w:autoSpaceDE w:val="0"/>
        <w:autoSpaceDN w:val="0"/>
        <w:spacing w:line="278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Otros Identificadores del ensayo clínico y nombre del registro. Si no se lo ha registrado aun,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nombre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registro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donde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se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propone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inscribirlo.</w:t>
      </w:r>
    </w:p>
    <w:p w14:paraId="679977D0" w14:textId="77777777" w:rsidR="006232F9" w:rsidRPr="001A492C" w:rsidRDefault="006232F9" w:rsidP="001A492C">
      <w:pPr>
        <w:pStyle w:val="Prrafodelista"/>
        <w:widowControl w:val="0"/>
        <w:numPr>
          <w:ilvl w:val="0"/>
          <w:numId w:val="19"/>
        </w:numPr>
        <w:tabs>
          <w:tab w:val="left" w:pos="1064"/>
        </w:tabs>
        <w:autoSpaceDE w:val="0"/>
        <w:autoSpaceDN w:val="0"/>
        <w:spacing w:line="223" w:lineRule="exact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22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fecha</w:t>
      </w:r>
      <w:r w:rsidRPr="001A492C">
        <w:rPr>
          <w:rFonts w:ascii="Century Gothic" w:eastAsia="Arial MT" w:hAnsi="Century Gothic" w:cs="Arial MT"/>
          <w:spacing w:val="29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y</w:t>
      </w:r>
      <w:r w:rsidRPr="001A492C">
        <w:rPr>
          <w:rFonts w:ascii="Century Gothic" w:eastAsia="Arial MT" w:hAnsi="Century Gothic" w:cs="Arial MT"/>
          <w:spacing w:val="19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el</w:t>
      </w:r>
      <w:r w:rsidRPr="001A492C">
        <w:rPr>
          <w:rFonts w:ascii="Century Gothic" w:eastAsia="Arial MT" w:hAnsi="Century Gothic" w:cs="Arial MT"/>
          <w:spacing w:val="21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número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26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versión,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que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se</w:t>
      </w:r>
      <w:r w:rsidRPr="001A492C">
        <w:rPr>
          <w:rFonts w:ascii="Century Gothic" w:eastAsia="Arial MT" w:hAnsi="Century Gothic" w:cs="Arial MT"/>
          <w:spacing w:val="26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actualizarán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en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caso</w:t>
      </w:r>
      <w:r w:rsidRPr="001A492C">
        <w:rPr>
          <w:rFonts w:ascii="Century Gothic" w:eastAsia="Arial MT" w:hAnsi="Century Gothic" w:cs="Arial MT"/>
          <w:spacing w:val="22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26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enmiendas</w:t>
      </w:r>
      <w:r w:rsidRPr="001A492C">
        <w:rPr>
          <w:rFonts w:ascii="Century Gothic" w:eastAsia="Arial MT" w:hAnsi="Century Gothic" w:cs="Arial MT"/>
          <w:spacing w:val="25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a</w:t>
      </w:r>
      <w:r w:rsidRPr="001A492C">
        <w:rPr>
          <w:rFonts w:ascii="Century Gothic" w:eastAsia="Arial MT" w:hAnsi="Century Gothic" w:cs="Arial MT"/>
          <w:spacing w:val="2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este</w:t>
      </w:r>
      <w:r w:rsidRPr="001A492C">
        <w:rPr>
          <w:rFonts w:ascii="Century Gothic" w:eastAsia="Arial MT" w:hAnsi="Century Gothic" w:cs="Arial MT"/>
          <w:spacing w:val="3"/>
          <w:w w:val="9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w w:val="95"/>
          <w:sz w:val="18"/>
          <w:szCs w:val="18"/>
        </w:rPr>
        <w:t>documento.</w:t>
      </w:r>
    </w:p>
    <w:p w14:paraId="059664BF" w14:textId="77777777" w:rsidR="006232F9" w:rsidRPr="001532A0" w:rsidRDefault="006232F9" w:rsidP="001A492C">
      <w:pPr>
        <w:widowControl w:val="0"/>
        <w:autoSpaceDE w:val="0"/>
        <w:autoSpaceDN w:val="0"/>
        <w:spacing w:before="10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5A3A25D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34"/>
        <w:ind w:left="1500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RESUMEN DEL PROTOCOLO</w:t>
      </w:r>
    </w:p>
    <w:p w14:paraId="2198C5B8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7CE5E81A" w14:textId="77777777" w:rsidR="006232F9" w:rsidRPr="001532A0" w:rsidRDefault="006232F9" w:rsidP="001A492C">
      <w:pPr>
        <w:widowControl w:val="0"/>
        <w:autoSpaceDE w:val="0"/>
        <w:autoSpaceDN w:val="0"/>
        <w:ind w:left="1500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Conteniendo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información:</w:t>
      </w:r>
    </w:p>
    <w:p w14:paraId="1B06197F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Título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ensayo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clínico.</w:t>
      </w:r>
    </w:p>
    <w:p w14:paraId="540CCDEA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Código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Protocolo.</w:t>
      </w:r>
    </w:p>
    <w:p w14:paraId="0A446D5E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6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Denominación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producto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en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investigación.</w:t>
      </w:r>
    </w:p>
    <w:p w14:paraId="7E245D13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Fase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 ensayo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clínico.</w:t>
      </w:r>
    </w:p>
    <w:p w14:paraId="5413AF5E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Duración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estimada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ensayo clínico.</w:t>
      </w:r>
    </w:p>
    <w:p w14:paraId="123B8098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Objetivos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1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estudio.</w:t>
      </w:r>
    </w:p>
    <w:p w14:paraId="0FC0F9B9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Hipótesis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1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estudio.</w:t>
      </w:r>
    </w:p>
    <w:p w14:paraId="7938F204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7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Justificación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uso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producto en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investigación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clínica.</w:t>
      </w:r>
    </w:p>
    <w:p w14:paraId="18A96C0E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Diseño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estudio.</w:t>
      </w:r>
    </w:p>
    <w:p w14:paraId="36A31E71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34" w:line="276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Tratamiento con el producto en investigación en evaluación y comparador: Especificar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concentración, dosis, vías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administración</w:t>
      </w:r>
      <w:r w:rsidRPr="001A492C">
        <w:rPr>
          <w:rFonts w:ascii="Century Gothic" w:eastAsia="Arial MT" w:hAnsi="Century Gothic" w:cs="Arial MT"/>
          <w:spacing w:val="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y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duración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tratamiento.</w:t>
      </w:r>
    </w:p>
    <w:p w14:paraId="2AD3A839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line="224" w:lineRule="exact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Tamaño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muestral: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Especificar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el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tamaño</w:t>
      </w:r>
      <w:r w:rsidRPr="001A492C">
        <w:rPr>
          <w:rFonts w:ascii="Century Gothic" w:eastAsia="Arial MT" w:hAnsi="Century Gothic" w:cs="Arial MT"/>
          <w:spacing w:val="-7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muestral.</w:t>
      </w:r>
    </w:p>
    <w:p w14:paraId="14E95E03" w14:textId="77777777" w:rsidR="006232F9" w:rsidRPr="001A492C" w:rsidRDefault="006232F9" w:rsidP="001A492C">
      <w:pPr>
        <w:pStyle w:val="Prrafodelista"/>
        <w:widowControl w:val="0"/>
        <w:numPr>
          <w:ilvl w:val="0"/>
          <w:numId w:val="22"/>
        </w:numPr>
        <w:tabs>
          <w:tab w:val="left" w:pos="1349"/>
          <w:tab w:val="left" w:pos="1350"/>
        </w:tabs>
        <w:autoSpaceDE w:val="0"/>
        <w:autoSpaceDN w:val="0"/>
        <w:spacing w:before="41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Criterios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 valoración o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resultados y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método de análisis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los</w:t>
      </w:r>
      <w:r w:rsidRPr="001A492C">
        <w:rPr>
          <w:rFonts w:ascii="Century Gothic" w:eastAsia="Arial MT" w:hAnsi="Century Gothic" w:cs="Arial MT"/>
          <w:spacing w:val="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mismos.</w:t>
      </w:r>
    </w:p>
    <w:p w14:paraId="57C8619F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D55E402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34"/>
        <w:ind w:left="1500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ANTECEDENTES Y JUSTIFICACIÓN</w:t>
      </w:r>
    </w:p>
    <w:p w14:paraId="2318F300" w14:textId="77777777" w:rsidR="006232F9" w:rsidRPr="001A492C" w:rsidRDefault="006232F9" w:rsidP="001A492C">
      <w:pPr>
        <w:pStyle w:val="Prrafodelista"/>
        <w:widowControl w:val="0"/>
        <w:numPr>
          <w:ilvl w:val="0"/>
          <w:numId w:val="17"/>
        </w:numPr>
        <w:tabs>
          <w:tab w:val="left" w:pos="1064"/>
        </w:tabs>
        <w:autoSpaceDE w:val="0"/>
        <w:autoSpaceDN w:val="0"/>
        <w:spacing w:before="34" w:line="276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Descripción de la pregunta de investigación y justificación para emprender el ensayo clínico, así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como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el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fundamento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para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fase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desarrollo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propuesta.</w:t>
      </w:r>
    </w:p>
    <w:p w14:paraId="0F2F0B6A" w14:textId="77777777" w:rsidR="006232F9" w:rsidRPr="001A492C" w:rsidRDefault="006232F9" w:rsidP="001A492C">
      <w:pPr>
        <w:pStyle w:val="Prrafodelista"/>
        <w:widowControl w:val="0"/>
        <w:numPr>
          <w:ilvl w:val="0"/>
          <w:numId w:val="17"/>
        </w:numPr>
        <w:tabs>
          <w:tab w:val="left" w:pos="1064"/>
        </w:tabs>
        <w:autoSpaceDE w:val="0"/>
        <w:autoSpaceDN w:val="0"/>
        <w:spacing w:before="1" w:line="276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Resumen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o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descripción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detallada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los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antecedentes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investigación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producto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en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evaluación, relevante a la farmacocinética, tolerancia, seguridad y eficacia en el tratamiento de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9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patología</w:t>
      </w:r>
      <w:r w:rsidRPr="001A492C">
        <w:rPr>
          <w:rFonts w:ascii="Century Gothic" w:eastAsia="Arial MT" w:hAnsi="Century Gothic" w:cs="Arial MT"/>
          <w:spacing w:val="-7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propuesta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a</w:t>
      </w:r>
      <w:r w:rsidRPr="001A492C">
        <w:rPr>
          <w:rFonts w:ascii="Century Gothic" w:eastAsia="Arial MT" w:hAnsi="Century Gothic" w:cs="Arial MT"/>
          <w:spacing w:val="-9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investigar.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Se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debe</w:t>
      </w:r>
      <w:r w:rsidRPr="001A492C">
        <w:rPr>
          <w:rFonts w:ascii="Century Gothic" w:eastAsia="Arial MT" w:hAnsi="Century Gothic" w:cs="Arial MT"/>
          <w:spacing w:val="-9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consignar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toda</w:t>
      </w:r>
      <w:r w:rsidRPr="001A492C">
        <w:rPr>
          <w:rFonts w:ascii="Century Gothic" w:eastAsia="Arial MT" w:hAnsi="Century Gothic" w:cs="Arial MT"/>
          <w:spacing w:val="-7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información</w:t>
      </w:r>
      <w:r w:rsidRPr="001A492C">
        <w:rPr>
          <w:rFonts w:ascii="Century Gothic" w:eastAsia="Arial MT" w:hAnsi="Century Gothic" w:cs="Arial MT"/>
          <w:spacing w:val="-7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relevante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y</w:t>
      </w:r>
      <w:r w:rsidRPr="001A492C">
        <w:rPr>
          <w:rFonts w:ascii="Century Gothic" w:eastAsia="Arial MT" w:hAnsi="Century Gothic" w:cs="Arial MT"/>
          <w:spacing w:val="-1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específica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que se dispone de estudios no clínicos y clínicos, incluyendo tanto referencias bibliográficas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como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datos no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publicados.</w:t>
      </w:r>
    </w:p>
    <w:p w14:paraId="1AD58EC4" w14:textId="77777777" w:rsidR="006232F9" w:rsidRPr="001A492C" w:rsidRDefault="006232F9" w:rsidP="001A492C">
      <w:pPr>
        <w:pStyle w:val="Prrafodelista"/>
        <w:widowControl w:val="0"/>
        <w:numPr>
          <w:ilvl w:val="0"/>
          <w:numId w:val="17"/>
        </w:numPr>
        <w:tabs>
          <w:tab w:val="left" w:pos="1064"/>
        </w:tabs>
        <w:autoSpaceDE w:val="0"/>
        <w:autoSpaceDN w:val="0"/>
        <w:spacing w:before="1" w:line="276" w:lineRule="auto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Justificación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dosis,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pauta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dosificación,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vía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y</w:t>
      </w:r>
      <w:r w:rsidRPr="001A492C">
        <w:rPr>
          <w:rFonts w:ascii="Century Gothic" w:eastAsia="Arial MT" w:hAnsi="Century Gothic" w:cs="Arial MT"/>
          <w:spacing w:val="-8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modo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6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administración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y</w:t>
      </w:r>
      <w:r w:rsidRPr="001A492C">
        <w:rPr>
          <w:rFonts w:ascii="Century Gothic" w:eastAsia="Arial MT" w:hAnsi="Century Gothic" w:cs="Arial MT"/>
          <w:spacing w:val="-9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duración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7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tratamiento.</w:t>
      </w:r>
    </w:p>
    <w:p w14:paraId="0DD2C3F5" w14:textId="77777777" w:rsidR="006232F9" w:rsidRPr="001A492C" w:rsidRDefault="006232F9" w:rsidP="001A492C">
      <w:pPr>
        <w:pStyle w:val="Prrafodelista"/>
        <w:widowControl w:val="0"/>
        <w:numPr>
          <w:ilvl w:val="0"/>
          <w:numId w:val="17"/>
        </w:numPr>
        <w:tabs>
          <w:tab w:val="left" w:pos="1064"/>
        </w:tabs>
        <w:autoSpaceDE w:val="0"/>
        <w:autoSpaceDN w:val="0"/>
        <w:spacing w:line="227" w:lineRule="exact"/>
        <w:ind w:right="1082"/>
        <w:jc w:val="both"/>
        <w:rPr>
          <w:rFonts w:ascii="Century Gothic" w:eastAsia="Arial MT" w:hAnsi="Century Gothic" w:cs="Arial MT"/>
          <w:sz w:val="18"/>
          <w:szCs w:val="18"/>
        </w:rPr>
      </w:pPr>
      <w:r w:rsidRPr="001A492C">
        <w:rPr>
          <w:rFonts w:ascii="Century Gothic" w:eastAsia="Arial MT" w:hAnsi="Century Gothic" w:cs="Arial MT"/>
          <w:sz w:val="18"/>
          <w:szCs w:val="18"/>
        </w:rPr>
        <w:t>Justificación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la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selección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del</w:t>
      </w:r>
      <w:r w:rsidRPr="001A492C">
        <w:rPr>
          <w:rFonts w:ascii="Century Gothic" w:eastAsia="Arial MT" w:hAnsi="Century Gothic" w:cs="Arial MT"/>
          <w:spacing w:val="-8"/>
          <w:sz w:val="18"/>
          <w:szCs w:val="18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</w:rPr>
        <w:t>comparador</w:t>
      </w:r>
    </w:p>
    <w:p w14:paraId="69B43DCE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2B403B1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34"/>
        <w:ind w:left="1500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OBJETIVOS, CRITERIOS DE VALORACIÓN O RESULTADOS E HIPÓTESIS ESPECÍFICAS.</w:t>
      </w:r>
    </w:p>
    <w:p w14:paraId="54A04111" w14:textId="5854C80D" w:rsidR="006232F9" w:rsidRPr="001A492C" w:rsidRDefault="006232F9" w:rsidP="001A492C">
      <w:pPr>
        <w:widowControl w:val="0"/>
        <w:numPr>
          <w:ilvl w:val="1"/>
          <w:numId w:val="23"/>
        </w:numPr>
        <w:tabs>
          <w:tab w:val="left" w:pos="1218"/>
        </w:tabs>
        <w:autoSpaceDE w:val="0"/>
        <w:autoSpaceDN w:val="0"/>
        <w:spacing w:before="6" w:line="276" w:lineRule="auto"/>
        <w:ind w:left="1860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Objetivos: Sobre la base de la justificación desarrollada y el diseño del estudio, concretar los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objetivos del ensayo, diferenciándolo cuando proceda, el general de los específicos o el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primario de los secundarios. Para los ensayos de múltiples brazos, los objetivos deben aclarar</w:t>
      </w:r>
      <w:r w:rsidRPr="001A492C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el modo en que se compararán todos los grupos de tratamiento (por ejemplo: A versus B; A</w:t>
      </w:r>
      <w:r w:rsidRPr="001A492C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versus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C).</w:t>
      </w:r>
    </w:p>
    <w:p w14:paraId="22ED0809" w14:textId="77777777" w:rsidR="006232F9" w:rsidRPr="001532A0" w:rsidRDefault="006232F9" w:rsidP="001A492C">
      <w:pPr>
        <w:widowControl w:val="0"/>
        <w:numPr>
          <w:ilvl w:val="1"/>
          <w:numId w:val="23"/>
        </w:numPr>
        <w:tabs>
          <w:tab w:val="left" w:pos="1218"/>
        </w:tabs>
        <w:autoSpaceDE w:val="0"/>
        <w:autoSpaceDN w:val="0"/>
        <w:spacing w:before="93"/>
        <w:ind w:left="1860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lastRenderedPageBreak/>
        <w:t>Hipótesis: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planteamiento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factible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proposición.</w:t>
      </w:r>
    </w:p>
    <w:p w14:paraId="7A5A1975" w14:textId="77777777" w:rsidR="006232F9" w:rsidRPr="001532A0" w:rsidRDefault="006232F9" w:rsidP="001A492C">
      <w:pPr>
        <w:widowControl w:val="0"/>
        <w:numPr>
          <w:ilvl w:val="1"/>
          <w:numId w:val="23"/>
        </w:numPr>
        <w:tabs>
          <w:tab w:val="left" w:pos="1218"/>
        </w:tabs>
        <w:autoSpaceDE w:val="0"/>
        <w:autoSpaceDN w:val="0"/>
        <w:spacing w:line="276" w:lineRule="auto"/>
        <w:ind w:left="1860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secundario,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evolución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desenlace, incluida la variable específica de medición (por ejemplo, presión arterial sistólica),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métrica de análisis (por ejemplo, cambio con respecto al valor inicial o línea de base, valor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final, o tiempo hasta el evento), el método de agregación (por ejemplo, mediana, proporción) y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momento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medición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cada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variable.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valoración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primario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variable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capaz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proporcionar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evidencia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más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clínicamente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relevante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convincente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directamente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relacionada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primario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ensayo.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primario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debería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variable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utilizada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cálculos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tamaño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muestra,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resultado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utiliza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determinar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efecto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intervención.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secundarios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corresponden a otras variables utilizadas para medir el efecto o influencia de la intervención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estudiada. Un resultado secundario puede implicar el mismo evento, variable, o experiencia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resultado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primario,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puntos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tiempo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distintos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resultado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primario.</w:t>
      </w:r>
    </w:p>
    <w:p w14:paraId="6D8F95B0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86E6844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DISEÑO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ENSAYO</w:t>
      </w:r>
    </w:p>
    <w:p w14:paraId="7EA2BEC2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9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Tipo de ensayo (por ejemplo, de grupos paralelos, de grupos cruzados, factorial, de un solo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grupo), razón de asignación y marco de trabajo (por ejemplo, superioridad, equivalencia, no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inferioridad, exploratorio) incluyendo un diagrama esquemático del diseño, procedimientos 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periodos.</w:t>
      </w:r>
    </w:p>
    <w:p w14:paraId="447D124F" w14:textId="77777777" w:rsidR="006232F9" w:rsidRPr="001532A0" w:rsidRDefault="006232F9" w:rsidP="001A492C">
      <w:pPr>
        <w:widowControl w:val="0"/>
        <w:autoSpaceDE w:val="0"/>
        <w:autoSpaceDN w:val="0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D344807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duración esperada de la participación de los sujetos de investigación y una descripción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secuencia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periodos 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ensayo.</w:t>
      </w:r>
    </w:p>
    <w:p w14:paraId="29BBFA87" w14:textId="77777777" w:rsidR="006232F9" w:rsidRPr="001532A0" w:rsidRDefault="006232F9" w:rsidP="001A492C">
      <w:pPr>
        <w:widowControl w:val="0"/>
        <w:autoSpaceDE w:val="0"/>
        <w:autoSpaceDN w:val="0"/>
        <w:spacing w:before="10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B86D98C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tomadas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minimizar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evitar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sesgos,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aleatorización, que incluye el método para generar la secuencia de asignación y mecanismos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 su ocultamiento, y cegamiento, que incluye quién estará cegado, cómo se implementará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mantendrá el cegamiento, las circunstancias bajo las cuales se permite la apertura del ciego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acorde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proceder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esos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casos.</w:t>
      </w:r>
    </w:p>
    <w:p w14:paraId="6F5494CA" w14:textId="77777777" w:rsidR="006232F9" w:rsidRPr="001532A0" w:rsidRDefault="006232F9" w:rsidP="001A492C">
      <w:pPr>
        <w:widowControl w:val="0"/>
        <w:autoSpaceDE w:val="0"/>
        <w:autoSpaceDN w:val="0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ADD0DC9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 de la dosis, de la pauta de dosificación, de la vía y del modo de administración 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tratamiento.</w:t>
      </w:r>
    </w:p>
    <w:p w14:paraId="2D668A00" w14:textId="77777777" w:rsidR="006232F9" w:rsidRPr="001532A0" w:rsidRDefault="006232F9" w:rsidP="001A492C">
      <w:pPr>
        <w:widowControl w:val="0"/>
        <w:autoSpaceDE w:val="0"/>
        <w:autoSpaceDN w:val="0"/>
        <w:spacing w:before="5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3D454AB" w14:textId="77777777" w:rsidR="001A492C" w:rsidRDefault="006232F9" w:rsidP="001A492C">
      <w:pPr>
        <w:widowControl w:val="0"/>
        <w:numPr>
          <w:ilvl w:val="1"/>
          <w:numId w:val="14"/>
        </w:numPr>
        <w:tabs>
          <w:tab w:val="left" w:pos="1218"/>
          <w:tab w:val="left" w:pos="1218"/>
        </w:tabs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Periodos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inclusión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lavado;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tiempo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depuración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droga,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corresponder.</w:t>
      </w:r>
    </w:p>
    <w:p w14:paraId="13C118CA" w14:textId="77777777" w:rsidR="001A492C" w:rsidRDefault="001A492C" w:rsidP="001A492C">
      <w:pPr>
        <w:pStyle w:val="Prrafodelista"/>
        <w:rPr>
          <w:rFonts w:ascii="Century Gothic" w:eastAsia="Arial MT" w:hAnsi="Century Gothic" w:cs="Arial MT"/>
          <w:sz w:val="18"/>
          <w:szCs w:val="18"/>
        </w:rPr>
      </w:pPr>
    </w:p>
    <w:p w14:paraId="01DFE908" w14:textId="61C814D7" w:rsidR="006232F9" w:rsidRPr="001A492C" w:rsidRDefault="006232F9" w:rsidP="001A492C">
      <w:pPr>
        <w:widowControl w:val="0"/>
        <w:numPr>
          <w:ilvl w:val="1"/>
          <w:numId w:val="14"/>
        </w:numPr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A492C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criterios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finalización</w:t>
      </w:r>
      <w:r w:rsidRPr="001A492C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A492C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interrupción</w:t>
      </w:r>
      <w:r w:rsidRPr="001A492C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A492C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A492C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A492C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05FB7701" w14:textId="77777777" w:rsidR="006232F9" w:rsidRPr="001532A0" w:rsidRDefault="006232F9" w:rsidP="001A492C">
      <w:pPr>
        <w:widowControl w:val="0"/>
        <w:autoSpaceDE w:val="0"/>
        <w:autoSpaceDN w:val="0"/>
        <w:spacing w:before="10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B112374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1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SELECCIÓN DE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INVESTIGACIÓN</w:t>
      </w:r>
    </w:p>
    <w:p w14:paraId="7B89EB8D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4"/>
        <w:ind w:left="1444" w:right="1082" w:hanging="36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 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inclusión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exclusión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sujetos.</w:t>
      </w:r>
    </w:p>
    <w:p w14:paraId="751E69AE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 para el retiro de sujetos de investigación individuales del tratamiento o del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incluidos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recogida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 retirados, los procedimientos para la sustitución de sujetos y el seguimiento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 que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retirados 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2AC93E8F" w14:textId="77777777" w:rsidR="006232F9" w:rsidRPr="001532A0" w:rsidRDefault="006232F9" w:rsidP="001A492C">
      <w:pPr>
        <w:widowControl w:val="0"/>
        <w:autoSpaceDE w:val="0"/>
        <w:autoSpaceDN w:val="0"/>
        <w:spacing w:before="9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571C1A7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TRATAMIENTO</w:t>
      </w:r>
    </w:p>
    <w:p w14:paraId="781EE501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7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 de los tratamientos o intervenciones para cada grupo con detalles suficientes que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permitan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reproducirlas.</w:t>
      </w:r>
    </w:p>
    <w:p w14:paraId="54444030" w14:textId="77777777" w:rsidR="006232F9" w:rsidRPr="001532A0" w:rsidRDefault="006232F9" w:rsidP="001A492C">
      <w:pPr>
        <w:widowControl w:val="0"/>
        <w:tabs>
          <w:tab w:val="left" w:pos="1218"/>
        </w:tabs>
        <w:autoSpaceDE w:val="0"/>
        <w:autoSpaceDN w:val="0"/>
        <w:spacing w:before="37" w:line="276" w:lineRule="auto"/>
        <w:ind w:left="1444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95F4FC5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80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genérico,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fabricante,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constituyentes,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farmacéutica,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vía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administración,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esquema</w:t>
      </w:r>
      <w:r w:rsidRPr="001532A0">
        <w:rPr>
          <w:rFonts w:ascii="Century Gothic" w:eastAsia="Arial MT" w:hAnsi="Century Gothic" w:cs="Arial MT"/>
          <w:spacing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dosificación.</w:t>
      </w:r>
      <w:r w:rsidRPr="001532A0">
        <w:rPr>
          <w:rFonts w:ascii="Century Gothic" w:eastAsia="Arial MT" w:hAnsi="Century Gothic" w:cs="Arial MT"/>
          <w:spacing w:val="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intervenciones</w:t>
      </w:r>
      <w:r w:rsidRPr="001532A0">
        <w:rPr>
          <w:rFonts w:ascii="Century Gothic" w:eastAsia="Arial MT" w:hAnsi="Century Gothic" w:cs="Arial MT"/>
          <w:spacing w:val="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farmacológicas</w:t>
      </w:r>
    </w:p>
    <w:p w14:paraId="38842CB5" w14:textId="77777777" w:rsidR="006232F9" w:rsidRPr="001532A0" w:rsidRDefault="006232F9" w:rsidP="001A492C">
      <w:pPr>
        <w:widowControl w:val="0"/>
        <w:autoSpaceDE w:val="0"/>
        <w:autoSpaceDN w:val="0"/>
        <w:spacing w:line="280" w:lineRule="auto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  <w:sectPr w:rsidR="006232F9" w:rsidRPr="001532A0" w:rsidSect="002779B8">
          <w:footerReference w:type="default" r:id="rId16"/>
          <w:pgSz w:w="11920" w:h="16850"/>
          <w:pgMar w:top="1843" w:right="400" w:bottom="940" w:left="780" w:header="392" w:footer="0" w:gutter="0"/>
          <w:cols w:space="720"/>
        </w:sectPr>
      </w:pPr>
    </w:p>
    <w:p w14:paraId="41B3E40F" w14:textId="77777777" w:rsidR="006232F9" w:rsidRPr="001532A0" w:rsidRDefault="006232F9" w:rsidP="001A492C">
      <w:pPr>
        <w:widowControl w:val="0"/>
        <w:autoSpaceDE w:val="0"/>
        <w:autoSpaceDN w:val="0"/>
        <w:spacing w:before="6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D40F828" w14:textId="77777777" w:rsidR="006232F9" w:rsidRPr="001532A0" w:rsidRDefault="006232F9" w:rsidP="001A492C">
      <w:pPr>
        <w:widowControl w:val="0"/>
        <w:autoSpaceDE w:val="0"/>
        <w:autoSpaceDN w:val="0"/>
        <w:spacing w:before="93" w:line="276" w:lineRule="auto"/>
        <w:ind w:left="1444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requieren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relacionada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a: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cualquier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material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será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utilizado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intervención,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cada uno de los procedimientos, actividades y/o procesos utilizados, quien suministrará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intervención y, si procede, su experiencia, el modo de distribución (por ejemplo, presencial 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algún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mecanismo,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proporcionada 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individual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grupal),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número 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veces que la intervención será suministrada y durante qué período de tiempo incluyendo el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número de sesiones, horario y su duración, intensidad o dosis (por ejemplo 8 sesiones de una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hora,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vez/semana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8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semanas,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luego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vez/mes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4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meses)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ubicación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ejemplo,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hospital,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vivienda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etc.</w:t>
      </w:r>
    </w:p>
    <w:p w14:paraId="307CCECE" w14:textId="77777777" w:rsidR="006232F9" w:rsidRPr="001532A0" w:rsidRDefault="006232F9" w:rsidP="001A492C">
      <w:pPr>
        <w:widowControl w:val="0"/>
        <w:autoSpaceDE w:val="0"/>
        <w:autoSpaceDN w:val="0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F16781F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80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Declaración del cumplimiento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 lo establecido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 el presente reglamento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respecto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al envasado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rotulado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 producto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5C0B1B72" w14:textId="77777777" w:rsidR="006232F9" w:rsidRPr="001532A0" w:rsidRDefault="006232F9" w:rsidP="001A492C">
      <w:pPr>
        <w:widowControl w:val="0"/>
        <w:autoSpaceDE w:val="0"/>
        <w:autoSpaceDN w:val="0"/>
        <w:spacing w:before="3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128CA9E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cuidados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concomitantes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intervenciones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relevantes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permitidos,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incluyendo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rescate,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permitidos durante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04F1DFF3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E292ADE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1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 para interrumpir o modificar las intervenciones asignadas a cada sujeto en el ensayo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(por ejemplo, cambio en la dosis por daños al participante, a petición del participante o debido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mejoría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 empeoramiento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enfermedad).</w:t>
      </w:r>
    </w:p>
    <w:p w14:paraId="1C5E6C54" w14:textId="77777777" w:rsidR="006232F9" w:rsidRPr="001532A0" w:rsidRDefault="006232F9" w:rsidP="001A492C">
      <w:pPr>
        <w:widowControl w:val="0"/>
        <w:autoSpaceDE w:val="0"/>
        <w:autoSpaceDN w:val="0"/>
        <w:spacing w:before="9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D6E98A5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Estrategias para mejorar el cumplimiento del tratamiento, así como cualquier método 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vigilar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cumplimiento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(por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ejemplo,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retorno de 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medicación, pruebas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laboratorio).</w:t>
      </w:r>
    </w:p>
    <w:p w14:paraId="46E2F2BE" w14:textId="77777777" w:rsidR="006232F9" w:rsidRPr="001532A0" w:rsidRDefault="006232F9" w:rsidP="001A492C">
      <w:pPr>
        <w:widowControl w:val="0"/>
        <w:autoSpaceDE w:val="0"/>
        <w:autoSpaceDN w:val="0"/>
        <w:spacing w:before="8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B874628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trazar,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almacenar,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administrar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 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así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destrucción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devolución.</w:t>
      </w:r>
    </w:p>
    <w:p w14:paraId="5F9B2BEB" w14:textId="77777777" w:rsidR="006232F9" w:rsidRPr="001532A0" w:rsidRDefault="006232F9" w:rsidP="001A492C">
      <w:pPr>
        <w:widowControl w:val="0"/>
        <w:autoSpaceDE w:val="0"/>
        <w:autoSpaceDN w:val="0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EF0C9D6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EVALUACIONES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b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ESTUDIO</w:t>
      </w:r>
    </w:p>
    <w:p w14:paraId="567BED0F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4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Cronograma para reclutar, realizar las intervenciones, incluidos períodos de </w:t>
      </w:r>
      <w:proofErr w:type="spell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preinclusión</w:t>
      </w:r>
      <w:proofErr w:type="spell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y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lavado,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cada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visita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destinados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evaluación,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registro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análisis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criterios de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valoración.</w:t>
      </w:r>
    </w:p>
    <w:p w14:paraId="6B423BE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" w:line="273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 debe incluir un diagrama de flujos que especifique los procedimientos o actividades 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realizarse durante 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función del tiempo;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detalles 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pie 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página.</w:t>
      </w:r>
    </w:p>
    <w:p w14:paraId="67000200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6599D22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EVENTOS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ADVERSOS</w:t>
      </w:r>
    </w:p>
    <w:p w14:paraId="36EDE0BE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4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procedimientos para la obtención, registro y seguimiento de los eventos adversos por 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 y su notificación al patrocinador, debiendo indicar la información mínima que 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deberá especificar para los eventos adversos que ocurran a un sujeto durante 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(descripción,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gravedad,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secuencia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temporal,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método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detección,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administrado, en su caso, causas alternativas o factores predisponentes, tipo y duración 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seguimiento).</w:t>
      </w:r>
    </w:p>
    <w:p w14:paraId="5ED3A620" w14:textId="77777777" w:rsidR="006232F9" w:rsidRPr="001532A0" w:rsidRDefault="006232F9" w:rsidP="001A492C">
      <w:pPr>
        <w:widowControl w:val="0"/>
        <w:autoSpaceDE w:val="0"/>
        <w:autoSpaceDN w:val="0"/>
        <w:spacing w:before="2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898EFF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ind w:left="1444" w:right="1082" w:hanging="36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causalidad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utilizar.</w:t>
      </w:r>
    </w:p>
    <w:p w14:paraId="1E39D3FC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B861F86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 los procedimientos para la notificación inmediata de los eventos adversos serios 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inesperados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conformidad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establecido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</w:t>
      </w:r>
    </w:p>
    <w:p w14:paraId="53741B44" w14:textId="77777777" w:rsidR="006232F9" w:rsidRPr="001532A0" w:rsidRDefault="006232F9" w:rsidP="001A492C">
      <w:pPr>
        <w:widowControl w:val="0"/>
        <w:autoSpaceDE w:val="0"/>
        <w:autoSpaceDN w:val="0"/>
        <w:spacing w:before="7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846D366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spacing w:before="1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CONSIDERACIONES</w:t>
      </w:r>
      <w:r w:rsidRPr="001532A0">
        <w:rPr>
          <w:rFonts w:ascii="Century Gothic" w:eastAsia="Arial MT" w:hAnsi="Century Gothic" w:cs="Arial MT"/>
          <w:b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ESTADÍSTICAS</w:t>
      </w:r>
    </w:p>
    <w:p w14:paraId="4028C5C6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34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Tamaño muestral: Número estimado de participantes que se necesitan para alcanzar 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objetivos del estudio y explicación sobre cómo se determinó dicho número, incluidas 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premisas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estadísticas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respalden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cálculo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tamaño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muestra.</w:t>
      </w:r>
    </w:p>
    <w:p w14:paraId="77380EF9" w14:textId="77777777" w:rsidR="006232F9" w:rsidRPr="001532A0" w:rsidRDefault="006232F9" w:rsidP="001A492C">
      <w:pPr>
        <w:widowControl w:val="0"/>
        <w:autoSpaceDE w:val="0"/>
        <w:autoSpaceDN w:val="0"/>
        <w:spacing w:line="276" w:lineRule="auto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  <w:sectPr w:rsidR="006232F9" w:rsidRPr="001532A0" w:rsidSect="008463A6">
          <w:pgSz w:w="11920" w:h="16850"/>
          <w:pgMar w:top="1985" w:right="400" w:bottom="940" w:left="780" w:header="392" w:footer="742" w:gutter="0"/>
          <w:cols w:space="720"/>
        </w:sectPr>
      </w:pPr>
    </w:p>
    <w:p w14:paraId="3CA362B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93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lastRenderedPageBreak/>
        <w:t>Duración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aproximada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período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reclutamiento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función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número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pacientes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disponibles y estrategias para lograr el reclutamiento adecuado a fin de alcanzar el tamaño 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muestra previsto: lugar de donde serán reclutados los sujetos, forma (medios de difusión,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registro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pacientes),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tasas 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reclutamiento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esperado.</w:t>
      </w:r>
    </w:p>
    <w:p w14:paraId="630DDA12" w14:textId="77777777" w:rsidR="006232F9" w:rsidRPr="001532A0" w:rsidRDefault="006232F9" w:rsidP="001A492C">
      <w:pPr>
        <w:widowControl w:val="0"/>
        <w:autoSpaceDE w:val="0"/>
        <w:autoSpaceDN w:val="0"/>
        <w:spacing w:before="2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573C01A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Especificar las pruebas estadísticas que se prevé utilizar en el análisis de los criterios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valoración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primarios</w:t>
      </w:r>
      <w:r w:rsidRPr="001532A0">
        <w:rPr>
          <w:rFonts w:ascii="Century Gothic" w:eastAsia="Arial MT" w:hAnsi="Century Gothic" w:cs="Arial MT"/>
          <w:spacing w:val="3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secundarios.</w:t>
      </w:r>
      <w:r w:rsidRPr="001532A0">
        <w:rPr>
          <w:rFonts w:ascii="Century Gothic" w:eastAsia="Arial MT" w:hAnsi="Century Gothic" w:cs="Arial MT"/>
          <w:spacing w:val="2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Especificar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dónde</w:t>
      </w:r>
      <w:r w:rsidRPr="001532A0">
        <w:rPr>
          <w:rFonts w:ascii="Century Gothic" w:eastAsia="Arial MT" w:hAnsi="Century Gothic" w:cs="Arial MT"/>
          <w:spacing w:val="3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pueden</w:t>
      </w:r>
      <w:r w:rsidRPr="001532A0">
        <w:rPr>
          <w:rFonts w:ascii="Century Gothic" w:eastAsia="Arial MT" w:hAnsi="Century Gothic" w:cs="Arial MT"/>
          <w:spacing w:val="3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encontrarse</w:t>
      </w:r>
      <w:r w:rsidRPr="001532A0">
        <w:rPr>
          <w:rFonts w:ascii="Century Gothic" w:eastAsia="Arial MT" w:hAnsi="Century Gothic" w:cs="Arial MT"/>
          <w:spacing w:val="2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2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detalles</w:t>
      </w:r>
      <w:r w:rsidRPr="001532A0">
        <w:rPr>
          <w:rFonts w:ascii="Century Gothic" w:eastAsia="Arial MT" w:hAnsi="Century Gothic" w:cs="Arial MT"/>
          <w:spacing w:val="2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plan</w:t>
      </w:r>
      <w:r w:rsidRPr="001532A0">
        <w:rPr>
          <w:rFonts w:ascii="Century Gothic" w:eastAsia="Arial MT" w:hAnsi="Century Gothic" w:cs="Arial MT"/>
          <w:spacing w:val="-5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análisis estadístico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figuren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protocolo.</w:t>
      </w:r>
    </w:p>
    <w:p w14:paraId="649D7DEF" w14:textId="77777777" w:rsidR="006232F9" w:rsidRPr="001532A0" w:rsidRDefault="006232F9" w:rsidP="001A492C">
      <w:pPr>
        <w:widowControl w:val="0"/>
        <w:autoSpaceDE w:val="0"/>
        <w:autoSpaceDN w:val="0"/>
        <w:spacing w:before="10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8F52786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8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Métodos para cualquier otro análisis adicional (por ejemplo, análisis de subgrupos o análisis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ajustados).</w:t>
      </w:r>
    </w:p>
    <w:p w14:paraId="3FF9F029" w14:textId="77777777" w:rsidR="006232F9" w:rsidRPr="001532A0" w:rsidRDefault="006232F9" w:rsidP="001A492C">
      <w:pPr>
        <w:widowControl w:val="0"/>
        <w:autoSpaceDE w:val="0"/>
        <w:autoSpaceDN w:val="0"/>
        <w:spacing w:before="8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27F1C6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Definición de la(s) población(es) de análisis (no es suficiente sólo mencionar que se realizará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análisis por intención a tratar o por protocolo, el protocolo deberá señalar la definición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considerada) y de cualquier método estadístico para tratar los datos faltantes (por ejemplo,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imputación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múltiple).</w:t>
      </w:r>
    </w:p>
    <w:p w14:paraId="117073A8" w14:textId="77777777" w:rsidR="006232F9" w:rsidRPr="001532A0" w:rsidRDefault="006232F9" w:rsidP="001A492C">
      <w:pPr>
        <w:widowControl w:val="0"/>
        <w:autoSpaceDE w:val="0"/>
        <w:autoSpaceDN w:val="0"/>
        <w:spacing w:before="3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211B359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 si está prevista la realización de cualquier análisis intermedio y de las reglas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interrupción, incluido quién tendrá acceso a los resultados intermedios y quien tomará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decisión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final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terminar 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ensayo.</w:t>
      </w:r>
    </w:p>
    <w:p w14:paraId="1C1A2378" w14:textId="77777777" w:rsidR="006232F9" w:rsidRPr="001532A0" w:rsidRDefault="006232F9" w:rsidP="001A492C">
      <w:pPr>
        <w:widowControl w:val="0"/>
        <w:autoSpaceDE w:val="0"/>
        <w:autoSpaceDN w:val="0"/>
        <w:spacing w:before="9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1CF66AC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RECOLECCIÓN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MONITOREO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CLÍNICO</w:t>
      </w:r>
    </w:p>
    <w:p w14:paraId="7CA2912C" w14:textId="77777777" w:rsidR="006232F9" w:rsidRPr="001532A0" w:rsidRDefault="006232F9" w:rsidP="001A492C">
      <w:pPr>
        <w:widowControl w:val="0"/>
        <w:autoSpaceDE w:val="0"/>
        <w:autoSpaceDN w:val="0"/>
        <w:spacing w:before="2"/>
        <w:ind w:left="227" w:right="1082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03A84A23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Métodos de recolección de datos: Planes para evaluar y recoger las variables iniciales,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evolución y otros datos del estudio, incluido cualquier proceso para mejorar la calidad de 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 (por ejemplo, mediciones por duplicado, capacitación de los evaluadores) y descripción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instrumentos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utilizados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(por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ejemplo,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cuestionarios,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pruebas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laboratorio)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junto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fiabilidad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validez,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conocen.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dónde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pueden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encontrarse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formularios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recolección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datos,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 no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encuentran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protocolo.</w:t>
      </w:r>
    </w:p>
    <w:p w14:paraId="6A30CBA6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Planes para promover la retención de los participantes y lograr un seguimiento completo,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incluida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recopilarán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participantes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abandonen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desvíen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él.</w:t>
      </w:r>
    </w:p>
    <w:p w14:paraId="6D017C37" w14:textId="77777777" w:rsidR="006232F9" w:rsidRPr="001532A0" w:rsidRDefault="006232F9" w:rsidP="001A492C">
      <w:pPr>
        <w:widowControl w:val="0"/>
        <w:autoSpaceDE w:val="0"/>
        <w:autoSpaceDN w:val="0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D072CCF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Composición del comité de monitoreo de datos, resumen de su función y procedimiento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notificación, declaración sobre su independencia con respecto al patrocinador y sobre sus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conflictos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intereses.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dónde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pueden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encontrarse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detalles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estatutos que no se hayan incluido en el protocolo. Alternativamente, explicar por qué no 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necesita este comité.</w:t>
      </w:r>
    </w:p>
    <w:p w14:paraId="474EF184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A943995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 de las disposiciones de monitorización u auditorías de la realización del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6371E0CB" w14:textId="77777777" w:rsidR="006232F9" w:rsidRPr="001532A0" w:rsidRDefault="006232F9" w:rsidP="001A492C">
      <w:pPr>
        <w:widowControl w:val="0"/>
        <w:autoSpaceDE w:val="0"/>
        <w:autoSpaceDN w:val="0"/>
        <w:spacing w:before="2"/>
        <w:ind w:left="22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FDEDAC4" w14:textId="5F9C82C8" w:rsidR="006232F9" w:rsidRPr="001A492C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Declaración del patrocinador en la que se garantice que los investigadores van a permitir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monitorización, las auditorías, las supervisiones del CIEI y las inspecciones al ensayo clínico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por parte de la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lastRenderedPageBreak/>
        <w:t>Dirección de Investigación e Innovación en Salud del INS, incluyendo el acceso directo a la documentación del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137B5491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GESTIÓN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CONSERVACIÓN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LOS REGISTROS</w:t>
      </w:r>
    </w:p>
    <w:p w14:paraId="7D67FD76" w14:textId="77777777" w:rsidR="006232F9" w:rsidRPr="001532A0" w:rsidRDefault="006232F9" w:rsidP="001A492C">
      <w:pPr>
        <w:widowControl w:val="0"/>
        <w:autoSpaceDE w:val="0"/>
        <w:autoSpaceDN w:val="0"/>
        <w:spacing w:before="10"/>
        <w:ind w:left="227" w:right="1082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1973A05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Planes para ingresar, codificar, proteger y guardar los datos, incluido cualquier proceso 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mejorar</w:t>
      </w:r>
      <w:r w:rsidRPr="001532A0">
        <w:rPr>
          <w:rFonts w:ascii="Century Gothic" w:eastAsia="Arial MT" w:hAnsi="Century Gothic" w:cs="Arial MT"/>
          <w:spacing w:val="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calidad</w:t>
      </w:r>
      <w:r w:rsidRPr="001532A0">
        <w:rPr>
          <w:rFonts w:ascii="Century Gothic" w:eastAsia="Arial MT" w:hAnsi="Century Gothic" w:cs="Arial MT"/>
          <w:spacing w:val="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(por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ejemplo,</w:t>
      </w:r>
      <w:r w:rsidRPr="001532A0">
        <w:rPr>
          <w:rFonts w:ascii="Century Gothic" w:eastAsia="Arial MT" w:hAnsi="Century Gothic" w:cs="Arial MT"/>
          <w:spacing w:val="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ingreso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1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duplicado</w:t>
      </w:r>
      <w:r w:rsidRPr="001532A0">
        <w:rPr>
          <w:rFonts w:ascii="Century Gothic" w:eastAsia="Arial MT" w:hAnsi="Century Gothic" w:cs="Arial MT"/>
          <w:spacing w:val="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revisión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rango</w:t>
      </w:r>
      <w:r w:rsidRPr="001532A0">
        <w:rPr>
          <w:rFonts w:ascii="Century Gothic" w:eastAsia="Arial MT" w:hAnsi="Century Gothic" w:cs="Arial MT"/>
          <w:spacing w:val="1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valores),</w:t>
      </w:r>
      <w:r w:rsidRPr="001532A0">
        <w:rPr>
          <w:rFonts w:ascii="Century Gothic" w:eastAsia="Arial MT" w:hAnsi="Century Gothic" w:cs="Arial MT"/>
          <w:spacing w:val="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</w:p>
    <w:p w14:paraId="03D9EE10" w14:textId="77777777" w:rsidR="006232F9" w:rsidRPr="001532A0" w:rsidRDefault="006232F9" w:rsidP="001A492C">
      <w:pPr>
        <w:widowControl w:val="0"/>
        <w:autoSpaceDE w:val="0"/>
        <w:autoSpaceDN w:val="0"/>
        <w:spacing w:before="93" w:line="278" w:lineRule="auto"/>
        <w:ind w:left="1444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respecto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privacidad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acuerdo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normativa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protección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personales.</w:t>
      </w:r>
    </w:p>
    <w:p w14:paraId="5A8E9CD9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290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  Especificar dónde pueden encontrarse los detalles del procedimiento de gestión de datos que      no figuren en el protocolo</w:t>
      </w:r>
    </w:p>
    <w:p w14:paraId="2C242426" w14:textId="77777777" w:rsidR="006232F9" w:rsidRPr="001532A0" w:rsidRDefault="006232F9" w:rsidP="001A492C">
      <w:pPr>
        <w:widowControl w:val="0"/>
        <w:autoSpaceDE w:val="0"/>
        <w:autoSpaceDN w:val="0"/>
        <w:spacing w:before="7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18B8E31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ASPECTOS</w:t>
      </w:r>
      <w:r w:rsidRPr="001532A0">
        <w:rPr>
          <w:rFonts w:ascii="Century Gothic" w:eastAsia="Arial MT" w:hAnsi="Century Gothic" w:cs="Arial MT"/>
          <w:b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ÉTICOS</w:t>
      </w:r>
    </w:p>
    <w:p w14:paraId="61DA8CBF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227" w:right="1082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185655E7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Consideraciones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generales: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Aceptación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nacionales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internacionales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respecto.</w:t>
      </w:r>
    </w:p>
    <w:p w14:paraId="432A4E0B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2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 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proporcionada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sujetos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disposiciones 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obtención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consentimiento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informado.</w:t>
      </w:r>
    </w:p>
    <w:p w14:paraId="4900CEA4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Planes de los investigadores, patrocinador u OIC para notificar y obtener la aprobación de 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enmiendas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Dirección de Investigación e Innovación en Salud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implementación.</w:t>
      </w:r>
    </w:p>
    <w:p w14:paraId="3F0450D4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Especificar quiénes tendrán acceso a los datos de los sujetos de investigación en aras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garantizar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2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confidencialidad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según</w:t>
      </w:r>
      <w:r w:rsidRPr="001532A0">
        <w:rPr>
          <w:rFonts w:ascii="Century Gothic" w:eastAsia="Arial MT" w:hAnsi="Century Gothic" w:cs="Arial MT"/>
          <w:spacing w:val="2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normativa</w:t>
      </w:r>
      <w:r w:rsidRPr="001532A0">
        <w:rPr>
          <w:rFonts w:ascii="Century Gothic" w:eastAsia="Arial MT" w:hAnsi="Century Gothic" w:cs="Arial MT"/>
          <w:spacing w:val="3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nacional</w:t>
      </w:r>
      <w:r w:rsidRPr="001532A0">
        <w:rPr>
          <w:rFonts w:ascii="Century Gothic" w:eastAsia="Arial MT" w:hAnsi="Century Gothic" w:cs="Arial MT"/>
          <w:spacing w:val="3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recomendaciones</w:t>
      </w:r>
      <w:r w:rsidRPr="001532A0">
        <w:rPr>
          <w:rFonts w:ascii="Century Gothic" w:eastAsia="Arial MT" w:hAnsi="Century Gothic" w:cs="Arial MT"/>
          <w:spacing w:val="3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internacionales.</w:t>
      </w:r>
    </w:p>
    <w:p w14:paraId="239DBA65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before="2" w:line="276" w:lineRule="auto"/>
        <w:ind w:left="1444" w:right="1082" w:hanging="36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Garantía de la existencia de una póliza de seguro, de la indemnización y la compensación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conformidad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dispuesto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este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reglamento.</w:t>
      </w:r>
    </w:p>
    <w:p w14:paraId="75048550" w14:textId="77777777" w:rsidR="006232F9" w:rsidRPr="001532A0" w:rsidRDefault="006232F9" w:rsidP="001A492C">
      <w:pPr>
        <w:widowControl w:val="0"/>
        <w:numPr>
          <w:ilvl w:val="1"/>
          <w:numId w:val="14"/>
        </w:numPr>
        <w:tabs>
          <w:tab w:val="left" w:pos="1218"/>
        </w:tabs>
        <w:autoSpaceDE w:val="0"/>
        <w:autoSpaceDN w:val="0"/>
        <w:spacing w:line="224" w:lineRule="exact"/>
        <w:ind w:left="1444" w:right="1082" w:hanging="36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Previsiones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acceso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proofErr w:type="spell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post-estudio</w:t>
      </w:r>
      <w:proofErr w:type="spellEnd"/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497B38FC" w14:textId="77777777" w:rsidR="006232F9" w:rsidRPr="001532A0" w:rsidRDefault="006232F9" w:rsidP="001A492C">
      <w:pPr>
        <w:widowControl w:val="0"/>
        <w:autoSpaceDE w:val="0"/>
        <w:autoSpaceDN w:val="0"/>
        <w:spacing w:before="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745FD2E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PUBLICACIÓN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b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RESULTADOS</w:t>
      </w:r>
    </w:p>
    <w:p w14:paraId="730E9B2F" w14:textId="77777777" w:rsidR="006232F9" w:rsidRPr="001532A0" w:rsidRDefault="006232F9" w:rsidP="001A492C">
      <w:pPr>
        <w:widowControl w:val="0"/>
        <w:autoSpaceDE w:val="0"/>
        <w:autoSpaceDN w:val="0"/>
        <w:spacing w:before="37" w:line="276" w:lineRule="auto"/>
        <w:ind w:left="100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Planes de los investigadores y patrocinador para comunicar los resultados del ensayo a los sujetos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investigación, los profesionales de la salud, el público y otros grupos pertinentes (por ejemplo,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una publicación, presentación de información en bases de datos de resultados u otros arreglos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difundir 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datos),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incluida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cualquier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restricción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publicación.</w:t>
      </w:r>
    </w:p>
    <w:p w14:paraId="1264533D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DD9F3B3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REFERENCIAS</w:t>
      </w:r>
      <w:r w:rsidRPr="001532A0">
        <w:rPr>
          <w:rFonts w:ascii="Century Gothic" w:eastAsia="Arial MT" w:hAnsi="Century Gothic" w:cs="Arial MT"/>
          <w:b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BIBLIOGRÁFICAS</w:t>
      </w:r>
    </w:p>
    <w:p w14:paraId="1D66D7C5" w14:textId="77777777" w:rsidR="006232F9" w:rsidRPr="001532A0" w:rsidRDefault="006232F9" w:rsidP="001A492C">
      <w:pPr>
        <w:widowControl w:val="0"/>
        <w:autoSpaceDE w:val="0"/>
        <w:autoSpaceDN w:val="0"/>
        <w:spacing w:before="34"/>
        <w:ind w:left="1007" w:right="1082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Elaboradas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según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estándar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publicaciones.</w:t>
      </w:r>
    </w:p>
    <w:p w14:paraId="0D706DD2" w14:textId="77777777" w:rsidR="006232F9" w:rsidRPr="001532A0" w:rsidRDefault="006232F9" w:rsidP="001A492C">
      <w:pPr>
        <w:widowControl w:val="0"/>
        <w:autoSpaceDE w:val="0"/>
        <w:autoSpaceDN w:val="0"/>
        <w:spacing w:before="11"/>
        <w:ind w:left="227" w:right="108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D31CF2E" w14:textId="77777777" w:rsidR="006232F9" w:rsidRPr="001532A0" w:rsidRDefault="006232F9" w:rsidP="001A492C">
      <w:pPr>
        <w:widowControl w:val="0"/>
        <w:numPr>
          <w:ilvl w:val="0"/>
          <w:numId w:val="14"/>
        </w:numPr>
        <w:tabs>
          <w:tab w:val="left" w:pos="781"/>
        </w:tabs>
        <w:autoSpaceDE w:val="0"/>
        <w:autoSpaceDN w:val="0"/>
        <w:ind w:left="1007" w:right="1082" w:hanging="28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ANEXOS</w:t>
      </w:r>
    </w:p>
    <w:p w14:paraId="6AE5F2E5" w14:textId="77777777" w:rsidR="006232F9" w:rsidRPr="001532A0" w:rsidRDefault="006232F9" w:rsidP="006232F9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2A43D92" w14:textId="77777777" w:rsidR="006232F9" w:rsidRPr="001532A0" w:rsidRDefault="006232F9" w:rsidP="006232F9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2462CB1" w14:textId="77777777" w:rsidR="006232F9" w:rsidRDefault="006232F9" w:rsidP="006232F9">
      <w:pPr>
        <w:rPr>
          <w:rFonts w:ascii="Century Gothic" w:hAnsi="Century Gothic"/>
          <w:sz w:val="22"/>
          <w:lang w:val="es-ES_tradnl"/>
        </w:rPr>
      </w:pPr>
    </w:p>
    <w:p w14:paraId="6C2083A7" w14:textId="12520EE5" w:rsidR="001A492C" w:rsidRDefault="001A492C">
      <w:pPr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</w:p>
    <w:p w14:paraId="624E3BA5" w14:textId="0F1E0ECB" w:rsidR="00B13A2C" w:rsidRDefault="00B13A2C" w:rsidP="003E2E31">
      <w:pPr>
        <w:widowControl w:val="0"/>
        <w:autoSpaceDE w:val="0"/>
        <w:autoSpaceDN w:val="0"/>
        <w:jc w:val="center"/>
        <w:rPr>
          <w:rFonts w:ascii="Century Gothic" w:eastAsia="Arial MT" w:hAnsi="Century Gothic" w:cs="Arial MT"/>
          <w:b/>
          <w:lang w:val="es-ES"/>
        </w:rPr>
      </w:pPr>
      <w:r>
        <w:rPr>
          <w:rFonts w:ascii="Century Gothic" w:eastAsia="Arial MT" w:hAnsi="Century Gothic" w:cs="Arial MT"/>
          <w:b/>
          <w:lang w:val="es-ES"/>
        </w:rPr>
        <w:lastRenderedPageBreak/>
        <w:t>ANEXO N°11</w:t>
      </w:r>
    </w:p>
    <w:p w14:paraId="623A1284" w14:textId="77777777" w:rsidR="00B13A2C" w:rsidRDefault="00B13A2C" w:rsidP="001A492C">
      <w:pPr>
        <w:widowControl w:val="0"/>
        <w:autoSpaceDE w:val="0"/>
        <w:autoSpaceDN w:val="0"/>
        <w:jc w:val="center"/>
        <w:rPr>
          <w:rFonts w:ascii="Century Gothic" w:eastAsia="Arial MT" w:hAnsi="Century Gothic" w:cs="Arial MT"/>
          <w:b/>
          <w:lang w:val="es-ES"/>
        </w:rPr>
      </w:pPr>
    </w:p>
    <w:p w14:paraId="39ACAE91" w14:textId="0F2A3B85" w:rsidR="001A492C" w:rsidRDefault="001A492C" w:rsidP="001A492C">
      <w:pPr>
        <w:widowControl w:val="0"/>
        <w:autoSpaceDE w:val="0"/>
        <w:autoSpaceDN w:val="0"/>
        <w:jc w:val="center"/>
        <w:rPr>
          <w:rFonts w:ascii="Arial" w:eastAsia="Arial MT" w:hAnsi="Arial" w:cs="Arial MT"/>
          <w:b/>
          <w:sz w:val="20"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Guía</w:t>
      </w:r>
      <w:r w:rsidRPr="001532A0">
        <w:rPr>
          <w:rFonts w:ascii="Century Gothic" w:eastAsia="Arial MT" w:hAnsi="Century Gothic" w:cs="Arial MT"/>
          <w:b/>
          <w:spacing w:val="-5"/>
          <w:lang w:val="es-ES"/>
        </w:rPr>
        <w:t xml:space="preserve"> para el formato de consentimiento informado y asentimiento informado </w:t>
      </w:r>
    </w:p>
    <w:p w14:paraId="0AA9257B" w14:textId="77777777" w:rsidR="001A492C" w:rsidRDefault="001A492C" w:rsidP="001A492C">
      <w:pPr>
        <w:widowControl w:val="0"/>
        <w:autoSpaceDE w:val="0"/>
        <w:autoSpaceDN w:val="0"/>
        <w:ind w:left="426"/>
        <w:rPr>
          <w:rFonts w:ascii="Arial" w:eastAsia="Arial MT" w:hAnsi="Arial" w:cs="Arial MT"/>
          <w:b/>
          <w:sz w:val="20"/>
          <w:lang w:val="es-ES"/>
        </w:rPr>
      </w:pPr>
    </w:p>
    <w:p w14:paraId="34F1AFE2" w14:textId="0161123E" w:rsidR="001A492C" w:rsidRPr="001A492C" w:rsidRDefault="001A492C" w:rsidP="00B13A2C">
      <w:pPr>
        <w:pStyle w:val="Prrafodelista"/>
        <w:numPr>
          <w:ilvl w:val="0"/>
          <w:numId w:val="26"/>
        </w:numPr>
        <w:ind w:left="426" w:hanging="284"/>
        <w:rPr>
          <w:rFonts w:ascii="Century Gothic" w:eastAsia="Arial MT" w:hAnsi="Century Gothic"/>
          <w:sz w:val="18"/>
          <w:szCs w:val="18"/>
        </w:rPr>
      </w:pPr>
      <w:r w:rsidRPr="001A492C">
        <w:rPr>
          <w:rFonts w:ascii="Century Gothic" w:eastAsia="Arial MT" w:hAnsi="Century Gothic"/>
          <w:sz w:val="18"/>
          <w:szCs w:val="18"/>
        </w:rPr>
        <w:t>Título del Protocolo de Investigación</w:t>
      </w:r>
    </w:p>
    <w:p w14:paraId="27F31C92" w14:textId="77777777" w:rsidR="001A492C" w:rsidRPr="001A492C" w:rsidRDefault="001A492C" w:rsidP="00B13A2C">
      <w:pPr>
        <w:pStyle w:val="Prrafodelista"/>
        <w:numPr>
          <w:ilvl w:val="0"/>
          <w:numId w:val="26"/>
        </w:numPr>
        <w:ind w:left="426" w:hanging="284"/>
        <w:rPr>
          <w:rFonts w:ascii="Century Gothic" w:hAnsi="Century Gothic"/>
          <w:sz w:val="18"/>
          <w:szCs w:val="18"/>
        </w:rPr>
      </w:pPr>
      <w:r w:rsidRPr="001A492C">
        <w:rPr>
          <w:rFonts w:ascii="Century Gothic" w:eastAsia="Arial MT" w:hAnsi="Century Gothic"/>
          <w:sz w:val="18"/>
          <w:szCs w:val="18"/>
        </w:rPr>
        <w:t>Consentimiento Informado - Versión Perú / Fecha.</w:t>
      </w:r>
    </w:p>
    <w:p w14:paraId="78EA6383" w14:textId="3E784B72" w:rsidR="001A492C" w:rsidRPr="001A492C" w:rsidRDefault="001A492C" w:rsidP="00B13A2C">
      <w:pPr>
        <w:pStyle w:val="Prrafodelista"/>
        <w:numPr>
          <w:ilvl w:val="0"/>
          <w:numId w:val="26"/>
        </w:numPr>
        <w:ind w:left="426" w:hanging="284"/>
        <w:rPr>
          <w:rFonts w:ascii="Century Gothic" w:eastAsia="Arial MT" w:hAnsi="Century Gothic"/>
          <w:sz w:val="18"/>
          <w:szCs w:val="18"/>
        </w:rPr>
      </w:pPr>
      <w:r w:rsidRPr="001A492C">
        <w:rPr>
          <w:rFonts w:ascii="Century Gothic" w:eastAsia="Arial MT" w:hAnsi="Century Gothic"/>
          <w:sz w:val="18"/>
          <w:szCs w:val="18"/>
        </w:rPr>
        <w:t>Patrocinador(es), institución de investigación, investigador principal, Comité Institucional de Ética en Investigación (CIEI) y Autoridad Reguladora local.</w:t>
      </w:r>
    </w:p>
    <w:p w14:paraId="6C8514F9" w14:textId="69CB8251" w:rsidR="001A492C" w:rsidRPr="00AF15CE" w:rsidRDefault="001A492C" w:rsidP="00B13A2C">
      <w:pPr>
        <w:pStyle w:val="Prrafodelista"/>
        <w:numPr>
          <w:ilvl w:val="0"/>
          <w:numId w:val="26"/>
        </w:numPr>
        <w:ind w:left="426" w:hanging="284"/>
        <w:rPr>
          <w:rFonts w:ascii="Century Gothic" w:eastAsia="Arial MT" w:hAnsi="Century Gothic"/>
          <w:sz w:val="18"/>
          <w:szCs w:val="18"/>
        </w:rPr>
      </w:pPr>
      <w:r w:rsidRPr="001A492C">
        <w:rPr>
          <w:rFonts w:ascii="Century Gothic" w:eastAsia="Arial MT" w:hAnsi="Century Gothic"/>
          <w:sz w:val="18"/>
          <w:szCs w:val="18"/>
        </w:rPr>
        <w:t>Introducción:</w:t>
      </w:r>
    </w:p>
    <w:p w14:paraId="46758F7B" w14:textId="2F8919BA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50"/>
        </w:tabs>
        <w:autoSpaceDE w:val="0"/>
        <w:autoSpaceDN w:val="0"/>
        <w:spacing w:before="41" w:line="276" w:lineRule="auto"/>
        <w:ind w:right="1173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Invitación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diferencias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existentes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 con la atención médica habitual y aquellos aspectos del estudio que son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experimentales.</w:t>
      </w:r>
    </w:p>
    <w:p w14:paraId="270E4172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50"/>
        </w:tabs>
        <w:autoSpaceDE w:val="0"/>
        <w:autoSpaceDN w:val="0"/>
        <w:spacing w:line="224" w:lineRule="exact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Razones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elegido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persona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invitarlo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participar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68F16B22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50"/>
        </w:tabs>
        <w:autoSpaceDE w:val="0"/>
        <w:autoSpaceDN w:val="0"/>
        <w:spacing w:before="36" w:line="276" w:lineRule="auto"/>
        <w:ind w:right="1153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Participación voluntaria libre de coacción e influencia indebida y libertad de terminar su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participación.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Deje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claro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participación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voluntaria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incluya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serán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tomadas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evitar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coacción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sujetos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</w:p>
    <w:p w14:paraId="10A7E473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before="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Hacer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preguntas 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considere.</w:t>
      </w:r>
    </w:p>
    <w:p w14:paraId="13F3D53D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before="34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Tomarse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tiempo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necesario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decidir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quiere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 no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participar.</w:t>
      </w:r>
    </w:p>
    <w:p w14:paraId="0C484740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before="34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Llevarse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copia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 leerla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nuevamente,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fuera necesario.</w:t>
      </w:r>
    </w:p>
    <w:p w14:paraId="4BE21DAB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before="36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Conversar</w:t>
      </w:r>
      <w:r w:rsidRPr="001532A0">
        <w:rPr>
          <w:rFonts w:ascii="Century Gothic" w:eastAsia="Arial MT" w:hAnsi="Century Gothic" w:cs="Arial MT"/>
          <w:spacing w:val="1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1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1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familiares,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amigos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y/o</w:t>
      </w:r>
      <w:r w:rsidRPr="001532A0">
        <w:rPr>
          <w:rFonts w:ascii="Century Gothic" w:eastAsia="Arial MT" w:hAnsi="Century Gothic" w:cs="Arial MT"/>
          <w:spacing w:val="1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1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médico</w:t>
      </w:r>
      <w:r w:rsidRPr="001532A0">
        <w:rPr>
          <w:rFonts w:ascii="Century Gothic" w:eastAsia="Arial MT" w:hAnsi="Century Gothic" w:cs="Arial MT"/>
          <w:spacing w:val="1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cabecera,</w:t>
      </w:r>
      <w:r w:rsidRPr="001532A0">
        <w:rPr>
          <w:rFonts w:ascii="Century Gothic" w:eastAsia="Arial MT" w:hAnsi="Century Gothic" w:cs="Arial MT"/>
          <w:spacing w:val="2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1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desea.</w:t>
      </w:r>
    </w:p>
    <w:p w14:paraId="3C990489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before="37" w:line="276" w:lineRule="auto"/>
        <w:ind w:right="187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puede elegir participar o no del estudio, sin que se vea afectado ninguno de sus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derechos.</w:t>
      </w:r>
    </w:p>
    <w:p w14:paraId="554FC652" w14:textId="77777777" w:rsidR="001A492C" w:rsidRPr="001532A0" w:rsidRDefault="001A492C" w:rsidP="00AF15CE">
      <w:pPr>
        <w:widowControl w:val="0"/>
        <w:numPr>
          <w:ilvl w:val="7"/>
          <w:numId w:val="12"/>
        </w:numPr>
        <w:tabs>
          <w:tab w:val="left" w:pos="1349"/>
          <w:tab w:val="left" w:pos="1350"/>
        </w:tabs>
        <w:autoSpaceDE w:val="0"/>
        <w:autoSpaceDN w:val="0"/>
        <w:spacing w:line="276" w:lineRule="auto"/>
        <w:ind w:right="12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puede retirar su participación en cualquier momento sin dar explicaciones y sin sanción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pérdida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tendría</w:t>
      </w:r>
      <w:r w:rsidRPr="001532A0">
        <w:rPr>
          <w:rFonts w:ascii="Century Gothic" w:eastAsia="Arial MT" w:hAnsi="Century Gothic" w:cs="Arial MT"/>
          <w:spacing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derecho.</w:t>
      </w:r>
    </w:p>
    <w:p w14:paraId="6DB9C13C" w14:textId="77777777" w:rsidR="001A492C" w:rsidRDefault="001A492C" w:rsidP="00AF15CE">
      <w:pPr>
        <w:widowControl w:val="0"/>
        <w:tabs>
          <w:tab w:val="left" w:pos="1064"/>
        </w:tabs>
        <w:autoSpaceDE w:val="0"/>
        <w:autoSpaceDN w:val="0"/>
        <w:spacing w:line="229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70782DB9" w14:textId="42A4660F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9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Justificación,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Objetivos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y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propósito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la</w:t>
      </w:r>
      <w:r w:rsidRPr="00AF15CE">
        <w:rPr>
          <w:rFonts w:ascii="Century Gothic" w:eastAsia="Arial MT" w:hAnsi="Century Gothic" w:cs="Arial MT"/>
          <w:b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Investigación:</w:t>
      </w:r>
    </w:p>
    <w:p w14:paraId="4D7F0EAA" w14:textId="77777777" w:rsidR="001A492C" w:rsidRPr="001532A0" w:rsidRDefault="001A492C" w:rsidP="00AF15CE">
      <w:pPr>
        <w:widowControl w:val="0"/>
        <w:autoSpaceDE w:val="0"/>
        <w:autoSpaceDN w:val="0"/>
        <w:spacing w:before="33" w:line="278" w:lineRule="auto"/>
        <w:ind w:left="426"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Explicar en términos locales y simplificados ¿Por qué se está llevando a cabo el presente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 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estudio?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¿cuáles son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objetivos?</w:t>
      </w:r>
    </w:p>
    <w:p w14:paraId="7E084CD8" w14:textId="77777777" w:rsidR="001A492C" w:rsidRDefault="001A492C" w:rsidP="00AF15CE">
      <w:pPr>
        <w:widowControl w:val="0"/>
        <w:tabs>
          <w:tab w:val="left" w:pos="1064"/>
        </w:tabs>
        <w:autoSpaceDE w:val="0"/>
        <w:autoSpaceDN w:val="0"/>
        <w:spacing w:line="222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1E625E5C" w14:textId="51992FE0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2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Número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personas a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enrolar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(a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nivel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mundial y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en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el</w:t>
      </w:r>
      <w:r w:rsidRPr="00AF15CE">
        <w:rPr>
          <w:rFonts w:ascii="Century Gothic" w:eastAsia="Arial MT" w:hAnsi="Century Gothic" w:cs="Arial MT"/>
          <w:b/>
          <w:spacing w:val="-6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Perú)</w:t>
      </w:r>
    </w:p>
    <w:p w14:paraId="012C73AE" w14:textId="77777777" w:rsidR="001A492C" w:rsidRDefault="001A492C" w:rsidP="00AF15CE">
      <w:pPr>
        <w:widowControl w:val="0"/>
        <w:tabs>
          <w:tab w:val="left" w:pos="1064"/>
        </w:tabs>
        <w:autoSpaceDE w:val="0"/>
        <w:autoSpaceDN w:val="0"/>
        <w:spacing w:before="36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3ECAB7A7" w14:textId="7B5B219D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36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Duración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esperada</w:t>
      </w:r>
      <w:r w:rsidRPr="00AF15CE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la</w:t>
      </w:r>
      <w:r w:rsidRPr="00AF15CE">
        <w:rPr>
          <w:rFonts w:ascii="Century Gothic" w:eastAsia="Arial MT" w:hAnsi="Century Gothic" w:cs="Arial MT"/>
          <w:b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participación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del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sujeto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investigación</w:t>
      </w:r>
    </w:p>
    <w:p w14:paraId="59000E9A" w14:textId="77777777" w:rsidR="001A492C" w:rsidRDefault="001A492C" w:rsidP="00B13A2C">
      <w:pPr>
        <w:widowControl w:val="0"/>
        <w:autoSpaceDE w:val="0"/>
        <w:autoSpaceDN w:val="0"/>
        <w:spacing w:before="37"/>
        <w:ind w:left="426" w:hanging="426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Incluyendo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número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visitas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centro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tiempo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total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involucrado).</w:t>
      </w:r>
    </w:p>
    <w:p w14:paraId="28DE322B" w14:textId="77777777" w:rsidR="001A492C" w:rsidRDefault="001A492C" w:rsidP="00AF15CE">
      <w:pPr>
        <w:widowControl w:val="0"/>
        <w:autoSpaceDE w:val="0"/>
        <w:autoSpaceDN w:val="0"/>
        <w:spacing w:before="37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BAC89CB" w14:textId="3056832D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37"/>
        <w:ind w:left="426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Las circunstancias y/o razones previstas bajo las cuales se puede dar por terminado el</w:t>
      </w:r>
      <w:r w:rsidRPr="00AF15CE">
        <w:rPr>
          <w:rFonts w:ascii="Century Gothic" w:eastAsia="Arial MT" w:hAnsi="Century Gothic" w:cs="Arial MT"/>
          <w:b/>
          <w:spacing w:val="-5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estudio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o la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participación</w:t>
      </w:r>
      <w:r w:rsidRPr="00AF15CE">
        <w:rPr>
          <w:rFonts w:ascii="Century Gothic" w:eastAsia="Arial MT" w:hAnsi="Century Gothic" w:cs="Arial MT"/>
          <w:b/>
          <w:spacing w:val="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del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sujeto</w:t>
      </w:r>
      <w:r w:rsidRPr="00AF15CE">
        <w:rPr>
          <w:rFonts w:ascii="Century Gothic" w:eastAsia="Arial MT" w:hAnsi="Century Gothic" w:cs="Arial MT"/>
          <w:b/>
          <w:spacing w:val="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en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el</w:t>
      </w:r>
      <w:r w:rsidRPr="00AF15CE">
        <w:rPr>
          <w:rFonts w:ascii="Century Gothic" w:eastAsia="Arial MT" w:hAnsi="Century Gothic" w:cs="Arial MT"/>
          <w:b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estudio.</w:t>
      </w:r>
    </w:p>
    <w:p w14:paraId="1F58C1E2" w14:textId="77777777" w:rsidR="001A492C" w:rsidRDefault="001A492C" w:rsidP="00AF15CE">
      <w:pPr>
        <w:widowControl w:val="0"/>
        <w:autoSpaceDE w:val="0"/>
        <w:autoSpaceDN w:val="0"/>
        <w:spacing w:before="37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C8AE242" w14:textId="58B52F06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37"/>
        <w:ind w:left="426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Tratamientos</w:t>
      </w:r>
      <w:r w:rsidRPr="00AF15CE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o</w:t>
      </w:r>
      <w:r w:rsidRPr="00AF15CE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intervenciones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del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ensayo</w:t>
      </w:r>
      <w:r w:rsidRPr="00AF15CE">
        <w:rPr>
          <w:rFonts w:ascii="Century Gothic" w:eastAsia="Arial MT" w:hAnsi="Century Gothic" w:cs="Arial MT"/>
          <w:b/>
          <w:spacing w:val="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clínico.</w:t>
      </w:r>
    </w:p>
    <w:p w14:paraId="7716F6AF" w14:textId="77777777" w:rsidR="001A492C" w:rsidRPr="001532A0" w:rsidRDefault="001A492C" w:rsidP="00AF15CE">
      <w:pPr>
        <w:widowControl w:val="0"/>
        <w:numPr>
          <w:ilvl w:val="0"/>
          <w:numId w:val="27"/>
        </w:numPr>
        <w:autoSpaceDE w:val="0"/>
        <w:autoSpaceDN w:val="0"/>
        <w:spacing w:before="39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experimental.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incluirse:</w:t>
      </w:r>
    </w:p>
    <w:p w14:paraId="47028964" w14:textId="77777777" w:rsidR="001A492C" w:rsidRPr="001532A0" w:rsidRDefault="001A492C" w:rsidP="00AF15CE">
      <w:pPr>
        <w:widowControl w:val="0"/>
        <w:numPr>
          <w:ilvl w:val="1"/>
          <w:numId w:val="27"/>
        </w:numPr>
        <w:tabs>
          <w:tab w:val="left" w:pos="1349"/>
          <w:tab w:val="left" w:pos="1350"/>
        </w:tabs>
        <w:autoSpaceDE w:val="0"/>
        <w:autoSpaceDN w:val="0"/>
        <w:spacing w:before="36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 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</w:p>
    <w:p w14:paraId="475D97DF" w14:textId="77777777" w:rsidR="001A492C" w:rsidRPr="001532A0" w:rsidRDefault="001A492C" w:rsidP="00AF15CE">
      <w:pPr>
        <w:widowControl w:val="0"/>
        <w:numPr>
          <w:ilvl w:val="1"/>
          <w:numId w:val="27"/>
        </w:numPr>
        <w:tabs>
          <w:tab w:val="left" w:pos="1349"/>
          <w:tab w:val="left" w:pos="1350"/>
        </w:tabs>
        <w:autoSpaceDE w:val="0"/>
        <w:autoSpaceDN w:val="0"/>
        <w:spacing w:before="34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razones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 desarrollo</w:t>
      </w:r>
    </w:p>
    <w:p w14:paraId="6C9817FB" w14:textId="77777777" w:rsidR="001A492C" w:rsidRPr="001532A0" w:rsidRDefault="001A492C" w:rsidP="00AF15CE">
      <w:pPr>
        <w:widowControl w:val="0"/>
        <w:numPr>
          <w:ilvl w:val="1"/>
          <w:numId w:val="27"/>
        </w:numPr>
        <w:tabs>
          <w:tab w:val="left" w:pos="1349"/>
          <w:tab w:val="left" w:pos="1350"/>
        </w:tabs>
        <w:autoSpaceDE w:val="0"/>
        <w:autoSpaceDN w:val="0"/>
        <w:spacing w:before="34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Experiencia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anterior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</w:p>
    <w:p w14:paraId="21DCED73" w14:textId="77777777" w:rsidR="001A492C" w:rsidRPr="001532A0" w:rsidRDefault="001A492C" w:rsidP="00AF15CE">
      <w:pPr>
        <w:widowControl w:val="0"/>
        <w:numPr>
          <w:ilvl w:val="1"/>
          <w:numId w:val="27"/>
        </w:numPr>
        <w:tabs>
          <w:tab w:val="left" w:pos="1349"/>
          <w:tab w:val="left" w:pos="1350"/>
        </w:tabs>
        <w:autoSpaceDE w:val="0"/>
        <w:autoSpaceDN w:val="0"/>
        <w:spacing w:before="34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aprobado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Perú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países.</w:t>
      </w:r>
    </w:p>
    <w:p w14:paraId="338E1298" w14:textId="77777777" w:rsidR="001A492C" w:rsidRPr="001532A0" w:rsidRDefault="001A492C" w:rsidP="00AF15CE">
      <w:pPr>
        <w:widowControl w:val="0"/>
        <w:numPr>
          <w:ilvl w:val="0"/>
          <w:numId w:val="27"/>
        </w:numPr>
        <w:autoSpaceDE w:val="0"/>
        <w:autoSpaceDN w:val="0"/>
        <w:spacing w:before="34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comparador</w:t>
      </w:r>
    </w:p>
    <w:p w14:paraId="6C6C2570" w14:textId="77777777" w:rsidR="001A492C" w:rsidRPr="001532A0" w:rsidRDefault="001A492C" w:rsidP="00AF15CE">
      <w:pPr>
        <w:widowControl w:val="0"/>
        <w:numPr>
          <w:ilvl w:val="0"/>
          <w:numId w:val="27"/>
        </w:numPr>
        <w:autoSpaceDE w:val="0"/>
        <w:autoSpaceDN w:val="0"/>
        <w:spacing w:before="37" w:line="276" w:lineRule="auto"/>
        <w:ind w:left="567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Explicación en caso de uso de fármaco inactivo o placebo y las razones para su uso. 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importante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asegurarse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participante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entienda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placebo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significa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usar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fármaco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inactivo,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así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 razones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uso.</w:t>
      </w:r>
    </w:p>
    <w:p w14:paraId="0BB99C26" w14:textId="77777777" w:rsidR="001A492C" w:rsidRDefault="001A492C" w:rsidP="00AF15CE">
      <w:pPr>
        <w:widowControl w:val="0"/>
        <w:tabs>
          <w:tab w:val="left" w:pos="1206"/>
        </w:tabs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0BE519D3" w14:textId="03921EA4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 w:hanging="426"/>
        <w:rPr>
          <w:rFonts w:ascii="Century Gothic" w:eastAsia="Arial MT" w:hAnsi="Century Gothic" w:cs="Arial MT"/>
          <w:b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Aleatorización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y</w:t>
      </w:r>
      <w:r w:rsidRPr="00AF15CE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cegamiento.</w:t>
      </w:r>
    </w:p>
    <w:p w14:paraId="6F1C68EC" w14:textId="77777777" w:rsidR="001A492C" w:rsidRPr="001532A0" w:rsidRDefault="001A492C" w:rsidP="00B13A2C">
      <w:pPr>
        <w:widowControl w:val="0"/>
        <w:autoSpaceDE w:val="0"/>
        <w:autoSpaceDN w:val="0"/>
        <w:spacing w:before="39"/>
        <w:ind w:left="426" w:hanging="426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lastRenderedPageBreak/>
        <w:t>Debe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ofrecerse:</w:t>
      </w:r>
    </w:p>
    <w:p w14:paraId="2FF22B8F" w14:textId="77777777" w:rsidR="001A492C" w:rsidRPr="001532A0" w:rsidRDefault="001A492C" w:rsidP="00AF15CE">
      <w:pPr>
        <w:widowControl w:val="0"/>
        <w:numPr>
          <w:ilvl w:val="0"/>
          <w:numId w:val="28"/>
        </w:numPr>
        <w:tabs>
          <w:tab w:val="left" w:pos="1206"/>
        </w:tabs>
        <w:autoSpaceDE w:val="0"/>
        <w:autoSpaceDN w:val="0"/>
        <w:spacing w:before="36" w:line="276" w:lineRule="auto"/>
        <w:ind w:left="709" w:right="1156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Explicación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aleatorización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cuál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probabilidad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tienen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recibir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fármaco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términos comprensibles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7302B9E5" w14:textId="77777777" w:rsidR="00AF15CE" w:rsidRDefault="001A492C" w:rsidP="00AF15CE">
      <w:pPr>
        <w:widowControl w:val="0"/>
        <w:numPr>
          <w:ilvl w:val="0"/>
          <w:numId w:val="28"/>
        </w:numPr>
        <w:tabs>
          <w:tab w:val="left" w:pos="1206"/>
        </w:tabs>
        <w:autoSpaceDE w:val="0"/>
        <w:autoSpaceDN w:val="0"/>
        <w:spacing w:before="2" w:line="276" w:lineRule="auto"/>
        <w:ind w:left="709" w:right="1163" w:hanging="28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Explicación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4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cegamiento,</w:t>
      </w:r>
      <w:r w:rsidRPr="001532A0">
        <w:rPr>
          <w:rFonts w:ascii="Century Gothic" w:eastAsia="Arial MT" w:hAnsi="Century Gothic" w:cs="Arial MT"/>
          <w:spacing w:val="5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motivos</w:t>
      </w:r>
      <w:r w:rsidRPr="001532A0">
        <w:rPr>
          <w:rFonts w:ascii="Century Gothic" w:eastAsia="Arial MT" w:hAnsi="Century Gothic" w:cs="Arial MT"/>
          <w:spacing w:val="5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5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uso,</w:t>
      </w:r>
      <w:r w:rsidRPr="001532A0">
        <w:rPr>
          <w:rFonts w:ascii="Century Gothic" w:eastAsia="Arial MT" w:hAnsi="Century Gothic" w:cs="Arial MT"/>
          <w:spacing w:val="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así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5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posibilidad</w:t>
      </w:r>
      <w:r w:rsidRPr="001532A0">
        <w:rPr>
          <w:rFonts w:ascii="Century Gothic" w:eastAsia="Arial MT" w:hAnsi="Century Gothic" w:cs="Arial MT"/>
          <w:spacing w:val="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5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obtener</w:t>
      </w:r>
      <w:r w:rsidRPr="001532A0">
        <w:rPr>
          <w:rFonts w:ascii="Century Gothic" w:eastAsia="Arial MT" w:hAnsi="Century Gothic" w:cs="Arial MT"/>
          <w:spacing w:val="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asignado 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emergencia.</w:t>
      </w:r>
    </w:p>
    <w:p w14:paraId="55C31C9E" w14:textId="77777777" w:rsidR="00AF15CE" w:rsidRDefault="00AF15CE" w:rsidP="00AF15CE">
      <w:pPr>
        <w:widowControl w:val="0"/>
        <w:tabs>
          <w:tab w:val="left" w:pos="1206"/>
        </w:tabs>
        <w:autoSpaceDE w:val="0"/>
        <w:autoSpaceDN w:val="0"/>
        <w:spacing w:before="2" w:line="276" w:lineRule="auto"/>
        <w:ind w:left="426" w:right="1163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DAD4BDB" w14:textId="244D51FC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2" w:line="276" w:lineRule="auto"/>
        <w:ind w:left="426" w:right="1163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Procedimientos del estudio Implica</w:t>
      </w:r>
      <w:r w:rsidRPr="00AF15CE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la</w:t>
      </w:r>
      <w:r w:rsidRPr="00AF15CE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explicación</w:t>
      </w:r>
      <w:r w:rsidRPr="00AF15CE">
        <w:rPr>
          <w:rFonts w:ascii="Century Gothic" w:eastAsia="Arial MT" w:hAnsi="Century Gothic" w:cs="Arial MT"/>
          <w:b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b/>
          <w:sz w:val="18"/>
          <w:szCs w:val="18"/>
        </w:rPr>
        <w:t>de:</w:t>
      </w:r>
    </w:p>
    <w:p w14:paraId="4C43CC6D" w14:textId="77777777" w:rsidR="001A492C" w:rsidRPr="00AF15CE" w:rsidRDefault="001A492C" w:rsidP="00AF15CE">
      <w:pPr>
        <w:pStyle w:val="Prrafodelista"/>
        <w:widowControl w:val="0"/>
        <w:numPr>
          <w:ilvl w:val="0"/>
          <w:numId w:val="29"/>
        </w:numPr>
        <w:autoSpaceDE w:val="0"/>
        <w:autoSpaceDN w:val="0"/>
        <w:spacing w:before="93" w:line="276" w:lineRule="auto"/>
        <w:ind w:left="709" w:right="1156" w:hanging="283"/>
        <w:jc w:val="both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Los procedimientos del estudio (entrevistas, cuestionarios, exámenes auxiliares, dieta a seguir, entre otros): Describir o explicar los procedimientos que se realizarán y todos los medicamentos que se suministrarán (incluida la pre medicación, medicación de rescate, u otra medicación necesaria para algún procedimiento del estudio, como, por ejemplo, anestesia local en caso de biopsias), pudiendo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incluirse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un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esquema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simplificado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y/o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calendario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visitas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y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procedimientos.</w:t>
      </w:r>
    </w:p>
    <w:p w14:paraId="60065075" w14:textId="77777777" w:rsidR="001A492C" w:rsidRPr="00AF15CE" w:rsidRDefault="001A492C" w:rsidP="00AF15CE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before="3" w:line="276" w:lineRule="auto"/>
        <w:ind w:left="709" w:right="1159" w:hanging="283"/>
        <w:jc w:val="both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Las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muestras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biológicas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a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ser</w:t>
      </w:r>
      <w:r w:rsidRPr="00AF15CE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recolectadas: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tipo,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cantidad</w:t>
      </w:r>
      <w:r w:rsidRPr="00AF15CE">
        <w:rPr>
          <w:rFonts w:ascii="Century Gothic" w:eastAsia="Arial MT" w:hAnsi="Century Gothic" w:cs="Arial MT"/>
          <w:spacing w:val="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y</w:t>
      </w:r>
      <w:r w:rsidRPr="00AF15CE">
        <w:rPr>
          <w:rFonts w:ascii="Century Gothic" w:eastAsia="Arial MT" w:hAnsi="Century Gothic" w:cs="Arial MT"/>
          <w:spacing w:val="-9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número</w:t>
      </w:r>
      <w:r w:rsidRPr="00AF15CE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 veces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que</w:t>
      </w:r>
      <w:r w:rsidRPr="00AF15CE">
        <w:rPr>
          <w:rFonts w:ascii="Century Gothic" w:eastAsia="Arial MT" w:hAnsi="Century Gothic" w:cs="Arial MT"/>
          <w:spacing w:val="-8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se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extraerá.</w:t>
      </w:r>
      <w:r w:rsidRPr="00AF15CE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Es necesario explicar cuántas veces y cuánta cantidad se necesita, en medidas que el sujeto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entienda.</w:t>
      </w:r>
    </w:p>
    <w:p w14:paraId="6D4970B1" w14:textId="77777777" w:rsidR="001A492C" w:rsidRPr="00AF15CE" w:rsidRDefault="001A492C" w:rsidP="00AF15CE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before="1" w:line="276" w:lineRule="auto"/>
        <w:ind w:left="709" w:right="1166" w:hanging="283"/>
        <w:jc w:val="both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El destino final de las muestras biológicas remanentes. Mencionar explícitamente que las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muestras biológicas obtenidas serán usadas solamente para la investigación en curso y serán</w:t>
      </w:r>
      <w:r w:rsidRPr="00AF15CE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destruidas cuando el ensayo clínico se haya completado, a menos que se contemple su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almacenamiento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para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uso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futuro.</w:t>
      </w:r>
    </w:p>
    <w:p w14:paraId="35752E7D" w14:textId="77777777" w:rsidR="001A492C" w:rsidRPr="00AF15CE" w:rsidRDefault="001A492C" w:rsidP="00AF15CE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line="276" w:lineRule="auto"/>
        <w:ind w:left="709" w:right="1153" w:hanging="283"/>
        <w:jc w:val="both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El almacenamiento de muestras biológicas o sus remanentes para estudios futuros: Si se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planea almacenar muestras remanentes más allá del término del ensayo clínico y/o se van a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extraer muestras biológicas para almacenamiento y estudios futuros, deberá incluirse de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manera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expresa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en un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formato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consentimiento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informado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específico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para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tal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fin.</w:t>
      </w:r>
    </w:p>
    <w:p w14:paraId="6B85325F" w14:textId="77777777" w:rsidR="001A492C" w:rsidRPr="00AF15CE" w:rsidRDefault="001A492C" w:rsidP="00AF15CE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line="278" w:lineRule="auto"/>
        <w:ind w:left="709" w:right="1156" w:hanging="283"/>
        <w:jc w:val="both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La información de los resultados de las pruebas realizadas a los sujetos de investigación: Se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debe indicar</w:t>
      </w:r>
      <w:r w:rsidRPr="00AF15CE">
        <w:rPr>
          <w:rFonts w:ascii="Century Gothic" w:eastAsia="Arial MT" w:hAnsi="Century Gothic" w:cs="Arial MT"/>
          <w:spacing w:val="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manera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expresa:</w:t>
      </w:r>
    </w:p>
    <w:p w14:paraId="6FEA52DB" w14:textId="77777777" w:rsidR="001A492C" w:rsidRPr="00AF15CE" w:rsidRDefault="001A492C" w:rsidP="00AF15CE">
      <w:pPr>
        <w:pStyle w:val="Prrafodelista"/>
        <w:widowControl w:val="0"/>
        <w:numPr>
          <w:ilvl w:val="0"/>
          <w:numId w:val="30"/>
        </w:numPr>
        <w:tabs>
          <w:tab w:val="left" w:pos="1629"/>
          <w:tab w:val="left" w:pos="1630"/>
        </w:tabs>
        <w:autoSpaceDE w:val="0"/>
        <w:autoSpaceDN w:val="0"/>
        <w:spacing w:line="224" w:lineRule="exact"/>
        <w:ind w:left="1134" w:hanging="283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Que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se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le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explicará sus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resultados</w:t>
      </w:r>
    </w:p>
    <w:p w14:paraId="0B798E94" w14:textId="77777777" w:rsidR="001A492C" w:rsidRPr="00AF15CE" w:rsidRDefault="001A492C" w:rsidP="00AF15CE">
      <w:pPr>
        <w:pStyle w:val="Prrafodelista"/>
        <w:widowControl w:val="0"/>
        <w:numPr>
          <w:ilvl w:val="0"/>
          <w:numId w:val="30"/>
        </w:numPr>
        <w:tabs>
          <w:tab w:val="left" w:pos="1629"/>
          <w:tab w:val="left" w:pos="1630"/>
        </w:tabs>
        <w:autoSpaceDE w:val="0"/>
        <w:autoSpaceDN w:val="0"/>
        <w:spacing w:before="33"/>
        <w:ind w:left="1134" w:hanging="283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Quién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le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informará</w:t>
      </w:r>
    </w:p>
    <w:p w14:paraId="515F7059" w14:textId="77777777" w:rsidR="001A492C" w:rsidRPr="00AF15CE" w:rsidRDefault="001A492C" w:rsidP="00AF15CE">
      <w:pPr>
        <w:pStyle w:val="Prrafodelista"/>
        <w:widowControl w:val="0"/>
        <w:numPr>
          <w:ilvl w:val="0"/>
          <w:numId w:val="30"/>
        </w:numPr>
        <w:tabs>
          <w:tab w:val="left" w:pos="1629"/>
          <w:tab w:val="left" w:pos="1630"/>
        </w:tabs>
        <w:autoSpaceDE w:val="0"/>
        <w:autoSpaceDN w:val="0"/>
        <w:spacing w:before="34"/>
        <w:ind w:left="1134" w:hanging="283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En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qué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momento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se</w:t>
      </w:r>
      <w:r w:rsidRPr="00AF15CE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le informará</w:t>
      </w:r>
    </w:p>
    <w:p w14:paraId="5565E318" w14:textId="77777777" w:rsidR="001A492C" w:rsidRPr="00AF15CE" w:rsidRDefault="001A492C" w:rsidP="00AF15CE">
      <w:pPr>
        <w:pStyle w:val="Prrafodelista"/>
        <w:widowControl w:val="0"/>
        <w:numPr>
          <w:ilvl w:val="0"/>
          <w:numId w:val="30"/>
        </w:numPr>
        <w:tabs>
          <w:tab w:val="left" w:pos="1629"/>
          <w:tab w:val="left" w:pos="1630"/>
        </w:tabs>
        <w:autoSpaceDE w:val="0"/>
        <w:autoSpaceDN w:val="0"/>
        <w:spacing w:before="34"/>
        <w:ind w:left="1134" w:hanging="283"/>
        <w:rPr>
          <w:rFonts w:ascii="Century Gothic" w:eastAsia="Arial MT" w:hAnsi="Century Gothic" w:cs="Arial MT"/>
          <w:sz w:val="18"/>
          <w:szCs w:val="18"/>
        </w:rPr>
      </w:pPr>
      <w:r w:rsidRPr="00AF15CE">
        <w:rPr>
          <w:rFonts w:ascii="Century Gothic" w:eastAsia="Arial MT" w:hAnsi="Century Gothic" w:cs="Arial MT"/>
          <w:sz w:val="18"/>
          <w:szCs w:val="18"/>
        </w:rPr>
        <w:t>La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justificación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de</w:t>
      </w:r>
      <w:r w:rsidRPr="00AF15CE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no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revelar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datos</w:t>
      </w:r>
      <w:r w:rsidRPr="00AF15CE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temporal</w:t>
      </w:r>
      <w:r w:rsidRPr="00AF15CE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o</w:t>
      </w:r>
      <w:r w:rsidRPr="00AF15CE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AF15CE">
        <w:rPr>
          <w:rFonts w:ascii="Century Gothic" w:eastAsia="Arial MT" w:hAnsi="Century Gothic" w:cs="Arial MT"/>
          <w:sz w:val="18"/>
          <w:szCs w:val="18"/>
        </w:rPr>
        <w:t>permanentemente.</w:t>
      </w:r>
    </w:p>
    <w:p w14:paraId="02144F70" w14:textId="77777777" w:rsidR="00AF15CE" w:rsidRDefault="00AF15CE" w:rsidP="00AF15CE">
      <w:pPr>
        <w:widowControl w:val="0"/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2E02D29" w14:textId="61381A12" w:rsidR="001A492C" w:rsidRPr="00AF15CE" w:rsidRDefault="001A492C" w:rsidP="00AF15CE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AF15CE">
        <w:rPr>
          <w:rFonts w:ascii="Century Gothic" w:eastAsia="Arial MT" w:hAnsi="Century Gothic" w:cs="Arial MT"/>
          <w:b/>
          <w:sz w:val="18"/>
          <w:szCs w:val="18"/>
        </w:rPr>
        <w:t>Riesgos y molestias derivados del ensayo clínico</w:t>
      </w:r>
    </w:p>
    <w:p w14:paraId="6D31345D" w14:textId="77777777" w:rsidR="001A492C" w:rsidRPr="001532A0" w:rsidRDefault="001A492C" w:rsidP="00AF15CE">
      <w:pPr>
        <w:widowControl w:val="0"/>
        <w:autoSpaceDE w:val="0"/>
        <w:autoSpaceDN w:val="0"/>
        <w:ind w:left="633" w:hanging="56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Referidos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a:</w:t>
      </w:r>
    </w:p>
    <w:p w14:paraId="13B2D604" w14:textId="77777777" w:rsidR="001A492C" w:rsidRPr="001532A0" w:rsidRDefault="001A492C" w:rsidP="00AF15CE">
      <w:pPr>
        <w:widowControl w:val="0"/>
        <w:numPr>
          <w:ilvl w:val="0"/>
          <w:numId w:val="31"/>
        </w:numPr>
        <w:autoSpaceDE w:val="0"/>
        <w:autoSpaceDN w:val="0"/>
        <w:spacing w:line="276" w:lineRule="auto"/>
        <w:ind w:left="709" w:right="1153"/>
        <w:contextualSpacing/>
        <w:jc w:val="both"/>
        <w:rPr>
          <w:rFonts w:ascii="Century Gothic" w:eastAsia="Arial MT" w:hAnsi="Century Gothic" w:cs="Arial MT"/>
          <w:sz w:val="18"/>
          <w:szCs w:val="18"/>
          <w:lang w:val="es-ES" w:eastAsia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Riesgos del producto de investigación experimental, del elemento comparador, así como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cualquier otra medicación utilizada para fines del ensayo clínico: Indicar con claridad, en un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lenguaje e idioma que el sujeto entienda, los riesgos o molestias razonablemente previstos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(según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Manual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Investigador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ficha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técnica),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así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como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posibilidad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eventos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graves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u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otros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eventos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inesperados, 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no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alivio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empeoramiento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los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síntomas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patología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estudio.</w:t>
      </w:r>
    </w:p>
    <w:p w14:paraId="4EC9162B" w14:textId="77777777" w:rsidR="001A492C" w:rsidRPr="001532A0" w:rsidRDefault="001A492C" w:rsidP="00AF15CE">
      <w:pPr>
        <w:widowControl w:val="0"/>
        <w:numPr>
          <w:ilvl w:val="0"/>
          <w:numId w:val="31"/>
        </w:numPr>
        <w:autoSpaceDE w:val="0"/>
        <w:autoSpaceDN w:val="0"/>
        <w:spacing w:line="276" w:lineRule="auto"/>
        <w:ind w:left="709" w:right="1153"/>
        <w:contextualSpacing/>
        <w:jc w:val="both"/>
        <w:rPr>
          <w:rFonts w:ascii="Century Gothic" w:eastAsia="Arial MT" w:hAnsi="Century Gothic" w:cs="Arial MT"/>
          <w:sz w:val="18"/>
          <w:szCs w:val="18"/>
          <w:lang w:val="es-ES" w:eastAsia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Riesgos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molestias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los propios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procedimientos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clínico.</w:t>
      </w:r>
    </w:p>
    <w:p w14:paraId="13644ABD" w14:textId="77777777" w:rsidR="001A492C" w:rsidRPr="001532A0" w:rsidRDefault="001A492C" w:rsidP="00AF15CE">
      <w:pPr>
        <w:widowControl w:val="0"/>
        <w:numPr>
          <w:ilvl w:val="0"/>
          <w:numId w:val="31"/>
        </w:numPr>
        <w:autoSpaceDE w:val="0"/>
        <w:autoSpaceDN w:val="0"/>
        <w:spacing w:line="276" w:lineRule="auto"/>
        <w:ind w:left="709" w:right="1153"/>
        <w:contextualSpacing/>
        <w:jc w:val="both"/>
        <w:rPr>
          <w:rFonts w:ascii="Century Gothic" w:eastAsia="Arial MT" w:hAnsi="Century Gothic" w:cs="Arial MT"/>
          <w:sz w:val="18"/>
          <w:szCs w:val="18"/>
          <w:lang w:val="es-ES" w:eastAsia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Riesgos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y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medidas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prevención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y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protección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ante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embarazo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sujeto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investigación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su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pareja,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debe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 w:eastAsia="es-ES"/>
        </w:rPr>
        <w:t>incluir:</w:t>
      </w:r>
    </w:p>
    <w:p w14:paraId="0993E358" w14:textId="77777777" w:rsidR="001A492C" w:rsidRPr="001532A0" w:rsidRDefault="001A492C" w:rsidP="00AF15CE">
      <w:pPr>
        <w:widowControl w:val="0"/>
        <w:numPr>
          <w:ilvl w:val="1"/>
          <w:numId w:val="31"/>
        </w:numPr>
        <w:tabs>
          <w:tab w:val="left" w:pos="1630"/>
        </w:tabs>
        <w:autoSpaceDE w:val="0"/>
        <w:autoSpaceDN w:val="0"/>
        <w:spacing w:line="224" w:lineRule="exact"/>
        <w:ind w:left="70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Riesgos potenciales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embrión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lactante,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embarazo.</w:t>
      </w:r>
    </w:p>
    <w:p w14:paraId="098560AB" w14:textId="77777777" w:rsidR="001A492C" w:rsidRPr="001532A0" w:rsidRDefault="001A492C" w:rsidP="00AF15CE">
      <w:pPr>
        <w:widowControl w:val="0"/>
        <w:numPr>
          <w:ilvl w:val="1"/>
          <w:numId w:val="31"/>
        </w:numPr>
        <w:tabs>
          <w:tab w:val="left" w:pos="1630"/>
        </w:tabs>
        <w:autoSpaceDE w:val="0"/>
        <w:autoSpaceDN w:val="0"/>
        <w:spacing w:before="39"/>
        <w:ind w:left="70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Pruebas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embarazo: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inicial 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adicionales</w:t>
      </w:r>
    </w:p>
    <w:p w14:paraId="5CDA2E5A" w14:textId="77777777" w:rsidR="001A492C" w:rsidRPr="001532A0" w:rsidRDefault="001A492C" w:rsidP="00AF15CE">
      <w:pPr>
        <w:widowControl w:val="0"/>
        <w:numPr>
          <w:ilvl w:val="1"/>
          <w:numId w:val="31"/>
        </w:numPr>
        <w:tabs>
          <w:tab w:val="left" w:pos="1630"/>
        </w:tabs>
        <w:autoSpaceDE w:val="0"/>
        <w:autoSpaceDN w:val="0"/>
        <w:spacing w:before="34" w:line="276" w:lineRule="auto"/>
        <w:ind w:left="709" w:right="116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Acceso</w:t>
      </w:r>
      <w:r w:rsidRPr="001532A0">
        <w:rPr>
          <w:rFonts w:ascii="Century Gothic" w:eastAsia="Arial MT" w:hAnsi="Century Gothic" w:cs="Arial MT"/>
          <w:spacing w:val="1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gratuito</w:t>
      </w:r>
      <w:r w:rsidRPr="001532A0">
        <w:rPr>
          <w:rFonts w:ascii="Century Gothic" w:eastAsia="Arial MT" w:hAnsi="Century Gothic" w:cs="Arial MT"/>
          <w:spacing w:val="2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listado</w:t>
      </w:r>
      <w:r w:rsidRPr="001532A0">
        <w:rPr>
          <w:rFonts w:ascii="Century Gothic" w:eastAsia="Arial MT" w:hAnsi="Century Gothic" w:cs="Arial MT"/>
          <w:spacing w:val="2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métodos</w:t>
      </w:r>
      <w:r w:rsidRPr="001532A0">
        <w:rPr>
          <w:rFonts w:ascii="Century Gothic" w:eastAsia="Arial MT" w:hAnsi="Century Gothic" w:cs="Arial MT"/>
          <w:spacing w:val="1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anticonceptivos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elegir</w:t>
      </w:r>
      <w:r w:rsidRPr="001532A0">
        <w:rPr>
          <w:rFonts w:ascii="Century Gothic" w:eastAsia="Arial MT" w:hAnsi="Century Gothic" w:cs="Arial MT"/>
          <w:spacing w:val="2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2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1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5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su pareja, que sean adecuados para el ensayo, así como el tiempo que sea necesario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uso.</w:t>
      </w:r>
    </w:p>
    <w:p w14:paraId="39310F4F" w14:textId="77777777" w:rsidR="001A492C" w:rsidRPr="001532A0" w:rsidRDefault="001A492C" w:rsidP="00AF15CE">
      <w:pPr>
        <w:widowControl w:val="0"/>
        <w:numPr>
          <w:ilvl w:val="1"/>
          <w:numId w:val="31"/>
        </w:numPr>
        <w:tabs>
          <w:tab w:val="left" w:pos="1630"/>
        </w:tabs>
        <w:autoSpaceDE w:val="0"/>
        <w:autoSpaceDN w:val="0"/>
        <w:spacing w:before="1" w:line="276" w:lineRule="auto"/>
        <w:ind w:left="709" w:right="116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Procedimiento para seguir en caso de embarazo del sujeto de investigación o de su pareja: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comunicación inmediata al investigador, suspensión del tratamiento,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lastRenderedPageBreak/>
        <w:t>retiro del estudio,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seguimiento de la gestación y del recién nacido por 6 meses, resarcimiento en caso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daños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consecuencia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67DA9FE5" w14:textId="77777777" w:rsidR="00AF15CE" w:rsidRDefault="00AF15CE" w:rsidP="00AF15CE">
      <w:pPr>
        <w:widowControl w:val="0"/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2A2510A8" w14:textId="3C333986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Compromisos que asume el sujeto de investigación si acepta participar en el estudio.</w:t>
      </w:r>
    </w:p>
    <w:p w14:paraId="6AFCD764" w14:textId="77777777" w:rsidR="001A492C" w:rsidRPr="001532A0" w:rsidRDefault="001A492C" w:rsidP="00AF15CE">
      <w:pPr>
        <w:widowControl w:val="0"/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27C6042D" w14:textId="0FF01302" w:rsidR="00AF15CE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Alternativas disponibles</w:t>
      </w:r>
    </w:p>
    <w:p w14:paraId="3049CA46" w14:textId="729B0D88" w:rsidR="001A492C" w:rsidRPr="00AF15CE" w:rsidRDefault="001A492C" w:rsidP="00B13A2C">
      <w:pPr>
        <w:widowControl w:val="0"/>
        <w:autoSpaceDE w:val="0"/>
        <w:autoSpaceDN w:val="0"/>
        <w:spacing w:line="224" w:lineRule="exact"/>
        <w:ind w:left="993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Especificar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existen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alternativas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terapéuticas,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prevención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diagnóstico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disponibles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actualmente 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país.</w:t>
      </w:r>
    </w:p>
    <w:p w14:paraId="19E1B740" w14:textId="77777777" w:rsidR="001A492C" w:rsidRPr="001532A0" w:rsidRDefault="001A492C" w:rsidP="00AF15CE">
      <w:pPr>
        <w:widowControl w:val="0"/>
        <w:autoSpaceDE w:val="0"/>
        <w:autoSpaceDN w:val="0"/>
        <w:spacing w:before="10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33FCCBC" w14:textId="3F500C02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Beneficios derivados del estudio</w:t>
      </w:r>
    </w:p>
    <w:p w14:paraId="419E0627" w14:textId="77777777" w:rsidR="001A492C" w:rsidRPr="001532A0" w:rsidRDefault="001A492C" w:rsidP="00B13A2C">
      <w:pPr>
        <w:widowControl w:val="0"/>
        <w:autoSpaceDE w:val="0"/>
        <w:autoSpaceDN w:val="0"/>
        <w:spacing w:before="93" w:line="276" w:lineRule="auto"/>
        <w:ind w:left="426"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general,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puede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asegurar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beneficiará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directamente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sujeto, puesto que esto es lo que se quiere probar, por lo que es más adecuado usar la frase: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“usted puede o no beneficiarse con el medicamento en estudio” o “su condición médica puede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mejorar,</w:t>
      </w:r>
      <w:r w:rsidRPr="001532A0">
        <w:rPr>
          <w:rFonts w:ascii="Century Gothic" w:eastAsia="Arial MT" w:hAnsi="Century Gothic" w:cs="Arial MT"/>
          <w:spacing w:val="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quedar</w:t>
      </w:r>
      <w:r w:rsidRPr="001532A0">
        <w:rPr>
          <w:rFonts w:ascii="Century Gothic" w:eastAsia="Arial MT" w:hAnsi="Century Gothic" w:cs="Arial MT"/>
          <w:spacing w:val="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igual</w:t>
      </w:r>
      <w:r w:rsidRPr="001532A0">
        <w:rPr>
          <w:rFonts w:ascii="Century Gothic" w:eastAsia="Arial MT" w:hAnsi="Century Gothic" w:cs="Arial MT"/>
          <w:spacing w:val="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1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incluso</w:t>
      </w:r>
      <w:r w:rsidRPr="001532A0">
        <w:rPr>
          <w:rFonts w:ascii="Century Gothic" w:eastAsia="Arial MT" w:hAnsi="Century Gothic" w:cs="Arial MT"/>
          <w:spacing w:val="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empeorar</w:t>
      </w:r>
      <w:r w:rsidRPr="001532A0">
        <w:rPr>
          <w:rFonts w:ascii="Century Gothic" w:eastAsia="Arial MT" w:hAnsi="Century Gothic" w:cs="Arial MT"/>
          <w:spacing w:val="1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medicamento</w:t>
      </w:r>
      <w:r w:rsidRPr="001532A0">
        <w:rPr>
          <w:rFonts w:ascii="Century Gothic" w:eastAsia="Arial MT" w:hAnsi="Century Gothic" w:cs="Arial MT"/>
          <w:spacing w:val="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estudio”.</w:t>
      </w:r>
    </w:p>
    <w:p w14:paraId="665ECAB1" w14:textId="77777777" w:rsidR="001A492C" w:rsidRPr="001532A0" w:rsidRDefault="001A492C" w:rsidP="00B13A2C">
      <w:pPr>
        <w:widowControl w:val="0"/>
        <w:autoSpaceDE w:val="0"/>
        <w:autoSpaceDN w:val="0"/>
        <w:spacing w:before="3" w:line="276" w:lineRule="auto"/>
        <w:ind w:left="426"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pueden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dividirse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individuo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comunidad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sociedad entera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hallar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respuesta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 la pregunta de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263A1C3E" w14:textId="77777777" w:rsidR="00B13A2C" w:rsidRDefault="00B13A2C" w:rsidP="00AF15CE">
      <w:pPr>
        <w:widowControl w:val="0"/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5D92CA28" w14:textId="14AF9618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Indemnización y tratamiento en caso de daño o lesión por su participación en el ensayo.</w:t>
      </w:r>
    </w:p>
    <w:p w14:paraId="636242E9" w14:textId="77777777" w:rsidR="001A492C" w:rsidRPr="001532A0" w:rsidRDefault="001A492C" w:rsidP="00B13A2C">
      <w:pPr>
        <w:widowControl w:val="0"/>
        <w:numPr>
          <w:ilvl w:val="0"/>
          <w:numId w:val="32"/>
        </w:numPr>
        <w:autoSpaceDE w:val="0"/>
        <w:autoSpaceDN w:val="0"/>
        <w:spacing w:line="276" w:lineRule="auto"/>
        <w:ind w:left="851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Atención médica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tratamiento gratuito en caso de lesión o algún evento adverso como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consecuencia de la administración del producto en investigación (experimental y comparador)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2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cualquiera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2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intervenciones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realizados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2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virtud</w:t>
      </w:r>
      <w:r w:rsidRPr="001532A0">
        <w:rPr>
          <w:rFonts w:ascii="Century Gothic" w:eastAsia="Arial MT" w:hAnsi="Century Gothic" w:cs="Arial MT"/>
          <w:spacing w:val="2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2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clínico.</w:t>
      </w:r>
    </w:p>
    <w:p w14:paraId="4BADD171" w14:textId="77777777" w:rsidR="001A492C" w:rsidRPr="001532A0" w:rsidRDefault="001A492C" w:rsidP="00B13A2C">
      <w:pPr>
        <w:widowControl w:val="0"/>
        <w:numPr>
          <w:ilvl w:val="0"/>
          <w:numId w:val="32"/>
        </w:numPr>
        <w:autoSpaceDE w:val="0"/>
        <w:autoSpaceDN w:val="0"/>
        <w:spacing w:line="229" w:lineRule="exact"/>
        <w:ind w:left="851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Póliza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seguro: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cobertura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vigencia</w:t>
      </w:r>
    </w:p>
    <w:p w14:paraId="6648ABFF" w14:textId="77777777" w:rsidR="001A492C" w:rsidRPr="001532A0" w:rsidRDefault="001A492C" w:rsidP="00B13A2C">
      <w:pPr>
        <w:widowControl w:val="0"/>
        <w:numPr>
          <w:ilvl w:val="0"/>
          <w:numId w:val="32"/>
        </w:numPr>
        <w:autoSpaceDE w:val="0"/>
        <w:autoSpaceDN w:val="0"/>
        <w:spacing w:before="37" w:line="276" w:lineRule="auto"/>
        <w:ind w:left="851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Indemnización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familia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familiares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tenga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cargo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discapacidad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muerte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resultante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dicha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</w:p>
    <w:p w14:paraId="0CFB4E93" w14:textId="77777777" w:rsidR="001A492C" w:rsidRPr="001532A0" w:rsidRDefault="001A492C" w:rsidP="00B13A2C">
      <w:pPr>
        <w:widowControl w:val="0"/>
        <w:autoSpaceDE w:val="0"/>
        <w:autoSpaceDN w:val="0"/>
        <w:spacing w:line="278" w:lineRule="auto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 incluir texto alguno que restringa o contradiga lo dispuesto en los artículos 27, 28 y 29 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reglamento.</w:t>
      </w:r>
    </w:p>
    <w:p w14:paraId="20021753" w14:textId="77777777" w:rsidR="001A492C" w:rsidRPr="001532A0" w:rsidRDefault="001A492C" w:rsidP="00AF15CE">
      <w:pPr>
        <w:widowControl w:val="0"/>
        <w:autoSpaceDE w:val="0"/>
        <w:autoSpaceDN w:val="0"/>
        <w:spacing w:before="5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B458E4B" w14:textId="659FDB61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Compromiso de proporcionarle información actualizada sobre el producto o el procedimiento en investigación, aunque ésta pudiera afectar la voluntad del sujeto de investigación para continuar participando.</w:t>
      </w:r>
    </w:p>
    <w:p w14:paraId="06707D23" w14:textId="77777777" w:rsidR="001A492C" w:rsidRPr="001532A0" w:rsidRDefault="001A492C" w:rsidP="00AF15CE">
      <w:pPr>
        <w:widowControl w:val="0"/>
        <w:autoSpaceDE w:val="0"/>
        <w:autoSpaceDN w:val="0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247D496F" w14:textId="4FACFC0D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line="224" w:lineRule="exact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Costos y pagos.</w:t>
      </w:r>
    </w:p>
    <w:p w14:paraId="7576F71F" w14:textId="77777777" w:rsidR="001A492C" w:rsidRPr="001532A0" w:rsidRDefault="001A492C" w:rsidP="00AF15CE">
      <w:pPr>
        <w:widowControl w:val="0"/>
        <w:autoSpaceDE w:val="0"/>
        <w:autoSpaceDN w:val="0"/>
        <w:spacing w:line="224" w:lineRule="exact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6FF34B42" w14:textId="77777777" w:rsidR="001A492C" w:rsidRPr="001532A0" w:rsidRDefault="001A492C" w:rsidP="00B13A2C">
      <w:pPr>
        <w:widowControl w:val="0"/>
        <w:autoSpaceDE w:val="0"/>
        <w:autoSpaceDN w:val="0"/>
        <w:ind w:left="426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claridad:</w:t>
      </w:r>
    </w:p>
    <w:p w14:paraId="639B0B80" w14:textId="77777777" w:rsidR="001A492C" w:rsidRPr="001532A0" w:rsidRDefault="001A492C" w:rsidP="00B13A2C">
      <w:pPr>
        <w:widowControl w:val="0"/>
        <w:numPr>
          <w:ilvl w:val="0"/>
          <w:numId w:val="33"/>
        </w:numPr>
        <w:autoSpaceDE w:val="0"/>
        <w:autoSpaceDN w:val="0"/>
        <w:spacing w:before="34"/>
        <w:ind w:left="851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gratuidad 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</w:p>
    <w:p w14:paraId="4E151653" w14:textId="77777777" w:rsidR="001A492C" w:rsidRPr="001532A0" w:rsidRDefault="001A492C" w:rsidP="00B13A2C">
      <w:pPr>
        <w:widowControl w:val="0"/>
        <w:numPr>
          <w:ilvl w:val="0"/>
          <w:numId w:val="33"/>
        </w:numPr>
        <w:autoSpaceDE w:val="0"/>
        <w:autoSpaceDN w:val="0"/>
        <w:spacing w:before="36" w:line="276" w:lineRule="auto"/>
        <w:ind w:left="851" w:right="1178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compensación económica por gastos adicionales (transporte, alojamiento, comunicación, y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alimentación).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monto.</w:t>
      </w:r>
    </w:p>
    <w:p w14:paraId="1A064C6A" w14:textId="77777777" w:rsidR="001A492C" w:rsidRPr="001532A0" w:rsidRDefault="001A492C" w:rsidP="00AF15CE">
      <w:pPr>
        <w:widowControl w:val="0"/>
        <w:autoSpaceDE w:val="0"/>
        <w:autoSpaceDN w:val="0"/>
        <w:spacing w:before="11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EAE4550" w14:textId="1981D62C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ind w:left="426"/>
        <w:rPr>
          <w:rFonts w:ascii="Century Gothic" w:eastAsia="Arial MT" w:hAnsi="Century Gothic" w:cs="Arial MT"/>
          <w:b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Privacidad</w:t>
      </w:r>
      <w:r w:rsidRPr="00B13A2C">
        <w:rPr>
          <w:rFonts w:ascii="Century Gothic" w:eastAsia="Arial MT" w:hAnsi="Century Gothic" w:cs="Arial MT"/>
          <w:b/>
          <w:spacing w:val="-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y</w:t>
      </w:r>
      <w:r w:rsidRPr="00B13A2C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confidencialidad</w:t>
      </w:r>
    </w:p>
    <w:p w14:paraId="7EA600D9" w14:textId="77777777" w:rsidR="001A492C" w:rsidRPr="001532A0" w:rsidRDefault="001A492C" w:rsidP="00AF15CE">
      <w:pPr>
        <w:widowControl w:val="0"/>
        <w:autoSpaceDE w:val="0"/>
        <w:autoSpaceDN w:val="0"/>
        <w:spacing w:before="1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417B8F86" w14:textId="77777777" w:rsidR="001A492C" w:rsidRPr="001532A0" w:rsidRDefault="001A492C" w:rsidP="00B13A2C">
      <w:pPr>
        <w:widowControl w:val="0"/>
        <w:autoSpaceDE w:val="0"/>
        <w:autoSpaceDN w:val="0"/>
        <w:spacing w:line="276" w:lineRule="auto"/>
        <w:ind w:left="426"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Garantizar de manera expresa la confidencialidad de la identidad del sujeto de investigación, 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respeto a su privacidad y el mantenimiento de la confidencialidad de la información recolectada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antes, durante y después de su participación en el ensayo clínico o la investigación. El contenido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deberá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encontrarse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dentro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permitido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Ley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29733,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Ley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protección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 personales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reglamento.</w:t>
      </w:r>
    </w:p>
    <w:p w14:paraId="3C3DE9E9" w14:textId="77777777" w:rsidR="001A492C" w:rsidRPr="001532A0" w:rsidRDefault="001A492C" w:rsidP="00AF15CE">
      <w:pPr>
        <w:widowControl w:val="0"/>
        <w:autoSpaceDE w:val="0"/>
        <w:autoSpaceDN w:val="0"/>
        <w:spacing w:before="11"/>
        <w:ind w:left="426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BF3230D" w14:textId="66671557" w:rsidR="001A492C" w:rsidRPr="001532A0" w:rsidRDefault="001A492C" w:rsidP="00B13A2C">
      <w:pPr>
        <w:widowControl w:val="0"/>
        <w:autoSpaceDE w:val="0"/>
        <w:autoSpaceDN w:val="0"/>
        <w:ind w:left="426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incorporar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siguiente:</w:t>
      </w:r>
    </w:p>
    <w:p w14:paraId="6994A1E8" w14:textId="77777777" w:rsidR="001A492C" w:rsidRPr="001532A0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before="34"/>
        <w:ind w:left="85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tendrá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acceso?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será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recolectada?</w:t>
      </w:r>
    </w:p>
    <w:p w14:paraId="0614289C" w14:textId="77777777" w:rsidR="001A492C" w:rsidRPr="001532A0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before="34"/>
        <w:ind w:left="85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se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dará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investigación.</w:t>
      </w:r>
    </w:p>
    <w:p w14:paraId="4E66AEA8" w14:textId="77777777" w:rsidR="001A492C" w:rsidRPr="001532A0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before="34" w:line="278" w:lineRule="auto"/>
        <w:ind w:left="851" w:right="147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¿Cómo serán almacenados y protegidos los datos del sujeto de investigación? y ¿Quiénes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tendrán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acceso?</w:t>
      </w:r>
    </w:p>
    <w:p w14:paraId="54472F88" w14:textId="77777777" w:rsidR="001A492C" w:rsidRPr="001532A0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line="225" w:lineRule="exact"/>
        <w:ind w:left="85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lastRenderedPageBreak/>
        <w:t>Acceso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representantes 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patrocinador,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INS.</w:t>
      </w:r>
    </w:p>
    <w:p w14:paraId="49F75FB4" w14:textId="77777777" w:rsidR="001A492C" w:rsidRPr="001532A0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before="37"/>
        <w:ind w:left="851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Manejo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muestras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biológicas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 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retiro 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consentimiento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informado.</w:t>
      </w:r>
    </w:p>
    <w:p w14:paraId="3002B2B2" w14:textId="77777777" w:rsidR="00AF15CE" w:rsidRDefault="001A492C" w:rsidP="00B13A2C">
      <w:pPr>
        <w:widowControl w:val="0"/>
        <w:numPr>
          <w:ilvl w:val="0"/>
          <w:numId w:val="34"/>
        </w:numPr>
        <w:autoSpaceDE w:val="0"/>
        <w:autoSpaceDN w:val="0"/>
        <w:spacing w:before="34" w:line="278" w:lineRule="auto"/>
        <w:ind w:left="851" w:right="1294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identificación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publicaciones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presentaciones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científicas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64EA8278" w14:textId="77777777" w:rsidR="00AF15CE" w:rsidRDefault="00AF15CE" w:rsidP="00AF15CE">
      <w:pPr>
        <w:widowControl w:val="0"/>
        <w:tabs>
          <w:tab w:val="left" w:pos="1218"/>
        </w:tabs>
        <w:autoSpaceDE w:val="0"/>
        <w:autoSpaceDN w:val="0"/>
        <w:spacing w:before="34" w:line="278" w:lineRule="auto"/>
        <w:ind w:left="426" w:right="1294" w:hanging="56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F84FA13" w14:textId="10ED9A43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34" w:line="278" w:lineRule="auto"/>
        <w:ind w:left="426" w:right="1294"/>
        <w:jc w:val="both"/>
        <w:rPr>
          <w:rFonts w:ascii="Century Gothic" w:eastAsia="Arial MT" w:hAnsi="Century Gothic" w:cs="Arial MT"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 xml:space="preserve">Situación tras la finalización del ensayo clínico, acceso </w:t>
      </w:r>
      <w:proofErr w:type="spellStart"/>
      <w:r w:rsidRPr="00B13A2C">
        <w:rPr>
          <w:rFonts w:ascii="Century Gothic" w:eastAsia="Arial MT" w:hAnsi="Century Gothic" w:cs="Arial MT"/>
          <w:b/>
          <w:sz w:val="18"/>
          <w:szCs w:val="18"/>
        </w:rPr>
        <w:t>post-estudio</w:t>
      </w:r>
      <w:proofErr w:type="spellEnd"/>
      <w:r w:rsidRPr="00B13A2C">
        <w:rPr>
          <w:rFonts w:ascii="Century Gothic" w:eastAsia="Arial MT" w:hAnsi="Century Gothic" w:cs="Arial MT"/>
          <w:b/>
          <w:sz w:val="18"/>
          <w:szCs w:val="18"/>
        </w:rPr>
        <w:t xml:space="preserve"> al producto en investigación.</w:t>
      </w:r>
    </w:p>
    <w:p w14:paraId="65D5ABC7" w14:textId="77777777" w:rsidR="00AF15CE" w:rsidRDefault="001A492C" w:rsidP="00B13A2C">
      <w:pPr>
        <w:widowControl w:val="0"/>
        <w:autoSpaceDE w:val="0"/>
        <w:autoSpaceDN w:val="0"/>
        <w:spacing w:before="93" w:line="276" w:lineRule="auto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Explicitar si el producto en investigación estará a disposición de los sujetos de investigación 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quienes haya demostrado ser beneficioso, después de haber completado su participación en 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 clínico,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cuándo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cómo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estará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disponible.</w:t>
      </w:r>
    </w:p>
    <w:p w14:paraId="1AFF67CA" w14:textId="77777777" w:rsidR="00AF15CE" w:rsidRDefault="00AF15CE" w:rsidP="00AF15CE">
      <w:pPr>
        <w:widowControl w:val="0"/>
        <w:autoSpaceDE w:val="0"/>
        <w:autoSpaceDN w:val="0"/>
        <w:spacing w:before="93" w:line="276" w:lineRule="auto"/>
        <w:ind w:left="426" w:right="1171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3740A26" w14:textId="60B617CE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93" w:line="276" w:lineRule="auto"/>
        <w:ind w:left="426" w:right="1171"/>
        <w:rPr>
          <w:rFonts w:ascii="Century Gothic" w:eastAsia="Arial MT" w:hAnsi="Century Gothic" w:cs="Arial MT"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Información</w:t>
      </w:r>
      <w:r w:rsidRPr="00B13A2C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del ensayo</w:t>
      </w:r>
      <w:r w:rsidRPr="00B13A2C">
        <w:rPr>
          <w:rFonts w:ascii="Century Gothic" w:eastAsia="Arial MT" w:hAnsi="Century Gothic" w:cs="Arial MT"/>
          <w:b/>
          <w:spacing w:val="-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clínico</w:t>
      </w:r>
    </w:p>
    <w:p w14:paraId="35B626C0" w14:textId="77777777" w:rsidR="001A492C" w:rsidRPr="001532A0" w:rsidRDefault="001A492C" w:rsidP="00B13A2C">
      <w:pPr>
        <w:widowControl w:val="0"/>
        <w:autoSpaceDE w:val="0"/>
        <w:autoSpaceDN w:val="0"/>
        <w:spacing w:line="276" w:lineRule="auto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Acceso público de la información del ensayo clínico disponible en REPEC, señalándose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dirección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su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página web: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hyperlink r:id="rId17">
        <w:r w:rsidRPr="001532A0">
          <w:rPr>
            <w:rFonts w:ascii="Century Gothic" w:eastAsia="Arial MT" w:hAnsi="Century Gothic" w:cs="Arial MT"/>
            <w:sz w:val="18"/>
            <w:szCs w:val="18"/>
            <w:lang w:val="es-ES"/>
          </w:rPr>
          <w:t>http://www.ensayosclinicos-repec.ins.gob.pe</w:t>
        </w:r>
      </w:hyperlink>
    </w:p>
    <w:p w14:paraId="0D45FC2C" w14:textId="77777777" w:rsidR="00AF15CE" w:rsidRDefault="001A492C" w:rsidP="00B13A2C">
      <w:pPr>
        <w:widowControl w:val="0"/>
        <w:autoSpaceDE w:val="0"/>
        <w:autoSpaceDN w:val="0"/>
        <w:spacing w:before="1" w:line="276" w:lineRule="auto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 de los resultados finales del ensayo clínico. Especificar el responsable, momento 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medio por el cual se proporcionará al sujeto de investigación los resultados finales del ensayo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6A66CE58" w14:textId="77777777" w:rsidR="00AF15CE" w:rsidRDefault="00AF15CE" w:rsidP="00AF15CE">
      <w:pPr>
        <w:widowControl w:val="0"/>
        <w:autoSpaceDE w:val="0"/>
        <w:autoSpaceDN w:val="0"/>
        <w:spacing w:before="1" w:line="276" w:lineRule="auto"/>
        <w:ind w:left="426" w:right="1158" w:hanging="56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3BF8F75" w14:textId="75852C26" w:rsidR="001A492C" w:rsidRPr="00B13A2C" w:rsidRDefault="001A492C" w:rsidP="00B13A2C">
      <w:pPr>
        <w:pStyle w:val="Prrafodelista"/>
        <w:widowControl w:val="0"/>
        <w:numPr>
          <w:ilvl w:val="0"/>
          <w:numId w:val="26"/>
        </w:numPr>
        <w:autoSpaceDE w:val="0"/>
        <w:autoSpaceDN w:val="0"/>
        <w:spacing w:before="1" w:line="276" w:lineRule="auto"/>
        <w:ind w:left="426" w:right="1158"/>
        <w:rPr>
          <w:rFonts w:ascii="Century Gothic" w:eastAsia="Arial MT" w:hAnsi="Century Gothic" w:cs="Arial MT"/>
          <w:sz w:val="18"/>
          <w:szCs w:val="18"/>
        </w:rPr>
      </w:pPr>
      <w:r w:rsidRPr="00B13A2C">
        <w:rPr>
          <w:rFonts w:ascii="Century Gothic" w:eastAsia="Arial MT" w:hAnsi="Century Gothic" w:cs="Arial MT"/>
          <w:b/>
          <w:sz w:val="18"/>
          <w:szCs w:val="18"/>
        </w:rPr>
        <w:t>Datos</w:t>
      </w:r>
      <w:r w:rsidRPr="00B13A2C">
        <w:rPr>
          <w:rFonts w:ascii="Century Gothic" w:eastAsia="Arial MT" w:hAnsi="Century Gothic" w:cs="Arial MT"/>
          <w:b/>
          <w:spacing w:val="-4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de</w:t>
      </w:r>
      <w:r w:rsidRPr="00B13A2C">
        <w:rPr>
          <w:rFonts w:ascii="Century Gothic" w:eastAsia="Arial MT" w:hAnsi="Century Gothic" w:cs="Arial MT"/>
          <w:b/>
          <w:spacing w:val="-5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b/>
          <w:sz w:val="18"/>
          <w:szCs w:val="18"/>
        </w:rPr>
        <w:t>contacto</w:t>
      </w:r>
    </w:p>
    <w:p w14:paraId="46EF575E" w14:textId="77777777" w:rsidR="001A492C" w:rsidRPr="001532A0" w:rsidRDefault="001A492C" w:rsidP="00B13A2C">
      <w:pPr>
        <w:widowControl w:val="0"/>
        <w:numPr>
          <w:ilvl w:val="0"/>
          <w:numId w:val="35"/>
        </w:numPr>
        <w:tabs>
          <w:tab w:val="left" w:pos="1218"/>
        </w:tabs>
        <w:autoSpaceDE w:val="0"/>
        <w:autoSpaceDN w:val="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Contactos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 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lesiones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responder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cualquier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duda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pregunta:</w:t>
      </w:r>
    </w:p>
    <w:p w14:paraId="3FD5B204" w14:textId="4BEA4C33" w:rsidR="001A492C" w:rsidRPr="00B13A2C" w:rsidRDefault="001A492C" w:rsidP="00B13A2C">
      <w:pPr>
        <w:widowControl w:val="0"/>
        <w:numPr>
          <w:ilvl w:val="1"/>
          <w:numId w:val="36"/>
        </w:numPr>
        <w:autoSpaceDE w:val="0"/>
        <w:autoSpaceDN w:val="0"/>
        <w:spacing w:before="34"/>
        <w:ind w:left="993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principal(es):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Dirección,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electrónico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teléfonos.</w:t>
      </w:r>
    </w:p>
    <w:p w14:paraId="041B1BCC" w14:textId="77777777" w:rsidR="001A492C" w:rsidRPr="001532A0" w:rsidRDefault="001A492C" w:rsidP="00B13A2C">
      <w:pPr>
        <w:widowControl w:val="0"/>
        <w:numPr>
          <w:ilvl w:val="1"/>
          <w:numId w:val="36"/>
        </w:numPr>
        <w:autoSpaceDE w:val="0"/>
        <w:autoSpaceDN w:val="0"/>
        <w:spacing w:before="36"/>
        <w:ind w:left="993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Presidente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Dirección,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electrónico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teléfono.</w:t>
      </w:r>
    </w:p>
    <w:p w14:paraId="1F061A82" w14:textId="77777777" w:rsidR="001A492C" w:rsidRPr="001532A0" w:rsidRDefault="001A492C" w:rsidP="00B13A2C">
      <w:pPr>
        <w:widowControl w:val="0"/>
        <w:numPr>
          <w:ilvl w:val="0"/>
          <w:numId w:val="35"/>
        </w:numPr>
        <w:tabs>
          <w:tab w:val="left" w:pos="1218"/>
        </w:tabs>
        <w:autoSpaceDE w:val="0"/>
        <w:autoSpaceDN w:val="0"/>
        <w:spacing w:before="3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contacto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Autoridad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Reguladora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(INS).</w:t>
      </w:r>
    </w:p>
    <w:p w14:paraId="4833A5F2" w14:textId="77777777" w:rsidR="001A492C" w:rsidRPr="00B13A2C" w:rsidRDefault="001A492C" w:rsidP="00B13A2C">
      <w:pPr>
        <w:pStyle w:val="Prrafodelista"/>
        <w:widowControl w:val="0"/>
        <w:numPr>
          <w:ilvl w:val="0"/>
          <w:numId w:val="35"/>
        </w:numPr>
        <w:autoSpaceDE w:val="0"/>
        <w:autoSpaceDN w:val="0"/>
        <w:spacing w:before="34" w:line="276" w:lineRule="auto"/>
        <w:ind w:right="1153"/>
        <w:jc w:val="both"/>
        <w:rPr>
          <w:rFonts w:ascii="Century Gothic" w:eastAsia="Arial MT" w:hAnsi="Century Gothic" w:cs="Arial MT"/>
          <w:i/>
          <w:sz w:val="18"/>
          <w:szCs w:val="18"/>
        </w:rPr>
      </w:pPr>
      <w:r w:rsidRPr="00B13A2C">
        <w:rPr>
          <w:rFonts w:ascii="Century Gothic" w:eastAsia="Arial MT" w:hAnsi="Century Gothic" w:cs="Arial MT"/>
          <w:sz w:val="18"/>
          <w:szCs w:val="18"/>
        </w:rPr>
        <w:t xml:space="preserve">Incluir el siguiente texto: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“Cuando usted considere que sus derechos son vulnerados o ante</w:t>
      </w:r>
      <w:r w:rsidRPr="00B13A2C">
        <w:rPr>
          <w:rFonts w:ascii="Century Gothic" w:eastAsia="Arial MT" w:hAnsi="Century Gothic" w:cs="Arial MT"/>
          <w:i/>
          <w:spacing w:val="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cualquier denuncia, usted puede contactarse con el INS (Dirección de Investigación e Innovación en Salud), entidad reguladora de ensayos clínicos, a través del</w:t>
      </w:r>
      <w:r w:rsidRPr="00B13A2C">
        <w:rPr>
          <w:rFonts w:ascii="Century Gothic" w:eastAsia="Arial MT" w:hAnsi="Century Gothic" w:cs="Arial MT"/>
          <w:i/>
          <w:spacing w:val="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siguiente</w:t>
      </w:r>
      <w:r w:rsidRPr="00B13A2C">
        <w:rPr>
          <w:rFonts w:ascii="Century Gothic" w:eastAsia="Arial MT" w:hAnsi="Century Gothic" w:cs="Arial MT"/>
          <w:i/>
          <w:spacing w:val="-1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teléfono:</w:t>
      </w:r>
      <w:r w:rsidRPr="00B13A2C">
        <w:rPr>
          <w:rFonts w:ascii="Century Gothic" w:eastAsia="Arial MT" w:hAnsi="Century Gothic" w:cs="Arial MT"/>
          <w:i/>
          <w:spacing w:val="-10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7481111</w:t>
      </w:r>
      <w:r w:rsidRPr="00B13A2C">
        <w:rPr>
          <w:rFonts w:ascii="Century Gothic" w:eastAsia="Arial MT" w:hAnsi="Century Gothic" w:cs="Arial MT"/>
          <w:i/>
          <w:spacing w:val="-7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anexo</w:t>
      </w:r>
      <w:r w:rsidRPr="00B13A2C">
        <w:rPr>
          <w:rFonts w:ascii="Century Gothic" w:eastAsia="Arial MT" w:hAnsi="Century Gothic" w:cs="Arial MT"/>
          <w:i/>
          <w:spacing w:val="-1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2191</w:t>
      </w:r>
      <w:r w:rsidRPr="00B13A2C">
        <w:rPr>
          <w:rFonts w:ascii="Century Gothic" w:eastAsia="Arial MT" w:hAnsi="Century Gothic" w:cs="Arial MT"/>
          <w:i/>
          <w:spacing w:val="-10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o</w:t>
      </w:r>
      <w:r w:rsidRPr="00B13A2C">
        <w:rPr>
          <w:rFonts w:ascii="Century Gothic" w:eastAsia="Arial MT" w:hAnsi="Century Gothic" w:cs="Arial MT"/>
          <w:i/>
          <w:spacing w:val="-1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mediante</w:t>
      </w:r>
      <w:r w:rsidRPr="00B13A2C">
        <w:rPr>
          <w:rFonts w:ascii="Century Gothic" w:eastAsia="Arial MT" w:hAnsi="Century Gothic" w:cs="Arial MT"/>
          <w:i/>
          <w:spacing w:val="-1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comunicación</w:t>
      </w:r>
      <w:r w:rsidRPr="00B13A2C">
        <w:rPr>
          <w:rFonts w:ascii="Century Gothic" w:eastAsia="Arial MT" w:hAnsi="Century Gothic" w:cs="Arial MT"/>
          <w:i/>
          <w:spacing w:val="-1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escrita</w:t>
      </w:r>
      <w:r w:rsidRPr="00B13A2C">
        <w:rPr>
          <w:rFonts w:ascii="Century Gothic" w:eastAsia="Arial MT" w:hAnsi="Century Gothic" w:cs="Arial MT"/>
          <w:i/>
          <w:spacing w:val="-1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a</w:t>
      </w:r>
      <w:r w:rsidRPr="00B13A2C">
        <w:rPr>
          <w:rFonts w:ascii="Century Gothic" w:eastAsia="Arial MT" w:hAnsi="Century Gothic" w:cs="Arial MT"/>
          <w:i/>
          <w:spacing w:val="-10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través</w:t>
      </w:r>
      <w:r w:rsidRPr="00B13A2C">
        <w:rPr>
          <w:rFonts w:ascii="Century Gothic" w:eastAsia="Arial MT" w:hAnsi="Century Gothic" w:cs="Arial MT"/>
          <w:i/>
          <w:spacing w:val="-9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del</w:t>
      </w:r>
      <w:r w:rsidRPr="00B13A2C">
        <w:rPr>
          <w:rFonts w:ascii="Century Gothic" w:eastAsia="Arial MT" w:hAnsi="Century Gothic" w:cs="Arial MT"/>
          <w:i/>
          <w:spacing w:val="-1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siguiente</w:t>
      </w:r>
      <w:r w:rsidRPr="00B13A2C">
        <w:rPr>
          <w:rFonts w:ascii="Century Gothic" w:eastAsia="Arial MT" w:hAnsi="Century Gothic" w:cs="Arial MT"/>
          <w:i/>
          <w:spacing w:val="-5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correo</w:t>
      </w:r>
      <w:r w:rsidRPr="00B13A2C">
        <w:rPr>
          <w:rFonts w:ascii="Century Gothic" w:eastAsia="Arial MT" w:hAnsi="Century Gothic" w:cs="Arial MT"/>
          <w:i/>
          <w:spacing w:val="-1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electrónico:</w:t>
      </w:r>
      <w:r w:rsidRPr="00B13A2C">
        <w:rPr>
          <w:rFonts w:ascii="Century Gothic" w:eastAsia="Arial MT" w:hAnsi="Century Gothic" w:cs="Arial MT"/>
          <w:i/>
          <w:spacing w:val="-8"/>
          <w:sz w:val="18"/>
          <w:szCs w:val="18"/>
        </w:rPr>
        <w:t xml:space="preserve"> </w:t>
      </w:r>
      <w:hyperlink r:id="rId18">
        <w:r w:rsidRPr="00B13A2C">
          <w:rPr>
            <w:rFonts w:ascii="Century Gothic" w:eastAsia="Arial MT" w:hAnsi="Century Gothic" w:cs="Arial MT"/>
            <w:i/>
            <w:sz w:val="18"/>
            <w:szCs w:val="18"/>
          </w:rPr>
          <w:t>consultaensayos@ins.gob.pe,</w:t>
        </w:r>
        <w:r w:rsidRPr="00B13A2C">
          <w:rPr>
            <w:rFonts w:ascii="Century Gothic" w:eastAsia="Arial MT" w:hAnsi="Century Gothic" w:cs="Arial MT"/>
            <w:i/>
            <w:spacing w:val="-8"/>
            <w:sz w:val="18"/>
            <w:szCs w:val="18"/>
          </w:rPr>
          <w:t xml:space="preserve"> </w:t>
        </w:r>
      </w:hyperlink>
      <w:r w:rsidRPr="00B13A2C">
        <w:rPr>
          <w:rFonts w:ascii="Century Gothic" w:eastAsia="Arial MT" w:hAnsi="Century Gothic" w:cs="Arial MT"/>
          <w:i/>
          <w:sz w:val="18"/>
          <w:szCs w:val="18"/>
        </w:rPr>
        <w:t>o</w:t>
      </w:r>
      <w:r w:rsidRPr="00B13A2C">
        <w:rPr>
          <w:rFonts w:ascii="Century Gothic" w:eastAsia="Arial MT" w:hAnsi="Century Gothic" w:cs="Arial MT"/>
          <w:i/>
          <w:spacing w:val="-7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mediante</w:t>
      </w:r>
      <w:r w:rsidRPr="00B13A2C">
        <w:rPr>
          <w:rFonts w:ascii="Century Gothic" w:eastAsia="Arial MT" w:hAnsi="Century Gothic" w:cs="Arial MT"/>
          <w:i/>
          <w:spacing w:val="-8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un</w:t>
      </w:r>
      <w:r w:rsidRPr="00B13A2C">
        <w:rPr>
          <w:rFonts w:ascii="Century Gothic" w:eastAsia="Arial MT" w:hAnsi="Century Gothic" w:cs="Arial MT"/>
          <w:i/>
          <w:spacing w:val="-9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documento</w:t>
      </w:r>
      <w:r w:rsidRPr="00B13A2C">
        <w:rPr>
          <w:rFonts w:ascii="Century Gothic" w:eastAsia="Arial MT" w:hAnsi="Century Gothic" w:cs="Arial MT"/>
          <w:i/>
          <w:spacing w:val="-8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formal</w:t>
      </w:r>
      <w:r w:rsidRPr="00B13A2C">
        <w:rPr>
          <w:rFonts w:ascii="Century Gothic" w:eastAsia="Arial MT" w:hAnsi="Century Gothic" w:cs="Arial MT"/>
          <w:i/>
          <w:spacing w:val="-1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presentado</w:t>
      </w:r>
      <w:r w:rsidRPr="00B13A2C">
        <w:rPr>
          <w:rFonts w:ascii="Century Gothic" w:eastAsia="Arial MT" w:hAnsi="Century Gothic" w:cs="Arial MT"/>
          <w:i/>
          <w:spacing w:val="-53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a través de mesa de partes de la institución o acudir en persona a la Dirección de Investigación e Innovación en Salud  en la siguiente</w:t>
      </w:r>
      <w:r w:rsidRPr="00B13A2C">
        <w:rPr>
          <w:rFonts w:ascii="Century Gothic" w:eastAsia="Arial MT" w:hAnsi="Century Gothic" w:cs="Arial MT"/>
          <w:i/>
          <w:spacing w:val="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dirección:</w:t>
      </w:r>
      <w:r w:rsidRPr="00B13A2C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Cápac Yupanqui 1400,</w:t>
      </w:r>
      <w:r w:rsidRPr="00B13A2C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Jesús</w:t>
      </w:r>
      <w:r w:rsidRPr="00B13A2C">
        <w:rPr>
          <w:rFonts w:ascii="Century Gothic" w:eastAsia="Arial MT" w:hAnsi="Century Gothic" w:cs="Arial MT"/>
          <w:i/>
          <w:spacing w:val="2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María,</w:t>
      </w:r>
      <w:r w:rsidRPr="00B13A2C">
        <w:rPr>
          <w:rFonts w:ascii="Century Gothic" w:eastAsia="Arial MT" w:hAnsi="Century Gothic" w:cs="Arial MT"/>
          <w:i/>
          <w:spacing w:val="-1"/>
          <w:sz w:val="18"/>
          <w:szCs w:val="18"/>
        </w:rPr>
        <w:t xml:space="preserve"> </w:t>
      </w:r>
      <w:r w:rsidRPr="00B13A2C">
        <w:rPr>
          <w:rFonts w:ascii="Century Gothic" w:eastAsia="Arial MT" w:hAnsi="Century Gothic" w:cs="Arial MT"/>
          <w:i/>
          <w:sz w:val="18"/>
          <w:szCs w:val="18"/>
        </w:rPr>
        <w:t>Lima 11”.</w:t>
      </w:r>
    </w:p>
    <w:p w14:paraId="00722204" w14:textId="77777777" w:rsidR="001A492C" w:rsidRPr="001532A0" w:rsidRDefault="001A492C" w:rsidP="00AF15CE">
      <w:pPr>
        <w:widowControl w:val="0"/>
        <w:autoSpaceDE w:val="0"/>
        <w:autoSpaceDN w:val="0"/>
        <w:spacing w:before="10"/>
        <w:ind w:left="426" w:hanging="567"/>
        <w:rPr>
          <w:rFonts w:ascii="Century Gothic" w:eastAsia="Arial MT" w:hAnsi="Century Gothic" w:cs="Arial MT"/>
          <w:i/>
          <w:sz w:val="18"/>
          <w:szCs w:val="18"/>
          <w:lang w:val="es-ES"/>
        </w:rPr>
      </w:pPr>
    </w:p>
    <w:p w14:paraId="1E76F422" w14:textId="77777777" w:rsidR="00B13A2C" w:rsidRDefault="00B13A2C" w:rsidP="00AF15CE">
      <w:pPr>
        <w:widowControl w:val="0"/>
        <w:autoSpaceDE w:val="0"/>
        <w:autoSpaceDN w:val="0"/>
        <w:ind w:left="426" w:hanging="567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358F928D" w14:textId="5575ACE7" w:rsidR="001A492C" w:rsidRPr="001532A0" w:rsidRDefault="001A492C" w:rsidP="003E2E31">
      <w:pPr>
        <w:widowControl w:val="0"/>
        <w:autoSpaceDE w:val="0"/>
        <w:autoSpaceDN w:val="0"/>
        <w:ind w:left="72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Sección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 ser llenada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por el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investigación:</w:t>
      </w:r>
    </w:p>
    <w:p w14:paraId="5FF5ED4F" w14:textId="77777777" w:rsidR="001A492C" w:rsidRPr="001532A0" w:rsidRDefault="001A492C" w:rsidP="003E2E31">
      <w:pPr>
        <w:widowControl w:val="0"/>
        <w:autoSpaceDE w:val="0"/>
        <w:autoSpaceDN w:val="0"/>
        <w:spacing w:before="2"/>
        <w:ind w:left="720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789DDCF1" w14:textId="77777777" w:rsidR="001A492C" w:rsidRPr="001532A0" w:rsidRDefault="001A492C" w:rsidP="003E2E31">
      <w:pPr>
        <w:widowControl w:val="0"/>
        <w:tabs>
          <w:tab w:val="left" w:leader="dot" w:pos="5571"/>
        </w:tabs>
        <w:autoSpaceDE w:val="0"/>
        <w:autoSpaceDN w:val="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Yo.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(Nombre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apellidos)</w:t>
      </w:r>
    </w:p>
    <w:p w14:paraId="5B32034F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He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leído</w:t>
      </w:r>
      <w:r w:rsidRPr="001532A0">
        <w:rPr>
          <w:rFonts w:ascii="Century Gothic" w:eastAsia="Arial MT" w:hAnsi="Century Gothic" w:cs="Arial MT"/>
          <w:spacing w:val="2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(o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alguien</w:t>
      </w:r>
      <w:r w:rsidRPr="001532A0">
        <w:rPr>
          <w:rFonts w:ascii="Century Gothic" w:eastAsia="Arial MT" w:hAnsi="Century Gothic" w:cs="Arial MT"/>
          <w:spacing w:val="2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me</w:t>
      </w:r>
      <w:r w:rsidRPr="001532A0">
        <w:rPr>
          <w:rFonts w:ascii="Century Gothic" w:eastAsia="Arial MT" w:hAnsi="Century Gothic" w:cs="Arial MT"/>
          <w:spacing w:val="2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ha</w:t>
      </w:r>
      <w:r w:rsidRPr="001532A0">
        <w:rPr>
          <w:rFonts w:ascii="Century Gothic" w:eastAsia="Arial MT" w:hAnsi="Century Gothic" w:cs="Arial MT"/>
          <w:spacing w:val="2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leído)</w:t>
      </w:r>
      <w:r w:rsidRPr="001532A0">
        <w:rPr>
          <w:rFonts w:ascii="Century Gothic" w:eastAsia="Arial MT" w:hAnsi="Century Gothic" w:cs="Arial MT"/>
          <w:spacing w:val="2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2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2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brindada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2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este</w:t>
      </w:r>
      <w:r w:rsidRPr="001532A0">
        <w:rPr>
          <w:rFonts w:ascii="Century Gothic" w:eastAsia="Arial MT" w:hAnsi="Century Gothic" w:cs="Arial MT"/>
          <w:spacing w:val="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documento.</w:t>
      </w:r>
    </w:p>
    <w:p w14:paraId="28B5CDFC" w14:textId="77777777" w:rsidR="001A492C" w:rsidRPr="001532A0" w:rsidRDefault="001A492C" w:rsidP="003E2E31">
      <w:pPr>
        <w:widowControl w:val="0"/>
        <w:autoSpaceDE w:val="0"/>
        <w:autoSpaceDN w:val="0"/>
        <w:spacing w:before="34" w:line="278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 han informado acerca de los objetivos de este estudio, los procedimientos, los riesgos, lo que se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mí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mis derechos.</w:t>
      </w:r>
    </w:p>
    <w:p w14:paraId="61ABFFAE" w14:textId="77777777" w:rsidR="001A492C" w:rsidRPr="001532A0" w:rsidRDefault="001A492C" w:rsidP="003E2E31">
      <w:pPr>
        <w:widowControl w:val="0"/>
        <w:autoSpaceDE w:val="0"/>
        <w:autoSpaceDN w:val="0"/>
        <w:spacing w:line="276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podido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hacer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respondidas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adecuadamente.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comprendo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proporcionada acerca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este ensayo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clínico.</w:t>
      </w:r>
    </w:p>
    <w:p w14:paraId="1E7CACD3" w14:textId="77777777" w:rsidR="001A492C" w:rsidRPr="001532A0" w:rsidRDefault="001A492C" w:rsidP="003E2E31">
      <w:pPr>
        <w:widowControl w:val="0"/>
        <w:autoSpaceDE w:val="0"/>
        <w:autoSpaceDN w:val="0"/>
        <w:spacing w:line="224" w:lineRule="exact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Comprendo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voluntaria.</w:t>
      </w:r>
    </w:p>
    <w:p w14:paraId="2FFEE2BC" w14:textId="77777777" w:rsidR="001A492C" w:rsidRPr="001532A0" w:rsidRDefault="001A492C" w:rsidP="003E2E31">
      <w:pPr>
        <w:widowControl w:val="0"/>
        <w:autoSpaceDE w:val="0"/>
        <w:autoSpaceDN w:val="0"/>
        <w:spacing w:before="35" w:line="276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Comprendo que puedo retirarme del estudio cuando quiera, sin tener que dar explicaciones y sin que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afecte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atención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médica.</w:t>
      </w:r>
    </w:p>
    <w:p w14:paraId="604D1618" w14:textId="77777777" w:rsidR="001A492C" w:rsidRPr="001532A0" w:rsidRDefault="001A492C" w:rsidP="003E2E31">
      <w:pPr>
        <w:widowControl w:val="0"/>
        <w:autoSpaceDE w:val="0"/>
        <w:autoSpaceDN w:val="0"/>
        <w:spacing w:before="2" w:line="276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 firmar este documento, yo acepto participar en este ensayo clínico. No estoy renunciando a ningún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derecho.</w:t>
      </w:r>
    </w:p>
    <w:p w14:paraId="085581B8" w14:textId="77777777" w:rsidR="001A492C" w:rsidRPr="001532A0" w:rsidRDefault="001A492C" w:rsidP="003E2E31">
      <w:pPr>
        <w:widowControl w:val="0"/>
        <w:autoSpaceDE w:val="0"/>
        <w:autoSpaceDN w:val="0"/>
        <w:spacing w:line="227" w:lineRule="exact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Entiendo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recibiré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copia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firmada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este documento.</w:t>
      </w:r>
    </w:p>
    <w:p w14:paraId="535E3201" w14:textId="77777777" w:rsidR="001A492C" w:rsidRPr="001532A0" w:rsidRDefault="001A492C" w:rsidP="003E2E31">
      <w:pPr>
        <w:widowControl w:val="0"/>
        <w:autoSpaceDE w:val="0"/>
        <w:autoSpaceDN w:val="0"/>
        <w:spacing w:before="2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FB1391D" w14:textId="77777777" w:rsidR="001A492C" w:rsidRPr="001532A0" w:rsidRDefault="001A492C" w:rsidP="003E2E31">
      <w:pPr>
        <w:widowControl w:val="0"/>
        <w:autoSpaceDE w:val="0"/>
        <w:autoSpaceDN w:val="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Nombre completo del sujeto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investigación.............</w:t>
      </w:r>
      <w:r w:rsidRPr="001532A0">
        <w:rPr>
          <w:rFonts w:ascii="Century Gothic" w:eastAsia="Arial MT" w:hAnsi="Century Gothic" w:cs="Arial MT"/>
          <w:spacing w:val="-2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...........................................</w:t>
      </w:r>
    </w:p>
    <w:p w14:paraId="2CE8E4D4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lastRenderedPageBreak/>
        <w:t>Firma</w:t>
      </w:r>
      <w:r w:rsidRPr="001532A0">
        <w:rPr>
          <w:rFonts w:ascii="Century Gothic" w:eastAsia="Arial MT" w:hAnsi="Century Gothic" w:cs="Arial MT"/>
          <w:spacing w:val="6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6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6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6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investigación....................................................</w:t>
      </w:r>
      <w:r w:rsidRPr="001532A0">
        <w:rPr>
          <w:rFonts w:ascii="Century Gothic" w:eastAsia="Arial MT" w:hAnsi="Century Gothic" w:cs="Arial MT"/>
          <w:spacing w:val="3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.......................</w:t>
      </w:r>
    </w:p>
    <w:p w14:paraId="7D9F63F1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Lugar,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hora................................</w:t>
      </w:r>
    </w:p>
    <w:p w14:paraId="66CA06F7" w14:textId="77777777" w:rsidR="001A492C" w:rsidRPr="001532A0" w:rsidRDefault="001A492C" w:rsidP="003E2E31">
      <w:pPr>
        <w:widowControl w:val="0"/>
        <w:autoSpaceDE w:val="0"/>
        <w:autoSpaceDN w:val="0"/>
        <w:spacing w:before="1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F7A19A7" w14:textId="79B29595" w:rsidR="001A492C" w:rsidRPr="001532A0" w:rsidRDefault="001A492C" w:rsidP="003E2E31">
      <w:pPr>
        <w:widowControl w:val="0"/>
        <w:autoSpaceDE w:val="0"/>
        <w:autoSpaceDN w:val="0"/>
        <w:spacing w:before="1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5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completo</w:t>
      </w:r>
      <w:r w:rsidRPr="001532A0">
        <w:rPr>
          <w:rFonts w:ascii="Century Gothic" w:eastAsia="Arial MT" w:hAnsi="Century Gothic" w:cs="Arial MT"/>
          <w:spacing w:val="5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4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representante</w:t>
      </w:r>
      <w:r w:rsidRPr="001532A0">
        <w:rPr>
          <w:rFonts w:ascii="Century Gothic" w:eastAsia="Arial MT" w:hAnsi="Century Gothic" w:cs="Arial MT"/>
          <w:spacing w:val="5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legal</w:t>
      </w:r>
      <w:r w:rsidRPr="001532A0">
        <w:rPr>
          <w:rFonts w:ascii="Century Gothic" w:eastAsia="Arial MT" w:hAnsi="Century Gothic" w:cs="Arial MT"/>
          <w:spacing w:val="4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(según</w:t>
      </w:r>
      <w:r w:rsidRPr="001532A0">
        <w:rPr>
          <w:rFonts w:ascii="Century Gothic" w:eastAsia="Arial MT" w:hAnsi="Century Gothic" w:cs="Arial MT"/>
          <w:spacing w:val="5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caso)</w:t>
      </w:r>
      <w:r w:rsidR="00AF15CE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.....................................</w:t>
      </w:r>
    </w:p>
    <w:p w14:paraId="3A371966" w14:textId="77777777" w:rsidR="001A492C" w:rsidRPr="001532A0" w:rsidRDefault="001A492C" w:rsidP="003E2E31">
      <w:pPr>
        <w:widowControl w:val="0"/>
        <w:autoSpaceDE w:val="0"/>
        <w:autoSpaceDN w:val="0"/>
        <w:spacing w:before="36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Firma</w:t>
      </w:r>
      <w:r w:rsidRPr="001532A0">
        <w:rPr>
          <w:rFonts w:ascii="Century Gothic" w:eastAsia="Arial MT" w:hAnsi="Century Gothic" w:cs="Arial MT"/>
          <w:spacing w:val="12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2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representante</w:t>
      </w:r>
      <w:r w:rsidRPr="001532A0">
        <w:rPr>
          <w:rFonts w:ascii="Century Gothic" w:eastAsia="Arial MT" w:hAnsi="Century Gothic" w:cs="Arial MT"/>
          <w:spacing w:val="5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legal..................................................................................</w:t>
      </w:r>
    </w:p>
    <w:p w14:paraId="6ED63019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Lugar,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hora...................................</w:t>
      </w:r>
    </w:p>
    <w:p w14:paraId="2A002B51" w14:textId="77777777" w:rsidR="001A492C" w:rsidRPr="001532A0" w:rsidRDefault="001A492C" w:rsidP="003E2E31">
      <w:pPr>
        <w:widowControl w:val="0"/>
        <w:autoSpaceDE w:val="0"/>
        <w:autoSpaceDN w:val="0"/>
        <w:spacing w:before="1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38A7C32" w14:textId="77777777" w:rsidR="001A492C" w:rsidRPr="001532A0" w:rsidRDefault="001A492C" w:rsidP="003E2E31">
      <w:pPr>
        <w:widowControl w:val="0"/>
        <w:autoSpaceDE w:val="0"/>
        <w:autoSpaceDN w:val="0"/>
        <w:spacing w:line="276" w:lineRule="auto"/>
        <w:ind w:left="426" w:right="780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caso de tratarse de una persona analfabeta, deberá imprimir su huella digital en el consentimiento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informado.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 colocará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completo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además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lugar,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hora.</w:t>
      </w:r>
    </w:p>
    <w:p w14:paraId="52CB65BA" w14:textId="77777777" w:rsidR="001A492C" w:rsidRPr="001532A0" w:rsidRDefault="001A492C" w:rsidP="003E2E31">
      <w:pPr>
        <w:widowControl w:val="0"/>
        <w:autoSpaceDE w:val="0"/>
        <w:autoSpaceDN w:val="0"/>
        <w:spacing w:before="93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llenada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testigo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(según 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caso):</w:t>
      </w:r>
    </w:p>
    <w:p w14:paraId="600A690F" w14:textId="77777777" w:rsidR="001A492C" w:rsidRPr="001532A0" w:rsidRDefault="001A492C" w:rsidP="003E2E31">
      <w:pPr>
        <w:widowControl w:val="0"/>
        <w:autoSpaceDE w:val="0"/>
        <w:autoSpaceDN w:val="0"/>
        <w:spacing w:before="34" w:line="276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He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sido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testigo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2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lectura</w:t>
      </w:r>
      <w:r w:rsidRPr="001532A0">
        <w:rPr>
          <w:rFonts w:ascii="Century Gothic" w:eastAsia="Arial MT" w:hAnsi="Century Gothic" w:cs="Arial MT"/>
          <w:spacing w:val="2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exacta</w:t>
      </w:r>
      <w:r w:rsidRPr="001532A0">
        <w:rPr>
          <w:rFonts w:ascii="Century Gothic" w:eastAsia="Arial MT" w:hAnsi="Century Gothic" w:cs="Arial MT"/>
          <w:spacing w:val="1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formato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consentimiento</w:t>
      </w:r>
      <w:r w:rsidRPr="001532A0">
        <w:rPr>
          <w:rFonts w:ascii="Century Gothic" w:eastAsia="Arial MT" w:hAnsi="Century Gothic" w:cs="Arial MT"/>
          <w:spacing w:val="23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informado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22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potencial</w:t>
      </w:r>
      <w:r w:rsidRPr="001532A0">
        <w:rPr>
          <w:rFonts w:ascii="Century Gothic" w:eastAsia="Arial MT" w:hAnsi="Century Gothic" w:cs="Arial MT"/>
          <w:spacing w:val="1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1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quien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tenido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oportunidad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hacer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preguntas.</w:t>
      </w:r>
    </w:p>
    <w:p w14:paraId="0A6D5226" w14:textId="77777777" w:rsidR="001A492C" w:rsidRPr="001532A0" w:rsidRDefault="001A492C" w:rsidP="003E2E31">
      <w:pPr>
        <w:widowControl w:val="0"/>
        <w:autoSpaceDE w:val="0"/>
        <w:autoSpaceDN w:val="0"/>
        <w:spacing w:line="227" w:lineRule="exact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Confirmo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consentimiento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libremente.</w:t>
      </w:r>
    </w:p>
    <w:p w14:paraId="1EF52C49" w14:textId="77777777" w:rsidR="001A492C" w:rsidRPr="001532A0" w:rsidRDefault="001A492C" w:rsidP="003E2E31">
      <w:pPr>
        <w:widowControl w:val="0"/>
        <w:autoSpaceDE w:val="0"/>
        <w:autoSpaceDN w:val="0"/>
        <w:spacing w:before="3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EB0B400" w14:textId="77777777" w:rsidR="001A492C" w:rsidRPr="001532A0" w:rsidRDefault="001A492C" w:rsidP="003E2E31">
      <w:pPr>
        <w:widowControl w:val="0"/>
        <w:autoSpaceDE w:val="0"/>
        <w:autoSpaceDN w:val="0"/>
        <w:spacing w:before="1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13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completo</w:t>
      </w:r>
      <w:r w:rsidRPr="001532A0">
        <w:rPr>
          <w:rFonts w:ascii="Century Gothic" w:eastAsia="Arial MT" w:hAnsi="Century Gothic" w:cs="Arial MT"/>
          <w:spacing w:val="13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48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testigo.....................................................................................</w:t>
      </w:r>
    </w:p>
    <w:p w14:paraId="1BF648C8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Firma</w:t>
      </w:r>
      <w:r w:rsidRPr="001532A0">
        <w:rPr>
          <w:rFonts w:ascii="Century Gothic" w:eastAsia="Arial MT" w:hAnsi="Century Gothic" w:cs="Arial MT"/>
          <w:spacing w:val="7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7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testigo........................................................................................................</w:t>
      </w:r>
    </w:p>
    <w:p w14:paraId="5252DFE5" w14:textId="77777777" w:rsidR="001A492C" w:rsidRPr="001532A0" w:rsidRDefault="001A492C" w:rsidP="003E2E31">
      <w:pPr>
        <w:widowControl w:val="0"/>
        <w:autoSpaceDE w:val="0"/>
        <w:autoSpaceDN w:val="0"/>
        <w:spacing w:before="34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hora............................................</w:t>
      </w:r>
    </w:p>
    <w:p w14:paraId="506439B8" w14:textId="77777777" w:rsidR="001A492C" w:rsidRPr="001532A0" w:rsidRDefault="001A492C" w:rsidP="003E2E31">
      <w:pPr>
        <w:widowControl w:val="0"/>
        <w:autoSpaceDE w:val="0"/>
        <w:autoSpaceDN w:val="0"/>
        <w:spacing w:before="1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0072668" w14:textId="77777777" w:rsidR="001A492C" w:rsidRPr="001532A0" w:rsidRDefault="001A492C" w:rsidP="003E2E31">
      <w:pPr>
        <w:widowControl w:val="0"/>
        <w:autoSpaceDE w:val="0"/>
        <w:autoSpaceDN w:val="0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Sección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 llenada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investigador:</w:t>
      </w:r>
    </w:p>
    <w:p w14:paraId="1D59201A" w14:textId="77777777" w:rsidR="001A492C" w:rsidRPr="001532A0" w:rsidRDefault="001A492C" w:rsidP="003E2E31">
      <w:pPr>
        <w:widowControl w:val="0"/>
        <w:autoSpaceDE w:val="0"/>
        <w:autoSpaceDN w:val="0"/>
        <w:spacing w:before="39" w:line="276" w:lineRule="auto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Le he explicado el ensayo clínico al sujeto de investigación y he contestado a todas sus preguntas.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Confirmo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comprendido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descrita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documento,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accediendo 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participar 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voluntaria.</w:t>
      </w:r>
    </w:p>
    <w:p w14:paraId="7F314162" w14:textId="77777777" w:rsidR="001A492C" w:rsidRPr="001532A0" w:rsidRDefault="001A492C" w:rsidP="003E2E31">
      <w:pPr>
        <w:widowControl w:val="0"/>
        <w:autoSpaceDE w:val="0"/>
        <w:autoSpaceDN w:val="0"/>
        <w:spacing w:line="224" w:lineRule="exact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12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completo</w:t>
      </w:r>
      <w:r w:rsidRPr="001532A0">
        <w:rPr>
          <w:rFonts w:ascii="Century Gothic" w:eastAsia="Arial MT" w:hAnsi="Century Gothic" w:cs="Arial MT"/>
          <w:spacing w:val="12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investigador/a.........................................................................</w:t>
      </w:r>
    </w:p>
    <w:p w14:paraId="1FA658CB" w14:textId="77777777" w:rsidR="001A492C" w:rsidRPr="001532A0" w:rsidRDefault="001A492C" w:rsidP="003E2E31">
      <w:pPr>
        <w:widowControl w:val="0"/>
        <w:autoSpaceDE w:val="0"/>
        <w:autoSpaceDN w:val="0"/>
        <w:spacing w:before="36"/>
        <w:ind w:left="426" w:right="78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Firma</w:t>
      </w:r>
      <w:r w:rsidRPr="001532A0">
        <w:rPr>
          <w:rFonts w:ascii="Century Gothic" w:eastAsia="Arial MT" w:hAnsi="Century Gothic" w:cs="Arial MT"/>
          <w:spacing w:val="9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8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9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3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investigador/a............................................................................</w:t>
      </w:r>
    </w:p>
    <w:p w14:paraId="4BA937E4" w14:textId="77777777" w:rsidR="001A492C" w:rsidRPr="001532A0" w:rsidRDefault="001A492C" w:rsidP="003E2E31">
      <w:pPr>
        <w:widowControl w:val="0"/>
        <w:tabs>
          <w:tab w:val="left" w:leader="dot" w:pos="4827"/>
        </w:tabs>
        <w:autoSpaceDE w:val="0"/>
        <w:autoSpaceDN w:val="0"/>
        <w:spacing w:before="39"/>
        <w:ind w:left="426" w:right="780"/>
        <w:rPr>
          <w:rFonts w:ascii="Arial MT" w:eastAsia="Arial MT" w:hAnsi="Arial MT" w:cs="Arial MT"/>
          <w:sz w:val="20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Lugar,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hora.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participante</w:t>
      </w:r>
      <w:r w:rsidRPr="001532A0">
        <w:rPr>
          <w:rFonts w:ascii="Arial MT" w:eastAsia="Arial MT" w:hAnsi="Arial MT" w:cs="Arial MT"/>
          <w:sz w:val="20"/>
          <w:lang w:val="es-ES"/>
        </w:rPr>
        <w:t>)</w:t>
      </w:r>
    </w:p>
    <w:p w14:paraId="4CDF917A" w14:textId="77777777" w:rsidR="001A492C" w:rsidRDefault="001A492C" w:rsidP="003E2E31">
      <w:pPr>
        <w:ind w:left="426" w:right="780"/>
        <w:rPr>
          <w:rFonts w:ascii="Century Gothic" w:hAnsi="Century Gothic"/>
          <w:sz w:val="22"/>
          <w:lang w:val="es-ES_tradnl"/>
        </w:rPr>
      </w:pPr>
    </w:p>
    <w:p w14:paraId="37956687" w14:textId="492588F9" w:rsidR="00B13A2C" w:rsidRDefault="00B13A2C" w:rsidP="003E2E31">
      <w:pPr>
        <w:ind w:left="294"/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</w:p>
    <w:p w14:paraId="4004863C" w14:textId="108DBD66" w:rsidR="001A492C" w:rsidRPr="007417E4" w:rsidRDefault="00B13A2C" w:rsidP="003E2E31">
      <w:pPr>
        <w:ind w:left="426" w:right="817"/>
        <w:jc w:val="center"/>
        <w:rPr>
          <w:rFonts w:ascii="Century Gothic" w:hAnsi="Century Gothic"/>
          <w:b/>
          <w:bCs/>
          <w:sz w:val="22"/>
          <w:lang w:val="es-ES_tradnl"/>
        </w:rPr>
      </w:pPr>
      <w:r w:rsidRPr="007417E4">
        <w:rPr>
          <w:rFonts w:ascii="Century Gothic" w:hAnsi="Century Gothic"/>
          <w:b/>
          <w:bCs/>
          <w:sz w:val="22"/>
          <w:lang w:val="es-ES_tradnl"/>
        </w:rPr>
        <w:lastRenderedPageBreak/>
        <w:t>ANEXO 12</w:t>
      </w:r>
    </w:p>
    <w:p w14:paraId="41FF0A28" w14:textId="77777777" w:rsidR="00B13A2C" w:rsidRDefault="00B13A2C" w:rsidP="008463A6">
      <w:pPr>
        <w:ind w:left="426" w:right="817"/>
        <w:rPr>
          <w:rFonts w:ascii="Century Gothic" w:hAnsi="Century Gothic"/>
          <w:sz w:val="22"/>
          <w:lang w:val="es-ES_tradnl"/>
        </w:rPr>
      </w:pPr>
    </w:p>
    <w:p w14:paraId="27C8E48D" w14:textId="77777777" w:rsidR="00B13A2C" w:rsidRPr="001532A0" w:rsidRDefault="00B13A2C" w:rsidP="008463A6">
      <w:pPr>
        <w:widowControl w:val="0"/>
        <w:autoSpaceDE w:val="0"/>
        <w:autoSpaceDN w:val="0"/>
        <w:spacing w:before="36" w:line="273" w:lineRule="auto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Declaración Jurada del Investigador Principal sobre el cumplimiento de sus obligaciones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y responsabilidades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con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los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Ensayos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Clínicos</w:t>
      </w:r>
    </w:p>
    <w:p w14:paraId="60F4ADB8" w14:textId="77777777" w:rsidR="00B13A2C" w:rsidRPr="001532A0" w:rsidRDefault="00B13A2C" w:rsidP="008463A6">
      <w:pPr>
        <w:widowControl w:val="0"/>
        <w:autoSpaceDE w:val="0"/>
        <w:autoSpaceDN w:val="0"/>
        <w:spacing w:before="3" w:after="1"/>
        <w:ind w:left="426" w:right="817"/>
        <w:rPr>
          <w:rFonts w:ascii="Arial" w:eastAsia="Arial MT" w:hAnsi="Arial MT" w:cs="Arial MT"/>
          <w:b/>
          <w:sz w:val="28"/>
          <w:lang w:val="es-ES"/>
        </w:rPr>
      </w:pPr>
    </w:p>
    <w:p w14:paraId="13070BC0" w14:textId="6AA9E325" w:rsidR="00B13A2C" w:rsidRPr="001532A0" w:rsidRDefault="00B13A2C" w:rsidP="008463A6">
      <w:pPr>
        <w:widowControl w:val="0"/>
        <w:tabs>
          <w:tab w:val="left" w:pos="7820"/>
        </w:tabs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B13A2C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>Yo,</w:t>
      </w:r>
      <w:r w:rsidR="007417E4" w:rsidRPr="007417E4">
        <w:t xml:space="preserve"> </w:t>
      </w:r>
      <w:r w:rsidR="007417E4">
        <w:t>__________________________________</w:t>
      </w:r>
      <w:r w:rsidR="007417E4"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>, identificado/a con DNI</w:t>
      </w:r>
      <w:r w:rsid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N°_______________ e investigador principal del protocolo _________________________________________________ me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comprometo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cumplir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obligaciones</w:t>
      </w:r>
      <w:r w:rsidRPr="001532A0">
        <w:rPr>
          <w:rFonts w:ascii="Century Gothic" w:eastAsia="Arial MT" w:hAnsi="Century Gothic" w:cs="Arial MT"/>
          <w:spacing w:val="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responsabilidades,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conformidad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 la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normativa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nacional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internacional:</w:t>
      </w:r>
    </w:p>
    <w:p w14:paraId="105A7BAD" w14:textId="77777777" w:rsidR="00B13A2C" w:rsidRPr="001532A0" w:rsidRDefault="00B13A2C" w:rsidP="008463A6">
      <w:pPr>
        <w:widowControl w:val="0"/>
        <w:autoSpaceDE w:val="0"/>
        <w:autoSpaceDN w:val="0"/>
        <w:spacing w:before="8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A4754CA" w14:textId="05F77D36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Cumplir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requisitos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establecidos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artículo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51 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5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Ensayos</w:t>
      </w:r>
      <w:r w:rsidRPr="001532A0">
        <w:rPr>
          <w:rFonts w:ascii="Century Gothic" w:eastAsia="Arial MT" w:hAnsi="Century Gothic" w:cs="Arial MT"/>
          <w:spacing w:val="5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Clínicos.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Cumplir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obligaciones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establecidas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artículo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52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Reglamento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Ensayos Clínicos.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Garantizar</w:t>
      </w:r>
      <w:r w:rsidRPr="001532A0">
        <w:rPr>
          <w:rFonts w:ascii="Century Gothic" w:eastAsia="Arial MT" w:hAnsi="Century Gothic" w:cs="Arial MT"/>
          <w:spacing w:val="4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4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todas</w:t>
      </w:r>
      <w:r w:rsidRPr="001532A0">
        <w:rPr>
          <w:rFonts w:ascii="Century Gothic" w:eastAsia="Arial MT" w:hAnsi="Century Gothic" w:cs="Arial MT"/>
          <w:spacing w:val="4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4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personas</w:t>
      </w:r>
      <w:r w:rsidRPr="001532A0">
        <w:rPr>
          <w:rFonts w:ascii="Century Gothic" w:eastAsia="Arial MT" w:hAnsi="Century Gothic" w:cs="Arial MT"/>
          <w:spacing w:val="4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4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</w:t>
      </w:r>
      <w:r w:rsidRPr="001532A0">
        <w:rPr>
          <w:rFonts w:ascii="Century Gothic" w:eastAsia="Arial MT" w:hAnsi="Century Gothic" w:cs="Arial MT"/>
          <w:spacing w:val="4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spacing w:val="4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4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  <w:r w:rsidRPr="001532A0">
        <w:rPr>
          <w:rFonts w:ascii="Century Gothic" w:eastAsia="Arial MT" w:hAnsi="Century Gothic" w:cs="Arial MT"/>
          <w:spacing w:val="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respeten</w:t>
      </w:r>
      <w:r w:rsidRPr="001532A0">
        <w:rPr>
          <w:rFonts w:ascii="Century Gothic" w:eastAsia="Arial MT" w:hAnsi="Century Gothic" w:cs="Arial MT"/>
          <w:spacing w:val="4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confidencialidad</w:t>
      </w:r>
      <w:r w:rsidRPr="001532A0">
        <w:rPr>
          <w:rFonts w:ascii="Century Gothic" w:eastAsia="Arial MT" w:hAnsi="Century Gothic" w:cs="Arial MT"/>
          <w:spacing w:val="3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3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3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3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3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3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3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3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3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3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obtenida</w:t>
      </w:r>
      <w:r w:rsidRPr="001532A0">
        <w:rPr>
          <w:rFonts w:ascii="Century Gothic" w:eastAsia="Arial MT" w:hAnsi="Century Gothic" w:cs="Arial MT"/>
          <w:spacing w:val="3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3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3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realización</w:t>
      </w:r>
      <w:r w:rsidRPr="001532A0">
        <w:rPr>
          <w:rFonts w:ascii="Century Gothic" w:eastAsia="Arial MT" w:hAnsi="Century Gothic" w:cs="Arial MT"/>
          <w:spacing w:val="34"/>
          <w:sz w:val="18"/>
          <w:szCs w:val="18"/>
          <w:lang w:val="es-ES"/>
        </w:rPr>
        <w:t xml:space="preserve"> </w:t>
      </w:r>
      <w:r w:rsidR="003E2E31"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="003E2E31">
        <w:rPr>
          <w:rFonts w:ascii="Century Gothic" w:eastAsia="Arial MT" w:hAnsi="Century Gothic" w:cs="Arial MT"/>
          <w:sz w:val="18"/>
          <w:szCs w:val="18"/>
          <w:lang w:val="es-ES"/>
        </w:rPr>
        <w:t xml:space="preserve"> ensayo </w:t>
      </w:r>
      <w:proofErr w:type="spellStart"/>
      <w:r w:rsidR="003E2E31">
        <w:rPr>
          <w:rFonts w:ascii="Century Gothic" w:eastAsia="Arial MT" w:hAnsi="Century Gothic" w:cs="Arial MT"/>
          <w:sz w:val="18"/>
          <w:szCs w:val="18"/>
          <w:lang w:val="es-ES"/>
        </w:rPr>
        <w:t>clinico</w:t>
      </w:r>
      <w:proofErr w:type="spell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</w:t>
      </w:r>
    </w:p>
    <w:p w14:paraId="1D8CCB63" w14:textId="77777777" w:rsidR="00B13A2C" w:rsidRPr="001532A0" w:rsidRDefault="00B13A2C" w:rsidP="008463A6">
      <w:pPr>
        <w:widowControl w:val="0"/>
        <w:autoSpaceDE w:val="0"/>
        <w:autoSpaceDN w:val="0"/>
        <w:spacing w:before="3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Proveer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requerida,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según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plazos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establecidos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Manual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CIEI.</w:t>
      </w:r>
    </w:p>
    <w:p w14:paraId="3D634E23" w14:textId="77777777" w:rsidR="00B13A2C" w:rsidRPr="001532A0" w:rsidRDefault="00B13A2C" w:rsidP="008463A6">
      <w:pPr>
        <w:widowControl w:val="0"/>
        <w:autoSpaceDE w:val="0"/>
        <w:autoSpaceDN w:val="0"/>
        <w:spacing w:before="2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final 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copias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cualquier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material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producido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 publicado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la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        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25B95EE5" w14:textId="77777777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Cumplir con los principios de integridad científica y conducta responsable en investigación.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Cumplir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nacionales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internacionales 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ética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aplicables.</w:t>
      </w:r>
    </w:p>
    <w:p w14:paraId="537A4A49" w14:textId="77777777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capacitado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ética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humanos 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garantizar que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personal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equipo de 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esté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también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adecuadamente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entrenado en temas éticos.</w:t>
      </w:r>
    </w:p>
    <w:p w14:paraId="1580BD38" w14:textId="77777777" w:rsidR="00B13A2C" w:rsidRPr="001532A0" w:rsidRDefault="00B13A2C" w:rsidP="008463A6">
      <w:pPr>
        <w:widowControl w:val="0"/>
        <w:autoSpaceDE w:val="0"/>
        <w:autoSpaceDN w:val="0"/>
        <w:spacing w:before="8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E3EF706" w14:textId="3D576A90" w:rsidR="00B13A2C" w:rsidRPr="001532A0" w:rsidRDefault="00B13A2C" w:rsidP="008463A6">
      <w:pPr>
        <w:widowControl w:val="0"/>
        <w:tabs>
          <w:tab w:val="left" w:pos="1440"/>
          <w:tab w:val="left" w:pos="3262"/>
          <w:tab w:val="left" w:pos="5408"/>
          <w:tab w:val="left" w:pos="6490"/>
          <w:tab w:val="left" w:pos="9292"/>
        </w:tabs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ciudad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="007417E4">
        <w:rPr>
          <w:rFonts w:ascii="Century Gothic" w:eastAsia="Arial MT" w:hAnsi="Century Gothic" w:cs="Arial MT"/>
          <w:sz w:val="18"/>
          <w:szCs w:val="18"/>
          <w:lang w:val="es-ES"/>
        </w:rPr>
        <w:t xml:space="preserve">__________. 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distrito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</w:t>
      </w:r>
      <w:r w:rsidR="007417E4">
        <w:rPr>
          <w:rFonts w:ascii="Century Gothic" w:eastAsia="Arial MT" w:hAnsi="Century Gothic" w:cs="Arial MT"/>
          <w:sz w:val="18"/>
          <w:szCs w:val="18"/>
          <w:lang w:val="es-ES"/>
        </w:rPr>
        <w:t>e _____________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 los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mes </w:t>
      </w:r>
      <w:proofErr w:type="gramStart"/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>del</w:t>
      </w:r>
      <w:r w:rsidR="007417E4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año</w:t>
      </w:r>
      <w:proofErr w:type="gramEnd"/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20</w:t>
      </w:r>
      <w:r w:rsidR="007417E4">
        <w:rPr>
          <w:rFonts w:ascii="Century Gothic" w:eastAsia="Arial MT" w:hAnsi="Century Gothic" w:cs="Arial MT"/>
          <w:sz w:val="18"/>
          <w:szCs w:val="18"/>
          <w:lang w:val="es-ES"/>
        </w:rPr>
        <w:t>___</w:t>
      </w:r>
    </w:p>
    <w:p w14:paraId="4CD18DEA" w14:textId="77777777" w:rsidR="007417E4" w:rsidRDefault="007417E4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14E095D" w14:textId="77777777" w:rsidR="007417E4" w:rsidRDefault="007417E4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09753D5" w14:textId="1E3E263F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Firma:</w:t>
      </w:r>
    </w:p>
    <w:p w14:paraId="6877E420" w14:textId="77777777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ACA7D54" w14:textId="77777777" w:rsidR="007417E4" w:rsidRDefault="007417E4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A777FFB" w14:textId="39CA23C1" w:rsidR="00B13A2C" w:rsidRPr="001532A0" w:rsidRDefault="00B13A2C" w:rsidP="008463A6">
      <w:pPr>
        <w:widowControl w:val="0"/>
        <w:autoSpaceDE w:val="0"/>
        <w:autoSpaceDN w:val="0"/>
        <w:spacing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 y Apellidos: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</w:p>
    <w:p w14:paraId="4A1F2485" w14:textId="3575B0A7" w:rsidR="00B13A2C" w:rsidRDefault="00B13A2C" w:rsidP="008463A6">
      <w:pPr>
        <w:ind w:left="426" w:right="817"/>
        <w:rPr>
          <w:rFonts w:ascii="Century Gothic" w:hAnsi="Century Gothic"/>
          <w:sz w:val="22"/>
          <w:lang w:val="es-ES_tradnl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DNI N°:</w:t>
      </w:r>
    </w:p>
    <w:p w14:paraId="41D8EE26" w14:textId="77777777" w:rsidR="00B13A2C" w:rsidRDefault="00B13A2C" w:rsidP="007417E4">
      <w:pPr>
        <w:ind w:right="89"/>
        <w:rPr>
          <w:rFonts w:ascii="Century Gothic" w:hAnsi="Century Gothic"/>
          <w:sz w:val="22"/>
          <w:lang w:val="es-ES_tradnl"/>
        </w:rPr>
      </w:pPr>
    </w:p>
    <w:p w14:paraId="5E59BE75" w14:textId="77777777" w:rsidR="006232F9" w:rsidRDefault="006232F9" w:rsidP="007417E4">
      <w:pPr>
        <w:ind w:right="89"/>
        <w:rPr>
          <w:rFonts w:ascii="Century Gothic" w:hAnsi="Century Gothic"/>
          <w:sz w:val="22"/>
          <w:lang w:val="es-ES_tradnl"/>
        </w:rPr>
      </w:pPr>
    </w:p>
    <w:p w14:paraId="6341746E" w14:textId="1B210F6E" w:rsidR="00C93BC8" w:rsidRPr="00F70461" w:rsidRDefault="00C93BC8" w:rsidP="007417E4">
      <w:pPr>
        <w:ind w:right="89"/>
        <w:rPr>
          <w:rFonts w:ascii="Century Gothic" w:hAnsi="Century Gothic"/>
          <w:sz w:val="22"/>
          <w:lang w:val="es-ES_tradnl"/>
        </w:rPr>
      </w:pPr>
      <w:r w:rsidRPr="00F70461">
        <w:rPr>
          <w:rFonts w:ascii="Century Gothic" w:hAnsi="Century Gothic"/>
          <w:sz w:val="22"/>
          <w:lang w:val="es-ES_tradnl"/>
        </w:rPr>
        <w:t xml:space="preserve"> </w:t>
      </w:r>
    </w:p>
    <w:p w14:paraId="611C7D3F" w14:textId="77777777" w:rsidR="00C93BC8" w:rsidRPr="00F70461" w:rsidRDefault="00C93BC8">
      <w:pPr>
        <w:rPr>
          <w:rFonts w:ascii="Century Gothic" w:hAnsi="Century Gothic"/>
          <w:sz w:val="22"/>
          <w:lang w:val="es-ES_tradnl"/>
        </w:rPr>
      </w:pPr>
    </w:p>
    <w:p w14:paraId="1CFDB933" w14:textId="77777777" w:rsidR="003373A9" w:rsidRDefault="003373A9">
      <w:pPr>
        <w:rPr>
          <w:rFonts w:ascii="Century Gothic" w:hAnsi="Century Gothic"/>
          <w:sz w:val="22"/>
          <w:lang w:val="es-ES_tradnl"/>
        </w:rPr>
      </w:pPr>
    </w:p>
    <w:p w14:paraId="4CB68ECD" w14:textId="77777777" w:rsidR="00F70461" w:rsidRDefault="00F70461">
      <w:pPr>
        <w:rPr>
          <w:rFonts w:ascii="Century Gothic" w:hAnsi="Century Gothic"/>
          <w:sz w:val="22"/>
          <w:lang w:val="es-ES_tradnl"/>
        </w:rPr>
      </w:pPr>
    </w:p>
    <w:p w14:paraId="12912DEF" w14:textId="6536CDAA" w:rsidR="007417E4" w:rsidRDefault="007417E4">
      <w:pPr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</w:p>
    <w:p w14:paraId="027CDDE9" w14:textId="1B933A4C" w:rsidR="00FF35CD" w:rsidRPr="003E2E31" w:rsidRDefault="007417E4" w:rsidP="003E2E31">
      <w:pPr>
        <w:ind w:left="426" w:right="959"/>
        <w:jc w:val="center"/>
        <w:rPr>
          <w:rFonts w:ascii="Century Gothic" w:hAnsi="Century Gothic"/>
          <w:b/>
          <w:sz w:val="22"/>
          <w:lang w:val="es-ES_tradnl"/>
        </w:rPr>
      </w:pPr>
      <w:r w:rsidRPr="003E2E31">
        <w:rPr>
          <w:rFonts w:ascii="Century Gothic" w:hAnsi="Century Gothic"/>
          <w:b/>
          <w:sz w:val="22"/>
          <w:lang w:val="es-ES_tradnl"/>
        </w:rPr>
        <w:lastRenderedPageBreak/>
        <w:t>ANEXO N°13</w:t>
      </w:r>
    </w:p>
    <w:p w14:paraId="284578E5" w14:textId="77777777" w:rsidR="007417E4" w:rsidRDefault="007417E4" w:rsidP="008463A6">
      <w:pPr>
        <w:ind w:left="426" w:right="959"/>
        <w:rPr>
          <w:rFonts w:ascii="Century Gothic" w:hAnsi="Century Gothic"/>
          <w:sz w:val="22"/>
          <w:lang w:val="es-ES_tradnl"/>
        </w:rPr>
      </w:pPr>
    </w:p>
    <w:p w14:paraId="23100F17" w14:textId="4E8F6341" w:rsidR="007417E4" w:rsidRPr="001532A0" w:rsidRDefault="007417E4" w:rsidP="008463A6">
      <w:pPr>
        <w:widowControl w:val="0"/>
        <w:autoSpaceDE w:val="0"/>
        <w:autoSpaceDN w:val="0"/>
        <w:spacing w:before="36" w:line="273" w:lineRule="auto"/>
        <w:ind w:left="426" w:right="959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Declaración del Patrocinador que cuenta con un fondo financiero que</w:t>
      </w:r>
      <w:r w:rsidRPr="001532A0">
        <w:rPr>
          <w:rFonts w:ascii="Century Gothic" w:eastAsia="Arial MT" w:hAnsi="Century Gothic" w:cs="Arial MT"/>
          <w:b/>
          <w:spacing w:val="1"/>
          <w:lang w:val="es-ES"/>
        </w:rPr>
        <w:t xml:space="preserve"> g</w:t>
      </w:r>
      <w:r w:rsidRPr="001532A0">
        <w:rPr>
          <w:rFonts w:ascii="Century Gothic" w:eastAsia="Arial MT" w:hAnsi="Century Gothic" w:cs="Arial MT"/>
          <w:b/>
          <w:lang w:val="es-ES"/>
        </w:rPr>
        <w:t>arantiza la</w:t>
      </w:r>
      <w:r>
        <w:rPr>
          <w:rFonts w:ascii="Century Gothic" w:eastAsia="Arial MT" w:hAnsi="Century Gothic" w:cs="Arial MT"/>
          <w:b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atención inmediata y gratuita de los sujetos de investigación en caso sufriera un daño</w:t>
      </w:r>
    </w:p>
    <w:p w14:paraId="3A1FAA5D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rPr>
          <w:rFonts w:ascii="Arial" w:eastAsia="Arial MT" w:hAnsi="Arial MT" w:cs="Arial MT"/>
          <w:b/>
          <w:sz w:val="28"/>
          <w:lang w:val="es-ES"/>
        </w:rPr>
      </w:pPr>
    </w:p>
    <w:p w14:paraId="36D580CF" w14:textId="1226B47D" w:rsidR="007417E4" w:rsidRDefault="007417E4" w:rsidP="008463A6">
      <w:pPr>
        <w:widowControl w:val="0"/>
        <w:tabs>
          <w:tab w:val="left" w:pos="8404"/>
        </w:tabs>
        <w:autoSpaceDE w:val="0"/>
        <w:autoSpaceDN w:val="0"/>
        <w:spacing w:before="1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patrocinador: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___________________________________________________________________________________________________</w:t>
      </w:r>
    </w:p>
    <w:p w14:paraId="6A509838" w14:textId="77777777" w:rsidR="007417E4" w:rsidRDefault="007417E4" w:rsidP="008463A6">
      <w:pPr>
        <w:widowControl w:val="0"/>
        <w:tabs>
          <w:tab w:val="left" w:pos="8404"/>
        </w:tabs>
        <w:autoSpaceDE w:val="0"/>
        <w:autoSpaceDN w:val="0"/>
        <w:spacing w:before="1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6C583CF" w14:textId="7DD75434" w:rsidR="007417E4" w:rsidRPr="001532A0" w:rsidRDefault="007417E4" w:rsidP="008463A6">
      <w:pPr>
        <w:widowControl w:val="0"/>
        <w:tabs>
          <w:tab w:val="left" w:pos="8404"/>
        </w:tabs>
        <w:autoSpaceDE w:val="0"/>
        <w:autoSpaceDN w:val="0"/>
        <w:spacing w:before="1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 protocolo:</w:t>
      </w:r>
    </w:p>
    <w:p w14:paraId="725E7031" w14:textId="57299E43" w:rsidR="007417E4" w:rsidRPr="001532A0" w:rsidRDefault="007417E4" w:rsidP="008463A6">
      <w:pPr>
        <w:widowControl w:val="0"/>
        <w:autoSpaceDE w:val="0"/>
        <w:autoSpaceDN w:val="0"/>
        <w:spacing w:before="4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2F965" w14:textId="48C64E32" w:rsidR="007417E4" w:rsidRPr="001532A0" w:rsidRDefault="007417E4" w:rsidP="008463A6">
      <w:pPr>
        <w:widowControl w:val="0"/>
        <w:autoSpaceDE w:val="0"/>
        <w:autoSpaceDN w:val="0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9265942" w14:textId="77777777" w:rsidR="007417E4" w:rsidRPr="001532A0" w:rsidRDefault="007417E4" w:rsidP="008463A6">
      <w:pPr>
        <w:widowControl w:val="0"/>
        <w:autoSpaceDE w:val="0"/>
        <w:autoSpaceDN w:val="0"/>
        <w:spacing w:before="9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F3AE9FB" w14:textId="77777777" w:rsidR="007417E4" w:rsidRPr="001532A0" w:rsidRDefault="007417E4" w:rsidP="008463A6">
      <w:pPr>
        <w:widowControl w:val="0"/>
        <w:autoSpaceDE w:val="0"/>
        <w:autoSpaceDN w:val="0"/>
        <w:spacing w:before="5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22F1415" w14:textId="318B47E7" w:rsidR="007417E4" w:rsidRPr="001532A0" w:rsidRDefault="007417E4" w:rsidP="008463A6">
      <w:pPr>
        <w:widowControl w:val="0"/>
        <w:tabs>
          <w:tab w:val="left" w:pos="8533"/>
        </w:tabs>
        <w:autoSpaceDE w:val="0"/>
        <w:autoSpaceDN w:val="0"/>
        <w:spacing w:before="1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Representado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>____</w:t>
      </w:r>
    </w:p>
    <w:p w14:paraId="5322318F" w14:textId="77777777" w:rsidR="007417E4" w:rsidRPr="001532A0" w:rsidRDefault="007417E4" w:rsidP="008463A6">
      <w:pPr>
        <w:widowControl w:val="0"/>
        <w:autoSpaceDE w:val="0"/>
        <w:autoSpaceDN w:val="0"/>
        <w:spacing w:before="3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1D4232C" w14:textId="77777777" w:rsidR="007417E4" w:rsidRPr="001532A0" w:rsidRDefault="007417E4" w:rsidP="008463A6">
      <w:pPr>
        <w:widowControl w:val="0"/>
        <w:tabs>
          <w:tab w:val="left" w:leader="dot" w:pos="3740"/>
        </w:tabs>
        <w:autoSpaceDE w:val="0"/>
        <w:autoSpaceDN w:val="0"/>
        <w:spacing w:before="93" w:line="276" w:lineRule="auto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Declaro que cuento con un fondo financiero suficiente que garantice de manera inmediata la atención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tratamiento gratuito del sujeto de investigación, en caso sufriera algún daño como consecuencia 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 clínico, en tanto se produzca la activación de la póliza de seguro. El monto destinado para tal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asciende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S/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Soles.</w:t>
      </w:r>
    </w:p>
    <w:p w14:paraId="2256423A" w14:textId="77777777" w:rsidR="007417E4" w:rsidRPr="001532A0" w:rsidRDefault="007417E4" w:rsidP="008463A6">
      <w:pPr>
        <w:widowControl w:val="0"/>
        <w:autoSpaceDE w:val="0"/>
        <w:autoSpaceDN w:val="0"/>
        <w:spacing w:before="9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2376C7B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Dejo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constancia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expresado 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declaración,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continuación.</w:t>
      </w:r>
    </w:p>
    <w:p w14:paraId="03499A7B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9B81476" w14:textId="77777777" w:rsidR="007417E4" w:rsidRPr="001532A0" w:rsidRDefault="007417E4" w:rsidP="008463A6">
      <w:pPr>
        <w:widowControl w:val="0"/>
        <w:autoSpaceDE w:val="0"/>
        <w:autoSpaceDN w:val="0"/>
        <w:spacing w:before="10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5F5BA0D" w14:textId="77777777" w:rsidR="007417E4" w:rsidRPr="001532A0" w:rsidRDefault="007417E4" w:rsidP="008463A6">
      <w:pPr>
        <w:widowControl w:val="0"/>
        <w:tabs>
          <w:tab w:val="left" w:pos="5252"/>
        </w:tabs>
        <w:autoSpaceDE w:val="0"/>
        <w:autoSpaceDN w:val="0"/>
        <w:ind w:left="426" w:right="95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Lima,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1EEF64A2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0F46182" w14:textId="77777777" w:rsidR="007417E4" w:rsidRPr="001532A0" w:rsidRDefault="007417E4" w:rsidP="008463A6">
      <w:pPr>
        <w:widowControl w:val="0"/>
        <w:autoSpaceDE w:val="0"/>
        <w:autoSpaceDN w:val="0"/>
        <w:spacing w:before="3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597E0F9" w14:textId="77777777" w:rsidR="007417E4" w:rsidRDefault="007417E4" w:rsidP="008463A6">
      <w:pPr>
        <w:widowControl w:val="0"/>
        <w:tabs>
          <w:tab w:val="left" w:pos="5203"/>
        </w:tabs>
        <w:autoSpaceDE w:val="0"/>
        <w:autoSpaceDN w:val="0"/>
        <w:spacing w:before="92" w:line="276" w:lineRule="auto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</w:p>
    <w:p w14:paraId="1A4D9D15" w14:textId="72A957BD" w:rsidR="007417E4" w:rsidRPr="001532A0" w:rsidRDefault="007417E4" w:rsidP="008463A6">
      <w:pPr>
        <w:widowControl w:val="0"/>
        <w:tabs>
          <w:tab w:val="left" w:pos="5203"/>
        </w:tabs>
        <w:autoSpaceDE w:val="0"/>
        <w:autoSpaceDN w:val="0"/>
        <w:spacing w:before="92" w:line="276" w:lineRule="auto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Representante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legal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patrocinador</w:t>
      </w:r>
    </w:p>
    <w:p w14:paraId="2E8FF4D7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3B09726" w14:textId="77777777" w:rsidR="007417E4" w:rsidRPr="001532A0" w:rsidRDefault="007417E4" w:rsidP="008463A6">
      <w:pPr>
        <w:widowControl w:val="0"/>
        <w:autoSpaceDE w:val="0"/>
        <w:autoSpaceDN w:val="0"/>
        <w:spacing w:before="1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8A36BBE" w14:textId="77777777" w:rsidR="007417E4" w:rsidRPr="001532A0" w:rsidRDefault="007417E4" w:rsidP="008463A6">
      <w:pPr>
        <w:widowControl w:val="0"/>
        <w:autoSpaceDE w:val="0"/>
        <w:autoSpaceDN w:val="0"/>
        <w:ind w:left="426" w:right="95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</w:t>
      </w:r>
    </w:p>
    <w:p w14:paraId="469A287D" w14:textId="77777777" w:rsidR="007417E4" w:rsidRDefault="007417E4" w:rsidP="008463A6">
      <w:pPr>
        <w:ind w:left="426" w:right="959"/>
        <w:rPr>
          <w:rFonts w:ascii="Century Gothic" w:hAnsi="Century Gothic"/>
          <w:sz w:val="22"/>
          <w:lang w:val="es-ES_tradnl"/>
        </w:rPr>
      </w:pPr>
    </w:p>
    <w:p w14:paraId="669BED08" w14:textId="77777777" w:rsid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76513311" w14:textId="24210FEF" w:rsidR="007417E4" w:rsidRDefault="007417E4">
      <w:pPr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</w:p>
    <w:p w14:paraId="14D187CE" w14:textId="5D9FF1CC" w:rsidR="007417E4" w:rsidRPr="001532A0" w:rsidRDefault="007417E4" w:rsidP="003E2E31">
      <w:pPr>
        <w:widowControl w:val="0"/>
        <w:autoSpaceDE w:val="0"/>
        <w:autoSpaceDN w:val="0"/>
        <w:spacing w:before="36" w:line="273" w:lineRule="auto"/>
        <w:ind w:left="426" w:right="817"/>
        <w:contextualSpacing/>
        <w:jc w:val="center"/>
        <w:rPr>
          <w:rFonts w:ascii="Century Gothic" w:eastAsia="Arial MT" w:hAnsi="Century Gothic" w:cs="Arial MT"/>
          <w:b/>
          <w:szCs w:val="20"/>
          <w:lang w:val="es-ES" w:eastAsia="es-ES"/>
        </w:rPr>
      </w:pP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lastRenderedPageBreak/>
        <w:t>Anexo N° 14</w:t>
      </w:r>
    </w:p>
    <w:p w14:paraId="4553A8ED" w14:textId="77777777" w:rsidR="007417E4" w:rsidRPr="001532A0" w:rsidRDefault="007417E4" w:rsidP="008463A6">
      <w:pPr>
        <w:widowControl w:val="0"/>
        <w:autoSpaceDE w:val="0"/>
        <w:autoSpaceDN w:val="0"/>
        <w:spacing w:before="36" w:line="273" w:lineRule="auto"/>
        <w:ind w:left="426" w:right="817"/>
        <w:contextualSpacing/>
        <w:rPr>
          <w:rFonts w:ascii="Century Gothic" w:eastAsia="Arial MT" w:hAnsi="Century Gothic" w:cs="Arial MT"/>
          <w:b/>
          <w:szCs w:val="20"/>
          <w:lang w:val="es-ES" w:eastAsia="es-ES"/>
        </w:rPr>
      </w:pPr>
    </w:p>
    <w:p w14:paraId="358463B1" w14:textId="77777777" w:rsidR="007417E4" w:rsidRPr="001532A0" w:rsidRDefault="007417E4" w:rsidP="008463A6">
      <w:pPr>
        <w:widowControl w:val="0"/>
        <w:autoSpaceDE w:val="0"/>
        <w:autoSpaceDN w:val="0"/>
        <w:spacing w:before="36" w:line="273" w:lineRule="auto"/>
        <w:ind w:left="426" w:right="817"/>
        <w:jc w:val="center"/>
        <w:rPr>
          <w:rFonts w:ascii="Century Gothic" w:eastAsia="Arial MT" w:hAnsi="Century Gothic" w:cs="Arial MT"/>
          <w:b/>
          <w:spacing w:val="-2"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 xml:space="preserve">          Declaración</w:t>
      </w:r>
      <w:r w:rsidRPr="001532A0">
        <w:rPr>
          <w:rFonts w:ascii="Century Gothic" w:eastAsia="Arial MT" w:hAnsi="Century Gothic" w:cs="Arial MT"/>
          <w:b/>
          <w:spacing w:val="-5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Jurada</w:t>
      </w:r>
      <w:r w:rsidRPr="001532A0">
        <w:rPr>
          <w:rFonts w:ascii="Century Gothic" w:eastAsia="Arial MT" w:hAnsi="Century Gothic" w:cs="Arial MT"/>
          <w:b/>
          <w:spacing w:val="-7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Confidencialidad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Investigador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Principal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y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e</w:t>
      </w:r>
      <w:r w:rsidRPr="001532A0">
        <w:rPr>
          <w:rFonts w:ascii="Century Gothic" w:eastAsia="Arial MT" w:hAnsi="Century Gothic" w:cs="Arial MT"/>
          <w:b/>
          <w:lang w:val="es-ES"/>
        </w:rPr>
        <w:t>quipo</w:t>
      </w:r>
      <w:r w:rsidRPr="001532A0">
        <w:rPr>
          <w:rFonts w:ascii="Century Gothic" w:eastAsia="Arial MT" w:hAnsi="Century Gothic" w:cs="Arial MT"/>
          <w:b/>
          <w:spacing w:val="-5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 xml:space="preserve">de 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>Investigación</w:t>
      </w:r>
    </w:p>
    <w:p w14:paraId="32F13DBE" w14:textId="77777777" w:rsidR="007417E4" w:rsidRPr="001532A0" w:rsidRDefault="007417E4" w:rsidP="008463A6">
      <w:pPr>
        <w:widowControl w:val="0"/>
        <w:autoSpaceDE w:val="0"/>
        <w:autoSpaceDN w:val="0"/>
        <w:spacing w:before="36" w:line="273" w:lineRule="auto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</w:p>
    <w:p w14:paraId="6BDA5D97" w14:textId="77777777" w:rsidR="007417E4" w:rsidRPr="007417E4" w:rsidRDefault="007417E4" w:rsidP="008463A6">
      <w:pPr>
        <w:pStyle w:val="Sinespaciad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E760AC2" w14:textId="77777777" w:rsidR="007417E4" w:rsidRDefault="007417E4" w:rsidP="008463A6">
      <w:pPr>
        <w:pStyle w:val="Sinespaciad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Yo,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>_</w:t>
      </w:r>
      <w:proofErr w:type="gramEnd"/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______________________________________________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 xml:space="preserve"> identificado con DNI N°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_____________________, </w:t>
      </w:r>
    </w:p>
    <w:p w14:paraId="0595DAB8" w14:textId="6C62EFEB" w:rsidR="007417E4" w:rsidRPr="007417E4" w:rsidRDefault="007417E4" w:rsidP="008463A6">
      <w:pPr>
        <w:pStyle w:val="Sinespaciad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ab/>
        <w:t>domicilio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ab/>
        <w:t>fiscal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ab/>
        <w:t>en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_____________________________________________________________, 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n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calidad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__________________________________________________________________________________,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institución.</w:t>
      </w:r>
    </w:p>
    <w:p w14:paraId="1989D439" w14:textId="77777777" w:rsidR="007417E4" w:rsidRDefault="007417E4" w:rsidP="008463A6">
      <w:pPr>
        <w:pStyle w:val="Sinespaciad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0F47CBD" w14:textId="2A9B0E8C" w:rsidR="007417E4" w:rsidRPr="007417E4" w:rsidRDefault="007417E4" w:rsidP="008463A6">
      <w:pPr>
        <w:pStyle w:val="Sinespaciad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Declaro bajo juramento:</w:t>
      </w:r>
    </w:p>
    <w:p w14:paraId="1E624BD5" w14:textId="77777777" w:rsidR="007417E4" w:rsidRPr="007417E4" w:rsidRDefault="007417E4" w:rsidP="008463A6">
      <w:pPr>
        <w:widowControl w:val="0"/>
        <w:autoSpaceDE w:val="0"/>
        <w:autoSpaceDN w:val="0"/>
        <w:spacing w:before="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C03F6CE" w14:textId="77777777" w:rsidR="007417E4" w:rsidRPr="007417E4" w:rsidRDefault="007417E4" w:rsidP="008463A6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Tener</w:t>
      </w:r>
      <w:r w:rsidRPr="007417E4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el</w:t>
      </w:r>
      <w:r w:rsidRPr="007417E4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total</w:t>
      </w:r>
      <w:r w:rsidRPr="007417E4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compromiso</w:t>
      </w:r>
      <w:r w:rsidRPr="007417E4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de</w:t>
      </w:r>
      <w:r w:rsidRPr="007417E4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asegurar</w:t>
      </w:r>
      <w:r w:rsidRPr="007417E4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7417E4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respeto</w:t>
      </w:r>
      <w:r w:rsidRPr="007417E4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7417E4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autonomía</w:t>
      </w:r>
      <w:r w:rsidRPr="007417E4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7417E4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7417E4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7417E4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7417E4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7417E4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7417E4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7417E4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entorno</w:t>
      </w:r>
      <w:r w:rsidRPr="007417E4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basando mis criterios en la corriente bioética de los principios. Asegurando que la metodología del</w:t>
      </w:r>
      <w:r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estudio no representa más del riesgo mínimo para los participantes siendo acordes al principio de no</w:t>
      </w:r>
      <w:r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maleficencia. Aseverando que el único fin es el de generar conocimiento científico útil a nivel nacional</w:t>
      </w:r>
      <w:r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 internacional basados en el principio de beneficencia. Y siguiendo métodos ya establecidos y no</w:t>
      </w:r>
      <w:r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direccionados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respetando</w:t>
      </w:r>
      <w:r w:rsidRPr="007417E4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7417E4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principio</w:t>
      </w:r>
      <w:r w:rsidRPr="007417E4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7417E4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7417E4">
        <w:rPr>
          <w:rFonts w:ascii="Century Gothic" w:eastAsia="Arial MT" w:hAnsi="Century Gothic" w:cs="Arial MT"/>
          <w:sz w:val="18"/>
          <w:szCs w:val="18"/>
          <w:lang w:val="es-ES"/>
        </w:rPr>
        <w:t>justicia.</w:t>
      </w:r>
    </w:p>
    <w:p w14:paraId="7F202129" w14:textId="77777777" w:rsidR="007417E4" w:rsidRPr="001532A0" w:rsidRDefault="007417E4" w:rsidP="008463A6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EA52A6B" w14:textId="77777777" w:rsidR="007417E4" w:rsidRPr="001532A0" w:rsidRDefault="007417E4" w:rsidP="008463A6">
      <w:pPr>
        <w:widowControl w:val="0"/>
        <w:autoSpaceDE w:val="0"/>
        <w:autoSpaceDN w:val="0"/>
        <w:spacing w:before="1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Así mismo, me comprometo a guardar reserva y confidencialidad respecto a toda la información a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que tendré acceso de ser aprobado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 autorizado el perfil o proyecto de investigación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y me comprometo;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 ello, a no informar, publicar, registrar o comunicar, total o parcialmente, por cualquier medio, 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contenido de los documentos recibidos, reservándome el derecho de utilizar los datos que se me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otorgan con fines netamente científicos salvaguardando la integridad, privacidad y anonimato de 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involucrados.</w:t>
      </w:r>
    </w:p>
    <w:p w14:paraId="7158FC8C" w14:textId="77777777" w:rsidR="007417E4" w:rsidRPr="001532A0" w:rsidRDefault="007417E4" w:rsidP="008463A6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DDD711B" w14:textId="77777777" w:rsidR="007417E4" w:rsidRPr="001532A0" w:rsidRDefault="007417E4" w:rsidP="008463A6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Además,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comprometo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adoptar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seguridad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necesarias,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evitar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 información sean observadas, reproducidas o manipuladas por personas no autorizadas 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desarrollo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proyecto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aprobado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autorizado;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contrario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asumiré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responsabilidad de las consecuencias legales y administrativas por las faltas éticas suscitadas antes y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este.</w:t>
      </w:r>
    </w:p>
    <w:p w14:paraId="33490887" w14:textId="77777777" w:rsidR="007417E4" w:rsidRPr="001532A0" w:rsidRDefault="007417E4" w:rsidP="008463A6">
      <w:pPr>
        <w:widowControl w:val="0"/>
        <w:autoSpaceDE w:val="0"/>
        <w:autoSpaceDN w:val="0"/>
        <w:spacing w:before="2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3D8F64B" w14:textId="77777777" w:rsidR="007417E4" w:rsidRPr="001532A0" w:rsidRDefault="007417E4" w:rsidP="008463A6">
      <w:pPr>
        <w:widowControl w:val="0"/>
        <w:autoSpaceDE w:val="0"/>
        <w:autoSpaceDN w:val="0"/>
        <w:spacing w:before="1"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 lo tanto, declaro que los datos de esta declaración jurada son verdaderos sometiéndome a 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 establecidas en el Reglamento interno del CIEI y el REC vigente, en caso de comprobarse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falsedad 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incumplimiento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compromiso.</w:t>
      </w:r>
    </w:p>
    <w:p w14:paraId="056D4728" w14:textId="77777777" w:rsidR="007417E4" w:rsidRPr="001532A0" w:rsidRDefault="007417E4" w:rsidP="008463A6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C4F8DF1" w14:textId="77777777" w:rsidR="007417E4" w:rsidRPr="001532A0" w:rsidRDefault="007417E4" w:rsidP="008463A6">
      <w:pPr>
        <w:widowControl w:val="0"/>
        <w:tabs>
          <w:tab w:val="left" w:pos="2645"/>
          <w:tab w:val="left" w:pos="4757"/>
          <w:tab w:val="left" w:pos="6742"/>
        </w:tabs>
        <w:autoSpaceDE w:val="0"/>
        <w:autoSpaceDN w:val="0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Lima,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23052A2C" w14:textId="77777777" w:rsidR="007417E4" w:rsidRPr="001532A0" w:rsidRDefault="007417E4" w:rsidP="008463A6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ABE8D23" w14:textId="77777777" w:rsidR="007417E4" w:rsidRDefault="007417E4" w:rsidP="008463A6">
      <w:pPr>
        <w:widowControl w:val="0"/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bookmarkStart w:id="1" w:name="_Hlk127872483"/>
    </w:p>
    <w:p w14:paraId="182FA8BD" w14:textId="0D55AC45" w:rsidR="007417E4" w:rsidRPr="001532A0" w:rsidRDefault="007417E4" w:rsidP="008463A6">
      <w:pPr>
        <w:widowControl w:val="0"/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Firma:</w:t>
      </w:r>
    </w:p>
    <w:p w14:paraId="77690A76" w14:textId="77777777" w:rsidR="007417E4" w:rsidRPr="001532A0" w:rsidRDefault="007417E4" w:rsidP="008463A6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FAA3564" w14:textId="77777777" w:rsidR="007417E4" w:rsidRDefault="007417E4" w:rsidP="008463A6">
      <w:pPr>
        <w:widowControl w:val="0"/>
        <w:tabs>
          <w:tab w:val="left" w:pos="6169"/>
        </w:tabs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56CE339" w14:textId="6B3948C9" w:rsidR="007417E4" w:rsidRDefault="007417E4" w:rsidP="008463A6">
      <w:pPr>
        <w:widowControl w:val="0"/>
        <w:tabs>
          <w:tab w:val="left" w:pos="6169"/>
        </w:tabs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 y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Apellidos: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</w:p>
    <w:p w14:paraId="13C34CBA" w14:textId="579F4D7F" w:rsidR="007417E4" w:rsidRPr="001532A0" w:rsidRDefault="007417E4" w:rsidP="008463A6">
      <w:pPr>
        <w:widowControl w:val="0"/>
        <w:tabs>
          <w:tab w:val="left" w:pos="6169"/>
        </w:tabs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DNI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N°:</w:t>
      </w:r>
    </w:p>
    <w:bookmarkEnd w:id="1"/>
    <w:p w14:paraId="236D07F0" w14:textId="77777777" w:rsidR="007417E4" w:rsidRPr="007417E4" w:rsidRDefault="007417E4" w:rsidP="008463A6">
      <w:pPr>
        <w:ind w:left="426" w:right="817"/>
        <w:rPr>
          <w:rFonts w:ascii="Century Gothic" w:hAnsi="Century Gothic"/>
          <w:sz w:val="22"/>
          <w:lang w:val="es-ES"/>
        </w:rPr>
      </w:pPr>
    </w:p>
    <w:p w14:paraId="06E1497D" w14:textId="77777777" w:rsid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041E99CE" w14:textId="5B8D8770" w:rsidR="007417E4" w:rsidRPr="007417E4" w:rsidRDefault="007417E4" w:rsidP="003E2E31">
      <w:pPr>
        <w:ind w:left="426" w:right="817"/>
        <w:jc w:val="center"/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  <w:r w:rsidRPr="001532A0">
        <w:rPr>
          <w:rFonts w:ascii="Century Gothic" w:eastAsia="Arial MT" w:hAnsi="Century Gothic" w:cs="Arial MT"/>
          <w:b/>
          <w:lang w:val="es-ES" w:eastAsia="es-ES"/>
        </w:rPr>
        <w:lastRenderedPageBreak/>
        <w:t>ANEXO N° 15</w:t>
      </w:r>
    </w:p>
    <w:p w14:paraId="24FF335C" w14:textId="77777777" w:rsidR="007417E4" w:rsidRPr="001532A0" w:rsidRDefault="007417E4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</w:rPr>
      </w:pPr>
    </w:p>
    <w:p w14:paraId="6D620CF1" w14:textId="77777777" w:rsidR="007417E4" w:rsidRPr="001532A0" w:rsidRDefault="007417E4" w:rsidP="0023481B">
      <w:pPr>
        <w:widowControl w:val="0"/>
        <w:autoSpaceDE w:val="0"/>
        <w:autoSpaceDN w:val="0"/>
        <w:spacing w:before="36" w:line="273" w:lineRule="auto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DECLARACIÓN DE AUSENCIA DE CONFLICTOS DE INTERESES DEL INVESTIGADOR   PRINCIPAL</w:t>
      </w:r>
    </w:p>
    <w:p w14:paraId="659778A1" w14:textId="77777777" w:rsidR="007417E4" w:rsidRPr="001532A0" w:rsidRDefault="007417E4" w:rsidP="0023481B">
      <w:pPr>
        <w:widowControl w:val="0"/>
        <w:autoSpaceDE w:val="0"/>
        <w:autoSpaceDN w:val="0"/>
        <w:spacing w:before="8"/>
        <w:ind w:left="426" w:right="817"/>
        <w:rPr>
          <w:rFonts w:ascii="Arial" w:eastAsia="Arial MT" w:hAnsi="Arial MT" w:cs="Arial MT"/>
          <w:b/>
          <w:sz w:val="27"/>
          <w:lang w:val="es-ES"/>
        </w:rPr>
      </w:pPr>
    </w:p>
    <w:p w14:paraId="7EFB94B9" w14:textId="5D8C4B90" w:rsidR="007417E4" w:rsidRPr="001532A0" w:rsidRDefault="007417E4" w:rsidP="0023481B">
      <w:pPr>
        <w:widowControl w:val="0"/>
        <w:tabs>
          <w:tab w:val="left" w:pos="1761"/>
          <w:tab w:val="left" w:pos="3480"/>
          <w:tab w:val="left" w:pos="5622"/>
          <w:tab w:val="left" w:pos="6306"/>
          <w:tab w:val="left" w:pos="6704"/>
          <w:tab w:val="left" w:pos="9663"/>
        </w:tabs>
        <w:autoSpaceDE w:val="0"/>
        <w:autoSpaceDN w:val="0"/>
        <w:spacing w:line="278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la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ciudad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distrito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e_________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año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20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>________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yo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,</w:t>
      </w:r>
    </w:p>
    <w:p w14:paraId="14856E0D" w14:textId="77777777" w:rsidR="007417E4" w:rsidRPr="001532A0" w:rsidRDefault="007417E4" w:rsidP="0023481B">
      <w:pPr>
        <w:widowControl w:val="0"/>
        <w:tabs>
          <w:tab w:val="left" w:pos="4503"/>
        </w:tabs>
        <w:autoSpaceDE w:val="0"/>
        <w:autoSpaceDN w:val="0"/>
        <w:spacing w:line="229" w:lineRule="exact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identificado/a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DNI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N°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investigador/a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Protocolo:</w:t>
      </w:r>
    </w:p>
    <w:p w14:paraId="5DDBB17A" w14:textId="77777777" w:rsidR="007417E4" w:rsidRPr="001532A0" w:rsidRDefault="007417E4" w:rsidP="0023481B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0347D78" w14:textId="77777777" w:rsidR="007417E4" w:rsidRPr="001532A0" w:rsidRDefault="007417E4" w:rsidP="0023481B">
      <w:pPr>
        <w:widowControl w:val="0"/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Título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completo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</w:p>
    <w:p w14:paraId="08BE50DE" w14:textId="77777777" w:rsidR="007417E4" w:rsidRPr="001532A0" w:rsidRDefault="007417E4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8311A30" w14:textId="48E9F635" w:rsidR="007417E4" w:rsidRPr="001532A0" w:rsidRDefault="007417E4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____________________________________________________________________________________________________</w:t>
      </w:r>
    </w:p>
    <w:p w14:paraId="5EC64621" w14:textId="77777777" w:rsidR="007417E4" w:rsidRPr="001532A0" w:rsidRDefault="007417E4" w:rsidP="0023481B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77D3DA5" w14:textId="77777777" w:rsidR="007417E4" w:rsidRPr="001532A0" w:rsidRDefault="007417E4" w:rsidP="0023481B">
      <w:pPr>
        <w:widowControl w:val="0"/>
        <w:autoSpaceDE w:val="0"/>
        <w:autoSpaceDN w:val="0"/>
        <w:spacing w:before="6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AB2E518" w14:textId="77777777" w:rsidR="007417E4" w:rsidRPr="001532A0" w:rsidRDefault="007417E4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Declaro lo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fuente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financiamiento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estudio:</w:t>
      </w:r>
    </w:p>
    <w:p w14:paraId="5C0B90D3" w14:textId="77777777" w:rsidR="007417E4" w:rsidRPr="001532A0" w:rsidRDefault="007417E4" w:rsidP="0023481B">
      <w:pPr>
        <w:widowControl w:val="0"/>
        <w:autoSpaceDE w:val="0"/>
        <w:autoSpaceDN w:val="0"/>
        <w:spacing w:before="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2BFD6F4" w14:textId="496B390D" w:rsidR="007417E4" w:rsidRDefault="007417E4" w:rsidP="0023481B">
      <w:pPr>
        <w:widowControl w:val="0"/>
        <w:autoSpaceDE w:val="0"/>
        <w:autoSpaceDN w:val="0"/>
        <w:spacing w:after="57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Detalle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forma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i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i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será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financiada,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ejemplo:</w:t>
      </w:r>
      <w:r w:rsidRPr="001532A0">
        <w:rPr>
          <w:rFonts w:ascii="Century Gothic" w:eastAsia="Arial MT" w:hAnsi="Century Gothic" w:cs="Arial MT"/>
          <w:i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presupuesto</w:t>
      </w:r>
      <w:r w:rsidRPr="001532A0">
        <w:rPr>
          <w:rFonts w:ascii="Century Gothic" w:eastAsia="Arial MT" w:hAnsi="Century Gothic" w:cs="Arial MT"/>
          <w:i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institucional,</w:t>
      </w:r>
      <w:r w:rsidRPr="001532A0">
        <w:rPr>
          <w:rFonts w:ascii="Century Gothic" w:eastAsia="Arial MT" w:hAnsi="Century Gothic" w:cs="Arial MT"/>
          <w:i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“</w:t>
      </w:r>
      <w:proofErr w:type="spellStart"/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grant</w:t>
      </w:r>
      <w:proofErr w:type="spellEnd"/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”,</w:t>
      </w:r>
      <w:r w:rsidRPr="001532A0">
        <w:rPr>
          <w:rFonts w:ascii="Century Gothic" w:eastAsia="Arial MT" w:hAnsi="Century Gothic" w:cs="Arial MT"/>
          <w:i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industria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farmacéutica,</w:t>
      </w:r>
      <w:r w:rsidRPr="001532A0">
        <w:rPr>
          <w:rFonts w:ascii="Century Gothic" w:eastAsia="Arial MT" w:hAnsi="Century Gothic" w:cs="Arial MT"/>
          <w:i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otras instituciones,</w:t>
      </w:r>
      <w:r w:rsidRPr="001532A0">
        <w:rPr>
          <w:rFonts w:ascii="Century Gothic" w:eastAsia="Arial MT" w:hAnsi="Century Gothic" w:cs="Arial MT"/>
          <w:i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entre</w:t>
      </w:r>
      <w:r w:rsidRPr="001532A0">
        <w:rPr>
          <w:rFonts w:ascii="Century Gothic" w:eastAsia="Arial MT" w:hAnsi="Century Gothic" w:cs="Arial MT"/>
          <w:i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otros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981"/>
        <w:gridCol w:w="2083"/>
        <w:gridCol w:w="2385"/>
        <w:gridCol w:w="2135"/>
      </w:tblGrid>
      <w:tr w:rsidR="002779B8" w14:paraId="665F5452" w14:textId="77777777" w:rsidTr="002779B8">
        <w:tc>
          <w:tcPr>
            <w:tcW w:w="2252" w:type="dxa"/>
          </w:tcPr>
          <w:p w14:paraId="6476DB23" w14:textId="6B4E7084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fuente</w:t>
            </w:r>
          </w:p>
        </w:tc>
        <w:tc>
          <w:tcPr>
            <w:tcW w:w="2252" w:type="dxa"/>
          </w:tcPr>
          <w:p w14:paraId="3EC1CC1F" w14:textId="3F59E264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2253" w:type="dxa"/>
          </w:tcPr>
          <w:p w14:paraId="2BC08526" w14:textId="4242E758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Financiamiento disponible</w:t>
            </w:r>
          </w:p>
        </w:tc>
        <w:tc>
          <w:tcPr>
            <w:tcW w:w="2253" w:type="dxa"/>
          </w:tcPr>
          <w:p w14:paraId="13C0CC03" w14:textId="259F383B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 proceso de aplicación</w:t>
            </w:r>
          </w:p>
        </w:tc>
      </w:tr>
      <w:tr w:rsidR="002779B8" w14:paraId="0B35D601" w14:textId="77777777" w:rsidTr="002779B8">
        <w:tc>
          <w:tcPr>
            <w:tcW w:w="2252" w:type="dxa"/>
          </w:tcPr>
          <w:p w14:paraId="7232C7B2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2" w:type="dxa"/>
          </w:tcPr>
          <w:p w14:paraId="2123E5D0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3" w:type="dxa"/>
          </w:tcPr>
          <w:p w14:paraId="793410A2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3" w:type="dxa"/>
          </w:tcPr>
          <w:p w14:paraId="5D6F2045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2779B8" w14:paraId="6472816C" w14:textId="77777777" w:rsidTr="002779B8">
        <w:tc>
          <w:tcPr>
            <w:tcW w:w="2252" w:type="dxa"/>
          </w:tcPr>
          <w:p w14:paraId="2B5F9D29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2" w:type="dxa"/>
          </w:tcPr>
          <w:p w14:paraId="0E1CFB99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3" w:type="dxa"/>
          </w:tcPr>
          <w:p w14:paraId="08ECDDEC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253" w:type="dxa"/>
          </w:tcPr>
          <w:p w14:paraId="020A6933" w14:textId="77777777" w:rsidR="002779B8" w:rsidRDefault="002779B8" w:rsidP="0023481B">
            <w:pPr>
              <w:widowControl w:val="0"/>
              <w:autoSpaceDE w:val="0"/>
              <w:autoSpaceDN w:val="0"/>
              <w:spacing w:after="57" w:line="276" w:lineRule="auto"/>
              <w:ind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317882FD" w14:textId="77777777" w:rsidR="002779B8" w:rsidRPr="001532A0" w:rsidRDefault="002779B8" w:rsidP="0023481B">
      <w:pPr>
        <w:widowControl w:val="0"/>
        <w:autoSpaceDE w:val="0"/>
        <w:autoSpaceDN w:val="0"/>
        <w:spacing w:after="57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3EA2C59" w14:textId="77777777" w:rsidR="007417E4" w:rsidRPr="001532A0" w:rsidRDefault="007417E4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cobertura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fondos 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remarco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siguiente:</w:t>
      </w:r>
    </w:p>
    <w:p w14:paraId="69B41098" w14:textId="77777777" w:rsidR="007417E4" w:rsidRPr="001532A0" w:rsidRDefault="007417E4" w:rsidP="0023481B">
      <w:pPr>
        <w:widowControl w:val="0"/>
        <w:autoSpaceDE w:val="0"/>
        <w:autoSpaceDN w:val="0"/>
        <w:spacing w:before="39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¿Cubren los fondos disponibles actualmente la totalidad de los costos presupuestados? Si / No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respuesta</w:t>
      </w:r>
      <w:r w:rsidRPr="001532A0">
        <w:rPr>
          <w:rFonts w:ascii="Century Gothic" w:eastAsia="Arial MT" w:hAnsi="Century Gothic" w:cs="Arial MT"/>
          <w:i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fue afirmativa,</w:t>
      </w:r>
      <w:r w:rsidRPr="001532A0">
        <w:rPr>
          <w:rFonts w:ascii="Century Gothic" w:eastAsia="Arial MT" w:hAnsi="Century Gothic" w:cs="Arial MT"/>
          <w:i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Marque los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ítems</w:t>
      </w:r>
      <w:r w:rsidRPr="001532A0">
        <w:rPr>
          <w:rFonts w:ascii="Century Gothic" w:eastAsia="Arial MT" w:hAnsi="Century Gothic" w:cs="Arial MT"/>
          <w:i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i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incluye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i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presupuesto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i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i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i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3BED9540" w14:textId="61446BB0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line="224" w:lineRule="exact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Salarios.</w:t>
      </w:r>
    </w:p>
    <w:p w14:paraId="24837FA9" w14:textId="22D50598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before="37" w:line="278" w:lineRule="auto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Costos de administración.</w:t>
      </w:r>
      <w:r w:rsidRPr="0023481B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Bienes</w:t>
      </w:r>
      <w:r w:rsidRPr="0023481B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de</w:t>
      </w:r>
      <w:r w:rsidRPr="0023481B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capital.</w:t>
      </w:r>
    </w:p>
    <w:p w14:paraId="63C52DD7" w14:textId="4A6B5D4C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line="227" w:lineRule="exact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Pago</w:t>
      </w:r>
      <w:r w:rsidRPr="0023481B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por</w:t>
      </w:r>
      <w:r w:rsidRPr="0023481B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servicios.</w:t>
      </w:r>
    </w:p>
    <w:p w14:paraId="1E7C7AD5" w14:textId="1550737E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before="34" w:line="276" w:lineRule="auto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Consumo de servicios generales.</w:t>
      </w:r>
      <w:r w:rsidRPr="0023481B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Insumos.</w:t>
      </w:r>
    </w:p>
    <w:p w14:paraId="2880FC2C" w14:textId="35EDD59F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line="227" w:lineRule="exact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Gastos</w:t>
      </w:r>
      <w:r w:rsidRPr="0023481B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sz w:val="18"/>
          <w:szCs w:val="18"/>
        </w:rPr>
        <w:t>generales.</w:t>
      </w:r>
    </w:p>
    <w:p w14:paraId="7756DFB3" w14:textId="77777777" w:rsidR="007417E4" w:rsidRPr="0023481B" w:rsidRDefault="007417E4" w:rsidP="0023481B">
      <w:pPr>
        <w:pStyle w:val="Prrafodelista"/>
        <w:widowControl w:val="0"/>
        <w:numPr>
          <w:ilvl w:val="0"/>
          <w:numId w:val="39"/>
        </w:numPr>
        <w:autoSpaceDE w:val="0"/>
        <w:autoSpaceDN w:val="0"/>
        <w:spacing w:before="37"/>
        <w:ind w:right="817"/>
        <w:rPr>
          <w:rFonts w:ascii="Century Gothic" w:eastAsia="Arial MT" w:hAnsi="Century Gothic" w:cs="Arial MT"/>
          <w:sz w:val="18"/>
          <w:szCs w:val="18"/>
        </w:rPr>
      </w:pPr>
      <w:r w:rsidRPr="0023481B">
        <w:rPr>
          <w:rFonts w:ascii="Century Gothic" w:eastAsia="Arial MT" w:hAnsi="Century Gothic" w:cs="Arial MT"/>
          <w:sz w:val="18"/>
          <w:szCs w:val="18"/>
        </w:rPr>
        <w:t>(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Si</w:t>
      </w:r>
      <w:r w:rsidRPr="0023481B">
        <w:rPr>
          <w:rFonts w:ascii="Century Gothic" w:eastAsia="Arial MT" w:hAnsi="Century Gothic" w:cs="Arial MT"/>
          <w:i/>
          <w:spacing w:val="-4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su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respuesta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fue negativa,</w:t>
      </w:r>
      <w:r w:rsidRPr="0023481B">
        <w:rPr>
          <w:rFonts w:ascii="Century Gothic" w:eastAsia="Arial MT" w:hAnsi="Century Gothic" w:cs="Arial MT"/>
          <w:i/>
          <w:spacing w:val="-3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explique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cómo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conseguirá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los</w:t>
      </w:r>
      <w:r w:rsidRPr="0023481B">
        <w:rPr>
          <w:rFonts w:ascii="Century Gothic" w:eastAsia="Arial MT" w:hAnsi="Century Gothic" w:cs="Arial MT"/>
          <w:i/>
          <w:spacing w:val="-1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fondos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para</w:t>
      </w:r>
      <w:r w:rsidRPr="0023481B">
        <w:rPr>
          <w:rFonts w:ascii="Century Gothic" w:eastAsia="Arial MT" w:hAnsi="Century Gothic" w:cs="Arial MT"/>
          <w:i/>
          <w:spacing w:val="-2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cubrir</w:t>
      </w:r>
      <w:r w:rsidRPr="0023481B">
        <w:rPr>
          <w:rFonts w:ascii="Century Gothic" w:eastAsia="Arial MT" w:hAnsi="Century Gothic" w:cs="Arial MT"/>
          <w:i/>
          <w:spacing w:val="1"/>
          <w:sz w:val="18"/>
          <w:szCs w:val="18"/>
        </w:rPr>
        <w:t xml:space="preserve"> </w:t>
      </w:r>
      <w:r w:rsidRPr="0023481B">
        <w:rPr>
          <w:rFonts w:ascii="Century Gothic" w:eastAsia="Arial MT" w:hAnsi="Century Gothic" w:cs="Arial MT"/>
          <w:i/>
          <w:sz w:val="18"/>
          <w:szCs w:val="18"/>
        </w:rPr>
        <w:t>la diferencia</w:t>
      </w:r>
      <w:r w:rsidRPr="0023481B">
        <w:rPr>
          <w:rFonts w:ascii="Century Gothic" w:eastAsia="Arial MT" w:hAnsi="Century Gothic" w:cs="Arial MT"/>
          <w:sz w:val="18"/>
          <w:szCs w:val="18"/>
        </w:rPr>
        <w:t>)</w:t>
      </w:r>
    </w:p>
    <w:p w14:paraId="1761567F" w14:textId="59DED442" w:rsidR="007417E4" w:rsidRPr="001532A0" w:rsidRDefault="00034AEB" w:rsidP="0023481B">
      <w:pPr>
        <w:widowControl w:val="0"/>
        <w:autoSpaceDE w:val="0"/>
        <w:autoSpaceDN w:val="0"/>
        <w:spacing w:before="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0C401736" w14:textId="77777777" w:rsidR="007417E4" w:rsidRPr="001532A0" w:rsidRDefault="007417E4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1C73AA0" w14:textId="66838699" w:rsidR="007417E4" w:rsidRPr="001532A0" w:rsidRDefault="007417E4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D9683C2" w14:textId="77777777" w:rsidR="007417E4" w:rsidRPr="001532A0" w:rsidRDefault="007417E4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 lo señalado declaro no tener conflictos de interés de carácter económico, profesional, familiar,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afectivo o de otra índole y me comprometo a declarar oportunamente todo conflicto de interés que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pudiera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surgir durante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mencionada.</w:t>
      </w:r>
    </w:p>
    <w:p w14:paraId="524991A0" w14:textId="77777777" w:rsidR="007417E4" w:rsidRPr="001532A0" w:rsidRDefault="007417E4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B649365" w14:textId="77777777" w:rsidR="007417E4" w:rsidRPr="001532A0" w:rsidRDefault="007417E4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Firma: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softHyphen/>
        <w:t>_______________</w:t>
      </w:r>
    </w:p>
    <w:p w14:paraId="0C777597" w14:textId="77777777" w:rsidR="007417E4" w:rsidRPr="001532A0" w:rsidRDefault="007417E4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 de revisor: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</w:p>
    <w:p w14:paraId="5DE6EAE9" w14:textId="77777777" w:rsidR="007417E4" w:rsidRPr="001532A0" w:rsidRDefault="007417E4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60CA93B" w14:textId="7ECECA4D" w:rsidR="007417E4" w:rsidRPr="00FF35CD" w:rsidRDefault="007417E4" w:rsidP="0023481B">
      <w:pPr>
        <w:ind w:left="426" w:right="817"/>
        <w:rPr>
          <w:rFonts w:ascii="Century Gothic" w:hAnsi="Century Gothic"/>
          <w:sz w:val="22"/>
          <w:lang w:val="es-ES_tradnl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 de revisión:</w:t>
      </w:r>
    </w:p>
    <w:p w14:paraId="0115F83D" w14:textId="5C0C16FE" w:rsidR="00034AEB" w:rsidRPr="00034AEB" w:rsidRDefault="00034AEB" w:rsidP="003E2E31">
      <w:pPr>
        <w:ind w:right="817"/>
        <w:jc w:val="center"/>
        <w:rPr>
          <w:rFonts w:ascii="Century Gothic" w:hAnsi="Century Gothic"/>
          <w:sz w:val="22"/>
          <w:lang w:val="es-ES_tradnl"/>
        </w:rPr>
      </w:pPr>
      <w:r w:rsidRPr="001532A0">
        <w:rPr>
          <w:rFonts w:ascii="Century Gothic" w:eastAsia="Arial MT" w:hAnsi="Century Gothic" w:cs="Arial MT"/>
          <w:b/>
          <w:lang w:val="es-ES" w:eastAsia="es-ES"/>
        </w:rPr>
        <w:lastRenderedPageBreak/>
        <w:t>Anexo N° 16</w:t>
      </w:r>
    </w:p>
    <w:p w14:paraId="42E0E8AB" w14:textId="77777777" w:rsidR="00034AEB" w:rsidRPr="001532A0" w:rsidRDefault="00034AEB" w:rsidP="0023481B">
      <w:pPr>
        <w:widowControl w:val="0"/>
        <w:autoSpaceDE w:val="0"/>
        <w:autoSpaceDN w:val="0"/>
        <w:spacing w:before="36" w:line="273" w:lineRule="auto"/>
        <w:ind w:left="426" w:right="817"/>
        <w:contextualSpacing/>
        <w:rPr>
          <w:rFonts w:ascii="Century Gothic" w:eastAsia="Arial MT" w:hAnsi="Century Gothic" w:cs="Arial MT"/>
          <w:b/>
          <w:lang w:val="es-ES" w:eastAsia="es-ES"/>
        </w:rPr>
      </w:pPr>
    </w:p>
    <w:p w14:paraId="494ABDEA" w14:textId="77777777" w:rsidR="00034AEB" w:rsidRPr="001532A0" w:rsidRDefault="00034AEB" w:rsidP="0023481B">
      <w:pPr>
        <w:widowControl w:val="0"/>
        <w:autoSpaceDE w:val="0"/>
        <w:autoSpaceDN w:val="0"/>
        <w:spacing w:before="36" w:line="273" w:lineRule="auto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Informe de revisión CIEI: aplicación de los criterios de aceptabilidad ética en la revisión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 protocolos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de i</w:t>
      </w:r>
      <w:r w:rsidRPr="001532A0">
        <w:rPr>
          <w:rFonts w:ascii="Century Gothic" w:eastAsia="Arial MT" w:hAnsi="Century Gothic" w:cs="Arial MT"/>
          <w:b/>
          <w:lang w:val="es-ES"/>
        </w:rPr>
        <w:t>nvestigación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con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seres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humanos</w:t>
      </w:r>
    </w:p>
    <w:p w14:paraId="53649E7C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jc w:val="center"/>
        <w:rPr>
          <w:rFonts w:ascii="Arial" w:eastAsia="Arial MT" w:hAnsi="Arial MT" w:cs="Arial MT"/>
          <w:b/>
          <w:lang w:val="es-ES"/>
        </w:rPr>
      </w:pPr>
    </w:p>
    <w:p w14:paraId="5620EB23" w14:textId="77777777" w:rsidR="00034AEB" w:rsidRPr="001532A0" w:rsidRDefault="00034AEB" w:rsidP="0023481B">
      <w:pPr>
        <w:widowControl w:val="0"/>
        <w:autoSpaceDE w:val="0"/>
        <w:autoSpaceDN w:val="0"/>
        <w:spacing w:before="2"/>
        <w:ind w:left="426" w:right="817"/>
        <w:rPr>
          <w:rFonts w:ascii="Arial" w:eastAsia="Arial MT" w:hAnsi="Arial MT" w:cs="Arial MT"/>
          <w:b/>
          <w:sz w:val="23"/>
          <w:lang w:val="es-ES"/>
        </w:rPr>
      </w:pPr>
    </w:p>
    <w:p w14:paraId="47E993BA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Título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Clínico:</w:t>
      </w:r>
    </w:p>
    <w:p w14:paraId="66D523A1" w14:textId="77777777" w:rsidR="00034AEB" w:rsidRPr="001532A0" w:rsidRDefault="00034AEB" w:rsidP="0023481B">
      <w:pPr>
        <w:widowControl w:val="0"/>
        <w:autoSpaceDE w:val="0"/>
        <w:autoSpaceDN w:val="0"/>
        <w:spacing w:before="2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0A535C" wp14:editId="292CEDEE">
                <wp:simplePos x="0" y="0"/>
                <wp:positionH relativeFrom="page">
                  <wp:posOffset>810895</wp:posOffset>
                </wp:positionH>
                <wp:positionV relativeFrom="paragraph">
                  <wp:posOffset>162560</wp:posOffset>
                </wp:positionV>
                <wp:extent cx="5715000" cy="1270"/>
                <wp:effectExtent l="10795" t="9525" r="8255" b="8255"/>
                <wp:wrapTopAndBottom/>
                <wp:docPr id="149" name="Forma libre: forma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8AD9114" id="Forma libre: forma 149" o:spid="_x0000_s1026" style="position:absolute;margin-left:63.85pt;margin-top:12.8pt;width:4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" path="m,l9000,e" filled="f" strokeweight=".2213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B08074" wp14:editId="7D3CB66E">
                <wp:simplePos x="0" y="0"/>
                <wp:positionH relativeFrom="page">
                  <wp:posOffset>810895</wp:posOffset>
                </wp:positionH>
                <wp:positionV relativeFrom="paragraph">
                  <wp:posOffset>330200</wp:posOffset>
                </wp:positionV>
                <wp:extent cx="5715000" cy="1270"/>
                <wp:effectExtent l="10795" t="5715" r="8255" b="12065"/>
                <wp:wrapTopAndBottom/>
                <wp:docPr id="148" name="Forma libre: forma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FF52E37" id="Forma libre: forma 148" o:spid="_x0000_s1026" style="position:absolute;margin-left:63.85pt;margin-top:26pt;width:45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" path="m,l9000,e" filled="f" strokeweight=".2213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19C4C842" w14:textId="77777777" w:rsidR="00034AEB" w:rsidRPr="001532A0" w:rsidRDefault="00034AEB" w:rsidP="0023481B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D434D9D" w14:textId="77777777" w:rsidR="00034AEB" w:rsidRPr="001532A0" w:rsidRDefault="00034AEB" w:rsidP="0023481B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A055E60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B02304A" w14:textId="41F85270" w:rsidR="00034AEB" w:rsidRPr="001532A0" w:rsidRDefault="00034AEB" w:rsidP="0023481B">
      <w:pPr>
        <w:widowControl w:val="0"/>
        <w:tabs>
          <w:tab w:val="left" w:pos="8823"/>
        </w:tabs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principal: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>_</w:t>
      </w:r>
    </w:p>
    <w:p w14:paraId="6E034F30" w14:textId="77777777" w:rsidR="00034AEB" w:rsidRPr="001532A0" w:rsidRDefault="00034AEB" w:rsidP="0023481B">
      <w:pPr>
        <w:widowControl w:val="0"/>
        <w:autoSpaceDE w:val="0"/>
        <w:autoSpaceDN w:val="0"/>
        <w:spacing w:before="7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001C925" w14:textId="6E7F7285" w:rsidR="00034AEB" w:rsidRPr="001532A0" w:rsidRDefault="00034AEB" w:rsidP="0023481B">
      <w:pPr>
        <w:widowControl w:val="0"/>
        <w:tabs>
          <w:tab w:val="left" w:pos="8811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Centro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Investigación: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>_</w:t>
      </w:r>
    </w:p>
    <w:p w14:paraId="2F8E48B7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08857C5" w14:textId="77777777" w:rsidR="00034AEB" w:rsidRPr="001532A0" w:rsidRDefault="00034AEB" w:rsidP="0023481B">
      <w:pPr>
        <w:widowControl w:val="0"/>
        <w:tabs>
          <w:tab w:val="left" w:pos="4596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aplicación: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099BD86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AC9342B" w14:textId="77777777" w:rsidR="00034AEB" w:rsidRPr="001532A0" w:rsidRDefault="00034AEB" w:rsidP="0023481B">
      <w:pPr>
        <w:widowControl w:val="0"/>
        <w:tabs>
          <w:tab w:val="left" w:pos="3451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Código: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>__________</w:t>
      </w:r>
    </w:p>
    <w:p w14:paraId="53E331AB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DF55FC3" w14:textId="77777777" w:rsidR="00034AEB" w:rsidRPr="001532A0" w:rsidRDefault="00034AEB" w:rsidP="0023481B">
      <w:pPr>
        <w:widowControl w:val="0"/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VALOR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SOCIAL</w:t>
      </w:r>
    </w:p>
    <w:p w14:paraId="5967923B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561CBD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VALIDEZ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CIENTÍFICA</w:t>
      </w:r>
    </w:p>
    <w:p w14:paraId="43D58185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pacing w:val="-2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JUSTIFICACIÓN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</w:p>
    <w:p w14:paraId="70D6AEBE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preguntas guías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revisión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76FAB0A5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¿Explique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 qué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pertinente?</w:t>
      </w:r>
    </w:p>
    <w:p w14:paraId="0A57B370" w14:textId="77777777" w:rsidR="00034AEB" w:rsidRPr="001532A0" w:rsidRDefault="00034AEB" w:rsidP="0023481B">
      <w:pPr>
        <w:widowControl w:val="0"/>
        <w:autoSpaceDE w:val="0"/>
        <w:autoSpaceDN w:val="0"/>
        <w:spacing w:before="36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¿Explique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 qué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representa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brecha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conocimiento?</w:t>
      </w:r>
    </w:p>
    <w:p w14:paraId="618B8F26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¿Cuál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magnitud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problema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sanitario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 estudiara?</w:t>
      </w:r>
    </w:p>
    <w:p w14:paraId="41FF9F3D" w14:textId="77777777" w:rsidR="00034AEB" w:rsidRPr="001532A0" w:rsidRDefault="00034AEB" w:rsidP="0023481B">
      <w:pPr>
        <w:widowControl w:val="0"/>
        <w:autoSpaceDE w:val="0"/>
        <w:autoSpaceDN w:val="0"/>
        <w:spacing w:before="35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 qué es interesante, novedosa, ética y relevante la pregunta de investigación, es factible de ser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respondida?</w:t>
      </w:r>
    </w:p>
    <w:p w14:paraId="068CB95C" w14:textId="77777777" w:rsidR="00034AEB" w:rsidRPr="001532A0" w:rsidRDefault="00034AEB" w:rsidP="0023481B">
      <w:pPr>
        <w:widowControl w:val="0"/>
        <w:autoSpaceDE w:val="0"/>
        <w:autoSpaceDN w:val="0"/>
        <w:spacing w:line="224" w:lineRule="exact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¿Qué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razones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expone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justificar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estudio?</w:t>
      </w:r>
    </w:p>
    <w:p w14:paraId="5FAFBBDD" w14:textId="77777777" w:rsidR="00034AEB" w:rsidRPr="001532A0" w:rsidRDefault="00034AEB" w:rsidP="0023481B">
      <w:pPr>
        <w:widowControl w:val="0"/>
        <w:autoSpaceDE w:val="0"/>
        <w:autoSpaceDN w:val="0"/>
        <w:spacing w:before="41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¿El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expone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condiciones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infraestructura,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logística,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red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colaboración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investigadores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estudio?</w:t>
      </w:r>
    </w:p>
    <w:p w14:paraId="73C6E506" w14:textId="77777777" w:rsidR="00034AEB" w:rsidRPr="001532A0" w:rsidRDefault="00034AEB" w:rsidP="0023481B">
      <w:pPr>
        <w:widowControl w:val="0"/>
        <w:autoSpaceDE w:val="0"/>
        <w:autoSpaceDN w:val="0"/>
        <w:spacing w:line="224" w:lineRule="exact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¿Cuáles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limitaciones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metodológicas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expuestas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protocolo?</w:t>
      </w:r>
    </w:p>
    <w:p w14:paraId="304D0BEB" w14:textId="77777777" w:rsidR="00034AEB" w:rsidRPr="001532A0" w:rsidRDefault="00034AEB" w:rsidP="0023481B">
      <w:pPr>
        <w:widowControl w:val="0"/>
        <w:autoSpaceDE w:val="0"/>
        <w:autoSpaceDN w:val="0"/>
        <w:spacing w:before="3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¿Describa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grupos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comparación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requeridos?</w:t>
      </w:r>
    </w:p>
    <w:p w14:paraId="16CF1037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0ADB94B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GENERAL 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preguntas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guías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revisión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43AA2546" w14:textId="77777777" w:rsidR="00034AEB" w:rsidRPr="001532A0" w:rsidRDefault="00034AEB" w:rsidP="0023481B">
      <w:pPr>
        <w:widowControl w:val="0"/>
        <w:autoSpaceDE w:val="0"/>
        <w:autoSpaceDN w:val="0"/>
        <w:spacing w:before="34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¿Explique cómo en el protocolo se evidencia la coherencia entre el objetivo general y la pregunta 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investigación?</w:t>
      </w:r>
    </w:p>
    <w:p w14:paraId="7164BCA7" w14:textId="77777777" w:rsidR="00034AEB" w:rsidRPr="001532A0" w:rsidRDefault="00034AEB" w:rsidP="0023481B">
      <w:pPr>
        <w:widowControl w:val="0"/>
        <w:autoSpaceDE w:val="0"/>
        <w:autoSpaceDN w:val="0"/>
        <w:spacing w:line="224" w:lineRule="exact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¿Cómo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específicos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conjunto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permiten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responder</w:t>
      </w:r>
      <w:r w:rsidRPr="001532A0">
        <w:rPr>
          <w:rFonts w:ascii="Century Gothic" w:eastAsia="Arial MT" w:hAnsi="Century Gothic" w:cs="Arial MT"/>
          <w:spacing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investigación?</w:t>
      </w:r>
    </w:p>
    <w:p w14:paraId="40A644C9" w14:textId="77777777" w:rsidR="00034AEB" w:rsidRPr="001532A0" w:rsidRDefault="00034AEB" w:rsidP="0023481B">
      <w:pPr>
        <w:widowControl w:val="0"/>
        <w:autoSpaceDE w:val="0"/>
        <w:autoSpaceDN w:val="0"/>
        <w:spacing w:before="39" w:line="278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¿Cómo evidencia la consistencia entre el (los) objetivo (s) general (es) y específicos (redacción y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pertinencia)?</w:t>
      </w:r>
    </w:p>
    <w:p w14:paraId="45A99F12" w14:textId="77777777" w:rsidR="00034AEB" w:rsidRPr="001532A0" w:rsidRDefault="00034AEB" w:rsidP="0023481B">
      <w:pPr>
        <w:widowControl w:val="0"/>
        <w:autoSpaceDE w:val="0"/>
        <w:autoSpaceDN w:val="0"/>
        <w:spacing w:before="6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7485D6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MARCO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TEORICO 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HIPOTESIS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preguntas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guías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revisión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4E3395BA" w14:textId="77777777" w:rsidR="00034AEB" w:rsidRPr="001532A0" w:rsidRDefault="00034AEB" w:rsidP="0023481B">
      <w:pPr>
        <w:widowControl w:val="0"/>
        <w:autoSpaceDE w:val="0"/>
        <w:autoSpaceDN w:val="0"/>
        <w:spacing w:before="37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¿Es suficiente, pertinente y útil el marco teórico presentado en la descripción del estado del arte del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qué?</w:t>
      </w:r>
    </w:p>
    <w:p w14:paraId="2C03D697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antecedentes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bien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seleccionados 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presentados?</w:t>
      </w:r>
    </w:p>
    <w:p w14:paraId="2A4C266A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¿La</w:t>
      </w:r>
      <w:r w:rsidRPr="001532A0">
        <w:rPr>
          <w:rFonts w:ascii="Century Gothic" w:eastAsia="Arial MT" w:hAnsi="Century Gothic" w:cs="Arial MT"/>
          <w:spacing w:val="3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Hipótesis</w:t>
      </w:r>
      <w:r w:rsidRPr="001532A0">
        <w:rPr>
          <w:rFonts w:ascii="Century Gothic" w:eastAsia="Arial MT" w:hAnsi="Century Gothic" w:cs="Arial MT"/>
          <w:spacing w:val="3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corresponde</w:t>
      </w:r>
      <w:r w:rsidRPr="001532A0">
        <w:rPr>
          <w:rFonts w:ascii="Century Gothic" w:eastAsia="Arial MT" w:hAnsi="Century Gothic" w:cs="Arial MT"/>
          <w:spacing w:val="3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3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37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pregunta</w:t>
      </w:r>
      <w:r w:rsidRPr="001532A0">
        <w:rPr>
          <w:rFonts w:ascii="Century Gothic" w:eastAsia="Arial MT" w:hAnsi="Century Gothic" w:cs="Arial MT"/>
          <w:spacing w:val="3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4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investigación?</w:t>
      </w:r>
    </w:p>
    <w:p w14:paraId="466A75E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D398D4E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CONCEPTOS/VARIABLES YSU OPERACIONALIZACIÓN</w:t>
      </w:r>
    </w:p>
    <w:p w14:paraId="23EEF59B" w14:textId="77777777" w:rsidR="00034AEB" w:rsidRPr="001532A0" w:rsidRDefault="00034AEB" w:rsidP="0023481B">
      <w:pPr>
        <w:widowControl w:val="0"/>
        <w:autoSpaceDE w:val="0"/>
        <w:autoSpaceDN w:val="0"/>
        <w:spacing w:before="36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preguntas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guías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revisión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2150EFFC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variables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sido adecuadamente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identificadas?</w:t>
      </w:r>
    </w:p>
    <w:p w14:paraId="3913649F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7BEF0C6" w14:textId="77777777" w:rsidR="00034AEB" w:rsidRPr="001532A0" w:rsidRDefault="00034AEB" w:rsidP="0023481B">
      <w:pPr>
        <w:widowControl w:val="0"/>
        <w:autoSpaceDE w:val="0"/>
        <w:autoSpaceDN w:val="0"/>
        <w:spacing w:before="93" w:line="278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¿Por qué considera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que las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definiciones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operacionales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establecidas para el estudio</w:t>
      </w:r>
      <w:r w:rsidRPr="001532A0">
        <w:rPr>
          <w:rFonts w:ascii="Century Gothic" w:eastAsia="Arial MT" w:hAnsi="Century Gothic" w:cs="Arial MT"/>
          <w:spacing w:val="1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aseguran su validez</w:t>
      </w:r>
      <w:r w:rsidRPr="001532A0">
        <w:rPr>
          <w:rFonts w:ascii="Century Gothic" w:eastAsia="Arial MT" w:hAnsi="Century Gothic" w:cs="Arial MT"/>
          <w:spacing w:val="-50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externa?</w:t>
      </w:r>
    </w:p>
    <w:p w14:paraId="632795B3" w14:textId="77777777" w:rsidR="00034AEB" w:rsidRPr="001532A0" w:rsidRDefault="00034AEB" w:rsidP="0023481B">
      <w:pPr>
        <w:widowControl w:val="0"/>
        <w:autoSpaceDE w:val="0"/>
        <w:autoSpaceDN w:val="0"/>
        <w:spacing w:before="8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0A6CF98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METODOS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preguntas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guías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revisión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</w:p>
    <w:p w14:paraId="1A76AC59" w14:textId="77777777" w:rsidR="00034AEB" w:rsidRPr="001532A0" w:rsidRDefault="00034AEB" w:rsidP="0023481B">
      <w:pPr>
        <w:widowControl w:val="0"/>
        <w:autoSpaceDE w:val="0"/>
        <w:autoSpaceDN w:val="0"/>
        <w:spacing w:before="34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coherente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diseño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metodológico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seleccionado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pregunta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investigación?</w:t>
      </w:r>
    </w:p>
    <w:p w14:paraId="55BE99AA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 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bien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establecidos 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diseño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tamaño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muestral?</w:t>
      </w:r>
    </w:p>
    <w:p w14:paraId="0C19F11B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 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inclusión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exclusión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 están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bien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establecidos?</w:t>
      </w:r>
    </w:p>
    <w:p w14:paraId="5A43489D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procedimientos 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actividades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seguir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claros?</w:t>
      </w:r>
    </w:p>
    <w:p w14:paraId="62458487" w14:textId="77777777" w:rsidR="00034AEB" w:rsidRPr="001532A0" w:rsidRDefault="00034AEB" w:rsidP="0023481B">
      <w:pPr>
        <w:widowControl w:val="0"/>
        <w:autoSpaceDE w:val="0"/>
        <w:autoSpaceDN w:val="0"/>
        <w:spacing w:before="34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¿En el caso de los ensayos clínicos definió el GRADO DE COMPLEJIDAD del estudio? (ANEXO N°6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Reglamento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Ensayos Clínicos 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Empresa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)</w:t>
      </w:r>
    </w:p>
    <w:p w14:paraId="1FFA128D" w14:textId="77777777" w:rsidR="00034AEB" w:rsidRPr="001532A0" w:rsidRDefault="00034AEB" w:rsidP="0023481B">
      <w:pPr>
        <w:widowControl w:val="0"/>
        <w:autoSpaceDE w:val="0"/>
        <w:autoSpaceDN w:val="0"/>
        <w:spacing w:before="2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 qué le parece correctas las estrategias que se implementarán para asegurar la exactitud y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precisión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 mediciones?</w:t>
      </w:r>
    </w:p>
    <w:p w14:paraId="57A66717" w14:textId="77777777" w:rsidR="00034AEB" w:rsidRPr="001532A0" w:rsidRDefault="00034AEB" w:rsidP="0023481B">
      <w:pPr>
        <w:widowControl w:val="0"/>
        <w:autoSpaceDE w:val="0"/>
        <w:autoSpaceDN w:val="0"/>
        <w:spacing w:line="224" w:lineRule="exact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¿Por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instrumentos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recolección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encuentran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bien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diseñados?</w:t>
      </w:r>
    </w:p>
    <w:p w14:paraId="25CDBC37" w14:textId="77777777" w:rsidR="00034AEB" w:rsidRPr="001532A0" w:rsidRDefault="00034AEB" w:rsidP="0023481B">
      <w:pPr>
        <w:widowControl w:val="0"/>
        <w:autoSpaceDE w:val="0"/>
        <w:autoSpaceDN w:val="0"/>
        <w:spacing w:before="3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¿Se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describe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análisis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estadístico?</w:t>
      </w:r>
    </w:p>
    <w:p w14:paraId="60BA622B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95503CE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CRONOGRAMA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ACTIVIDADES</w:t>
      </w:r>
    </w:p>
    <w:p w14:paraId="7D7FDD29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¿Se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encuentra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detallado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actividades?</w:t>
      </w:r>
    </w:p>
    <w:p w14:paraId="2D545A3E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816C92E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BALANCE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BENEFICIO/RIESGO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FAVORABLE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MINIMIZACIÓN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RIESGOS</w:t>
      </w:r>
    </w:p>
    <w:p w14:paraId="3D309638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BFFB82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SELECCIÓN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EQUITATIVA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</w:p>
    <w:p w14:paraId="6C47EFBA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EC4AAAF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PROCESO DE CONSENTIMIENTO INFORMADO ADECUADO</w:t>
      </w:r>
    </w:p>
    <w:p w14:paraId="79D4B5A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0494C03" w14:textId="77777777" w:rsidR="00034AEB" w:rsidRPr="001532A0" w:rsidRDefault="00034AEB" w:rsidP="0023481B">
      <w:pPr>
        <w:widowControl w:val="0"/>
        <w:autoSpaceDE w:val="0"/>
        <w:autoSpaceDN w:val="0"/>
        <w:spacing w:line="276" w:lineRule="auto"/>
        <w:ind w:left="426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RESPETO POR LAS PERSONAS: PROTECCIÓN DE GRUPOS VULNERABLES, PROTECCIÓN 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INTIMIDAD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CONFIDENCIALIDAD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PARTICIPANTES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 PROTECCIÓN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DAÑOS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ENTRE OTROS.</w:t>
      </w:r>
    </w:p>
    <w:p w14:paraId="46F5FD9C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60F2083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PARTICIPACION Y COMPROMISO SE LAS COMUNIDADES</w:t>
      </w:r>
    </w:p>
    <w:p w14:paraId="6D5F2F6F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7AB9A1A" w14:textId="77777777" w:rsidR="00034AEB" w:rsidRPr="001532A0" w:rsidRDefault="00034AEB" w:rsidP="0023481B">
      <w:pPr>
        <w:widowControl w:val="0"/>
        <w:autoSpaceDE w:val="0"/>
        <w:autoSpaceDN w:val="0"/>
        <w:spacing w:line="554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CONCLUSIONES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:</w:t>
      </w:r>
    </w:p>
    <w:p w14:paraId="0D43BD20" w14:textId="77777777" w:rsidR="00034AEB" w:rsidRPr="001532A0" w:rsidRDefault="00034AEB" w:rsidP="0023481B">
      <w:pPr>
        <w:widowControl w:val="0"/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RECOMENDACIONES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:</w:t>
      </w:r>
    </w:p>
    <w:p w14:paraId="7ABB3AD4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BCCDEC8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D8BA3F3" w14:textId="77777777" w:rsidR="00034AEB" w:rsidRPr="001532A0" w:rsidRDefault="00034AEB" w:rsidP="0023481B">
      <w:pPr>
        <w:widowControl w:val="0"/>
        <w:autoSpaceDE w:val="0"/>
        <w:autoSpaceDN w:val="0"/>
        <w:spacing w:before="2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CBA8546" w14:textId="77777777" w:rsidR="00034AEB" w:rsidRDefault="00034AEB" w:rsidP="0023481B">
      <w:pPr>
        <w:widowControl w:val="0"/>
        <w:tabs>
          <w:tab w:val="left" w:pos="5590"/>
          <w:tab w:val="left" w:pos="8703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pacing w:val="-1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revisor: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_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</w:p>
    <w:p w14:paraId="06365B38" w14:textId="77777777" w:rsidR="00034AEB" w:rsidRDefault="00034AEB" w:rsidP="0023481B">
      <w:pPr>
        <w:widowControl w:val="0"/>
        <w:tabs>
          <w:tab w:val="left" w:pos="5590"/>
          <w:tab w:val="left" w:pos="8703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11DA6DF" w14:textId="5A97A233" w:rsidR="00034AEB" w:rsidRPr="001532A0" w:rsidRDefault="00034AEB" w:rsidP="0023481B">
      <w:pPr>
        <w:widowControl w:val="0"/>
        <w:tabs>
          <w:tab w:val="left" w:pos="5590"/>
          <w:tab w:val="left" w:pos="8703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1997B41F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BE5CD85" w14:textId="77777777" w:rsidR="00034AEB" w:rsidRPr="001532A0" w:rsidRDefault="00034AEB" w:rsidP="0023481B">
      <w:pPr>
        <w:widowControl w:val="0"/>
        <w:tabs>
          <w:tab w:val="left" w:pos="4065"/>
        </w:tabs>
        <w:autoSpaceDE w:val="0"/>
        <w:autoSpaceDN w:val="0"/>
        <w:spacing w:before="93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revisión: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744B0942" w14:textId="77777777" w:rsidR="00FF35CD" w:rsidRP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13AEA10E" w14:textId="77777777" w:rsidR="00FF35CD" w:rsidRP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45EA2C05" w14:textId="06CAC8ED" w:rsidR="00034AEB" w:rsidRPr="001532A0" w:rsidRDefault="002779B8" w:rsidP="002779B8">
      <w:pPr>
        <w:rPr>
          <w:rFonts w:ascii="Century Gothic" w:eastAsia="Arial MT" w:hAnsi="Century Gothic" w:cs="Arial MT"/>
          <w:b/>
          <w:szCs w:val="20"/>
          <w:lang w:val="es-ES" w:eastAsia="es-ES"/>
        </w:rPr>
      </w:pPr>
      <w:r>
        <w:rPr>
          <w:rFonts w:ascii="Century Gothic" w:hAnsi="Century Gothic"/>
          <w:sz w:val="22"/>
          <w:lang w:val="es-ES_tradnl"/>
        </w:rPr>
        <w:t xml:space="preserve">                                                                    </w:t>
      </w:r>
      <w:r w:rsidR="00034AEB"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Anexo N°17</w:t>
      </w:r>
    </w:p>
    <w:p w14:paraId="3764BE75" w14:textId="77777777" w:rsidR="00034AEB" w:rsidRDefault="00034AEB" w:rsidP="0023481B">
      <w:pPr>
        <w:widowControl w:val="0"/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b/>
          <w:lang w:val="es-ES"/>
        </w:rPr>
      </w:pPr>
    </w:p>
    <w:p w14:paraId="43A7A611" w14:textId="08FB9A8D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Presentación</w:t>
      </w:r>
      <w:r w:rsidRPr="001532A0">
        <w:rPr>
          <w:rFonts w:ascii="Century Gothic" w:eastAsia="Arial MT" w:hAnsi="Century Gothic" w:cs="Arial MT"/>
          <w:b/>
          <w:spacing w:val="-5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6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Enmiendas</w:t>
      </w:r>
    </w:p>
    <w:p w14:paraId="119AA362" w14:textId="77777777" w:rsidR="00034AEB" w:rsidRPr="001532A0" w:rsidRDefault="00034AEB" w:rsidP="0023481B">
      <w:pPr>
        <w:widowControl w:val="0"/>
        <w:autoSpaceDE w:val="0"/>
        <w:autoSpaceDN w:val="0"/>
        <w:spacing w:before="6"/>
        <w:ind w:left="426" w:right="817"/>
        <w:rPr>
          <w:rFonts w:ascii="Arial" w:eastAsia="Arial MT" w:hAnsi="Arial MT" w:cs="Arial MT"/>
          <w:b/>
          <w:sz w:val="30"/>
          <w:lang w:val="es-ES"/>
        </w:rPr>
      </w:pPr>
    </w:p>
    <w:p w14:paraId="747AABD5" w14:textId="2FD2DB37" w:rsidR="00034AEB" w:rsidRPr="001532A0" w:rsidRDefault="00034AEB" w:rsidP="0023481B">
      <w:pPr>
        <w:widowControl w:val="0"/>
        <w:tabs>
          <w:tab w:val="left" w:pos="2508"/>
          <w:tab w:val="left" w:pos="4289"/>
          <w:tab w:val="left" w:pos="6625"/>
          <w:tab w:val="left" w:pos="8361"/>
        </w:tabs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Título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</w:p>
    <w:p w14:paraId="211F044A" w14:textId="1CB1A627" w:rsidR="00034AEB" w:rsidRPr="001532A0" w:rsidRDefault="00034AEB" w:rsidP="0023481B">
      <w:pPr>
        <w:widowControl w:val="0"/>
        <w:autoSpaceDE w:val="0"/>
        <w:autoSpaceDN w:val="0"/>
        <w:spacing w:before="2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F452BD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116FDEA" w14:textId="77777777" w:rsidR="00034AEB" w:rsidRPr="001532A0" w:rsidRDefault="00034AEB" w:rsidP="0023481B">
      <w:pPr>
        <w:widowControl w:val="0"/>
        <w:autoSpaceDE w:val="0"/>
        <w:autoSpaceDN w:val="0"/>
        <w:spacing w:before="5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A17F15E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Documentos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enmendar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(incluir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versión 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fecha):</w:t>
      </w:r>
    </w:p>
    <w:p w14:paraId="13938A8D" w14:textId="77777777" w:rsidR="00034AEB" w:rsidRPr="001532A0" w:rsidRDefault="00034AEB" w:rsidP="0023481B">
      <w:pPr>
        <w:widowControl w:val="0"/>
        <w:tabs>
          <w:tab w:val="left" w:pos="8264"/>
        </w:tabs>
        <w:autoSpaceDE w:val="0"/>
        <w:autoSpaceDN w:val="0"/>
        <w:spacing w:before="34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1.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1E37102D" w14:textId="77777777" w:rsidR="00034AEB" w:rsidRPr="001532A0" w:rsidRDefault="00034AEB" w:rsidP="0023481B">
      <w:pPr>
        <w:widowControl w:val="0"/>
        <w:tabs>
          <w:tab w:val="left" w:pos="8274"/>
        </w:tabs>
        <w:autoSpaceDE w:val="0"/>
        <w:autoSpaceDN w:val="0"/>
        <w:spacing w:before="36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2.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3E25373B" w14:textId="77777777" w:rsidR="00034AEB" w:rsidRDefault="00034AEB" w:rsidP="0023481B">
      <w:pPr>
        <w:widowControl w:val="0"/>
        <w:autoSpaceDE w:val="0"/>
        <w:autoSpaceDN w:val="0"/>
        <w:spacing w:before="37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17456BB" w14:textId="663FF19E" w:rsidR="00034AEB" w:rsidRPr="001532A0" w:rsidRDefault="00034AEB" w:rsidP="0023481B">
      <w:pPr>
        <w:widowControl w:val="0"/>
        <w:autoSpaceDE w:val="0"/>
        <w:autoSpaceDN w:val="0"/>
        <w:spacing w:before="37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Tabla de con control de cambios con el listado de cambios y la justificación/argumentación técnica de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cambios introducidos:</w:t>
      </w:r>
    </w:p>
    <w:tbl>
      <w:tblPr>
        <w:tblStyle w:val="TableNormal"/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2693"/>
        <w:gridCol w:w="3544"/>
      </w:tblGrid>
      <w:tr w:rsidR="00034AEB" w:rsidRPr="001532A0" w14:paraId="3BD93C66" w14:textId="77777777" w:rsidTr="0023481B">
        <w:trPr>
          <w:trHeight w:val="794"/>
        </w:trPr>
        <w:tc>
          <w:tcPr>
            <w:tcW w:w="708" w:type="dxa"/>
          </w:tcPr>
          <w:p w14:paraId="2730093E" w14:textId="77777777" w:rsidR="00034AEB" w:rsidRPr="001532A0" w:rsidRDefault="00034AEB" w:rsidP="0023481B">
            <w:pPr>
              <w:spacing w:before="11"/>
              <w:ind w:left="131" w:right="14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  <w:p w14:paraId="78DF6A09" w14:textId="77777777" w:rsidR="00034AEB" w:rsidRPr="001532A0" w:rsidRDefault="00034AEB" w:rsidP="0023481B">
            <w:pPr>
              <w:tabs>
                <w:tab w:val="left" w:pos="131"/>
              </w:tabs>
              <w:ind w:left="131" w:right="14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N°</w:t>
            </w:r>
          </w:p>
        </w:tc>
        <w:tc>
          <w:tcPr>
            <w:tcW w:w="2410" w:type="dxa"/>
          </w:tcPr>
          <w:p w14:paraId="7BE4A8FB" w14:textId="20808C5F" w:rsidR="00034AEB" w:rsidRPr="001532A0" w:rsidRDefault="00034AEB" w:rsidP="0023481B">
            <w:pPr>
              <w:spacing w:line="229" w:lineRule="exact"/>
              <w:ind w:left="426" w:right="133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Texto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previo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protocolo/consentimiento</w:t>
            </w:r>
            <w:r w:rsidRPr="001532A0">
              <w:rPr>
                <w:rFonts w:ascii="Century Gothic" w:eastAsia="Arial MT" w:hAnsi="Century Gothic" w:cs="Arial MT"/>
                <w:spacing w:val="1"/>
                <w:w w:val="9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informado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(página)</w:t>
            </w:r>
          </w:p>
        </w:tc>
        <w:tc>
          <w:tcPr>
            <w:tcW w:w="2693" w:type="dxa"/>
          </w:tcPr>
          <w:p w14:paraId="0E33A41E" w14:textId="7A2CB93C" w:rsidR="00034AEB" w:rsidRPr="001532A0" w:rsidRDefault="00034AEB" w:rsidP="0023481B">
            <w:pPr>
              <w:spacing w:line="229" w:lineRule="exact"/>
              <w:ind w:left="426" w:right="144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Texto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modificado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</w:p>
          <w:p w14:paraId="6E2BBAFC" w14:textId="2C87AEBC" w:rsidR="00034AEB" w:rsidRPr="001532A0" w:rsidRDefault="00034AEB" w:rsidP="0023481B">
            <w:pPr>
              <w:spacing w:before="7" w:line="260" w:lineRule="atLeast"/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protocolo/consentimiento</w:t>
            </w:r>
            <w:r>
              <w:rPr>
                <w:rFonts w:ascii="Century Gothic" w:eastAsia="Arial MT" w:hAnsi="Century Gothic" w:cs="Arial MT"/>
                <w:spacing w:val="1"/>
                <w:w w:val="9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informado</w:t>
            </w:r>
          </w:p>
        </w:tc>
        <w:tc>
          <w:tcPr>
            <w:tcW w:w="3544" w:type="dxa"/>
          </w:tcPr>
          <w:p w14:paraId="1EB13635" w14:textId="77777777" w:rsidR="00034AEB" w:rsidRPr="001532A0" w:rsidRDefault="00034AEB" w:rsidP="0023481B">
            <w:pPr>
              <w:spacing w:before="11"/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  <w:p w14:paraId="0F794F05" w14:textId="77777777" w:rsidR="00034AEB" w:rsidRPr="001532A0" w:rsidRDefault="00034AEB" w:rsidP="0023481B">
            <w:pPr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Justificación</w:t>
            </w:r>
          </w:p>
        </w:tc>
      </w:tr>
      <w:tr w:rsidR="00034AEB" w:rsidRPr="001532A0" w14:paraId="71052335" w14:textId="77777777" w:rsidTr="0023481B">
        <w:trPr>
          <w:trHeight w:val="851"/>
        </w:trPr>
        <w:tc>
          <w:tcPr>
            <w:tcW w:w="708" w:type="dxa"/>
          </w:tcPr>
          <w:p w14:paraId="17EED6C5" w14:textId="77777777" w:rsidR="00034AEB" w:rsidRPr="001532A0" w:rsidRDefault="00034AEB" w:rsidP="0023481B">
            <w:pPr>
              <w:spacing w:before="4"/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  <w:p w14:paraId="40B20282" w14:textId="77777777" w:rsidR="00034AEB" w:rsidRPr="001532A0" w:rsidRDefault="00034AEB" w:rsidP="0023481B">
            <w:pPr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6"/>
                <w:sz w:val="18"/>
                <w:szCs w:val="18"/>
                <w:lang w:val="es-ES"/>
              </w:rPr>
              <w:t>1</w:t>
            </w:r>
          </w:p>
        </w:tc>
        <w:tc>
          <w:tcPr>
            <w:tcW w:w="2410" w:type="dxa"/>
          </w:tcPr>
          <w:p w14:paraId="0816FEE3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</w:tcPr>
          <w:p w14:paraId="753CECC7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</w:tcPr>
          <w:p w14:paraId="3D5495D7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4ABA51A5" w14:textId="77777777" w:rsidTr="0023481B">
        <w:trPr>
          <w:trHeight w:val="849"/>
        </w:trPr>
        <w:tc>
          <w:tcPr>
            <w:tcW w:w="708" w:type="dxa"/>
          </w:tcPr>
          <w:p w14:paraId="6D249ABE" w14:textId="77777777" w:rsidR="00034AEB" w:rsidRPr="001532A0" w:rsidRDefault="00034AEB" w:rsidP="0023481B">
            <w:pPr>
              <w:spacing w:before="2"/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  <w:p w14:paraId="305159D8" w14:textId="77777777" w:rsidR="00034AEB" w:rsidRPr="001532A0" w:rsidRDefault="00034AEB" w:rsidP="0023481B">
            <w:pPr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6"/>
                <w:sz w:val="18"/>
                <w:szCs w:val="18"/>
                <w:lang w:val="es-ES"/>
              </w:rPr>
              <w:t>2</w:t>
            </w:r>
          </w:p>
        </w:tc>
        <w:tc>
          <w:tcPr>
            <w:tcW w:w="2410" w:type="dxa"/>
          </w:tcPr>
          <w:p w14:paraId="3BF07FD2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</w:tcPr>
          <w:p w14:paraId="146478A7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</w:tcPr>
          <w:p w14:paraId="6D755E94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349376AD" w14:textId="77777777" w:rsidTr="0023481B">
        <w:trPr>
          <w:trHeight w:val="851"/>
        </w:trPr>
        <w:tc>
          <w:tcPr>
            <w:tcW w:w="708" w:type="dxa"/>
          </w:tcPr>
          <w:p w14:paraId="68DB06C6" w14:textId="77777777" w:rsidR="00034AEB" w:rsidRPr="001532A0" w:rsidRDefault="00034AEB" w:rsidP="0023481B">
            <w:pPr>
              <w:spacing w:before="7"/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  <w:p w14:paraId="359FBFFC" w14:textId="77777777" w:rsidR="00034AEB" w:rsidRPr="001532A0" w:rsidRDefault="00034AEB" w:rsidP="0023481B">
            <w:pPr>
              <w:ind w:left="426" w:right="817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6"/>
                <w:sz w:val="18"/>
                <w:szCs w:val="18"/>
                <w:lang w:val="es-ES"/>
              </w:rPr>
              <w:t>3</w:t>
            </w:r>
          </w:p>
        </w:tc>
        <w:tc>
          <w:tcPr>
            <w:tcW w:w="2410" w:type="dxa"/>
          </w:tcPr>
          <w:p w14:paraId="4C94E928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</w:tcPr>
          <w:p w14:paraId="07C18FBB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</w:tcPr>
          <w:p w14:paraId="27B3B780" w14:textId="77777777" w:rsidR="00034AEB" w:rsidRPr="001532A0" w:rsidRDefault="00034AEB" w:rsidP="0023481B">
            <w:pPr>
              <w:ind w:left="426" w:right="81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183CA823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A0AFFA8" w14:textId="77777777" w:rsidR="00034AEB" w:rsidRPr="001532A0" w:rsidRDefault="00034AEB" w:rsidP="0023481B">
      <w:pPr>
        <w:widowControl w:val="0"/>
        <w:autoSpaceDE w:val="0"/>
        <w:autoSpaceDN w:val="0"/>
        <w:spacing w:before="9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2FED208" w14:textId="77777777" w:rsidR="00034AEB" w:rsidRPr="001532A0" w:rsidRDefault="00034AEB" w:rsidP="0023481B">
      <w:pPr>
        <w:widowControl w:val="0"/>
        <w:tabs>
          <w:tab w:val="left" w:pos="4752"/>
        </w:tabs>
        <w:autoSpaceDE w:val="0"/>
        <w:autoSpaceDN w:val="0"/>
        <w:spacing w:before="1" w:line="276" w:lineRule="auto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Nombre: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</w:t>
      </w:r>
    </w:p>
    <w:p w14:paraId="44CC5C5D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F00455B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871B1A3" w14:textId="77777777" w:rsidR="00034AEB" w:rsidRPr="001532A0" w:rsidRDefault="00034AEB" w:rsidP="0023481B">
      <w:pPr>
        <w:widowControl w:val="0"/>
        <w:autoSpaceDE w:val="0"/>
        <w:autoSpaceDN w:val="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Firma:</w:t>
      </w:r>
    </w:p>
    <w:p w14:paraId="3CB8A48A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28D1262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Adjuntar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siguiente:</w:t>
      </w:r>
    </w:p>
    <w:p w14:paraId="490701AF" w14:textId="77777777" w:rsidR="00034AEB" w:rsidRPr="00034AEB" w:rsidRDefault="00034AEB" w:rsidP="0023481B">
      <w:pPr>
        <w:pStyle w:val="Prrafodelista"/>
        <w:widowControl w:val="0"/>
        <w:numPr>
          <w:ilvl w:val="0"/>
          <w:numId w:val="38"/>
        </w:numPr>
        <w:tabs>
          <w:tab w:val="left" w:pos="776"/>
        </w:tabs>
        <w:autoSpaceDE w:val="0"/>
        <w:autoSpaceDN w:val="0"/>
        <w:spacing w:before="34" w:line="278" w:lineRule="auto"/>
        <w:ind w:left="426" w:right="817"/>
        <w:rPr>
          <w:rFonts w:ascii="Century Gothic" w:eastAsia="Arial MT" w:hAnsi="Century Gothic" w:cs="Arial MT"/>
          <w:sz w:val="18"/>
          <w:szCs w:val="18"/>
        </w:rPr>
      </w:pPr>
      <w:r w:rsidRPr="00034AEB">
        <w:rPr>
          <w:rFonts w:ascii="Century Gothic" w:eastAsia="Arial MT" w:hAnsi="Century Gothic" w:cs="Arial MT"/>
          <w:sz w:val="18"/>
          <w:szCs w:val="18"/>
        </w:rPr>
        <w:t>Documentos (Protocolo, consentimiento informado u otro material) que incluyan y resalten las</w:t>
      </w:r>
      <w:r w:rsidRPr="00034AEB">
        <w:rPr>
          <w:rFonts w:ascii="Century Gothic" w:eastAsia="Arial MT" w:hAnsi="Century Gothic" w:cs="Arial MT"/>
          <w:spacing w:val="-53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enmiendas</w:t>
      </w:r>
      <w:r w:rsidRPr="00034AEB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en</w:t>
      </w:r>
      <w:r w:rsidRPr="00034AEB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control</w:t>
      </w:r>
      <w:r w:rsidRPr="00034AEB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de</w:t>
      </w:r>
      <w:r w:rsidRPr="00034AEB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cambios,</w:t>
      </w:r>
      <w:r w:rsidRPr="00034AEB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con</w:t>
      </w:r>
      <w:r w:rsidRPr="00034AEB">
        <w:rPr>
          <w:rFonts w:ascii="Century Gothic" w:eastAsia="Arial MT" w:hAnsi="Century Gothic" w:cs="Arial MT"/>
          <w:spacing w:val="-1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relación a</w:t>
      </w:r>
      <w:r w:rsidRPr="00034AEB">
        <w:rPr>
          <w:rFonts w:ascii="Century Gothic" w:eastAsia="Arial MT" w:hAnsi="Century Gothic" w:cs="Arial MT"/>
          <w:spacing w:val="1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la versión</w:t>
      </w:r>
      <w:r w:rsidRPr="00034AEB">
        <w:rPr>
          <w:rFonts w:ascii="Century Gothic" w:eastAsia="Arial MT" w:hAnsi="Century Gothic" w:cs="Arial MT"/>
          <w:spacing w:val="-2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aprobada</w:t>
      </w:r>
      <w:r w:rsidRPr="00034AEB">
        <w:rPr>
          <w:rFonts w:ascii="Century Gothic" w:eastAsia="Arial MT" w:hAnsi="Century Gothic" w:cs="Arial MT"/>
          <w:spacing w:val="5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previamente.</w:t>
      </w:r>
    </w:p>
    <w:p w14:paraId="2CD86660" w14:textId="77777777" w:rsidR="00034AEB" w:rsidRPr="00034AEB" w:rsidRDefault="00034AEB" w:rsidP="0023481B">
      <w:pPr>
        <w:pStyle w:val="Prrafodelista"/>
        <w:widowControl w:val="0"/>
        <w:numPr>
          <w:ilvl w:val="0"/>
          <w:numId w:val="38"/>
        </w:numPr>
        <w:tabs>
          <w:tab w:val="left" w:pos="731"/>
        </w:tabs>
        <w:autoSpaceDE w:val="0"/>
        <w:autoSpaceDN w:val="0"/>
        <w:spacing w:line="222" w:lineRule="exact"/>
        <w:ind w:left="426" w:right="817"/>
        <w:rPr>
          <w:rFonts w:ascii="Century Gothic" w:eastAsia="Arial MT" w:hAnsi="Century Gothic" w:cs="Arial MT"/>
          <w:sz w:val="18"/>
          <w:szCs w:val="18"/>
        </w:rPr>
      </w:pPr>
      <w:r w:rsidRPr="00034AEB">
        <w:rPr>
          <w:rFonts w:ascii="Century Gothic" w:eastAsia="Arial MT" w:hAnsi="Century Gothic" w:cs="Arial MT"/>
          <w:sz w:val="18"/>
          <w:szCs w:val="18"/>
        </w:rPr>
        <w:t>Versión</w:t>
      </w:r>
      <w:r w:rsidRPr="00034AEB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final</w:t>
      </w:r>
      <w:r w:rsidRPr="00034AEB">
        <w:rPr>
          <w:rFonts w:ascii="Century Gothic" w:eastAsia="Arial MT" w:hAnsi="Century Gothic" w:cs="Arial MT"/>
          <w:spacing w:val="-3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del</w:t>
      </w:r>
      <w:r w:rsidRPr="00034AEB">
        <w:rPr>
          <w:rFonts w:ascii="Century Gothic" w:eastAsia="Arial MT" w:hAnsi="Century Gothic" w:cs="Arial MT"/>
          <w:spacing w:val="-4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documento</w:t>
      </w:r>
      <w:r w:rsidRPr="00034AEB">
        <w:rPr>
          <w:rFonts w:ascii="Century Gothic" w:eastAsia="Arial MT" w:hAnsi="Century Gothic" w:cs="Arial MT"/>
          <w:spacing w:val="-5"/>
          <w:sz w:val="18"/>
          <w:szCs w:val="18"/>
        </w:rPr>
        <w:t xml:space="preserve"> </w:t>
      </w:r>
      <w:r w:rsidRPr="00034AEB">
        <w:rPr>
          <w:rFonts w:ascii="Century Gothic" w:eastAsia="Arial MT" w:hAnsi="Century Gothic" w:cs="Arial MT"/>
          <w:sz w:val="18"/>
          <w:szCs w:val="18"/>
        </w:rPr>
        <w:t>enmendado.</w:t>
      </w:r>
    </w:p>
    <w:p w14:paraId="69BA9CFD" w14:textId="77777777" w:rsidR="00FF35CD" w:rsidRPr="00034AEB" w:rsidRDefault="00FF35CD" w:rsidP="00034AEB">
      <w:pPr>
        <w:rPr>
          <w:rFonts w:ascii="Century Gothic" w:hAnsi="Century Gothic"/>
          <w:sz w:val="22"/>
          <w:lang w:val="es-ES"/>
        </w:rPr>
      </w:pPr>
    </w:p>
    <w:p w14:paraId="20E0D534" w14:textId="77777777" w:rsidR="00FF35CD" w:rsidRPr="00FF35CD" w:rsidRDefault="00FF35CD" w:rsidP="00034AEB">
      <w:pPr>
        <w:rPr>
          <w:rFonts w:ascii="Century Gothic" w:hAnsi="Century Gothic"/>
          <w:sz w:val="22"/>
          <w:lang w:val="es-ES_tradnl"/>
        </w:rPr>
      </w:pPr>
    </w:p>
    <w:p w14:paraId="6C5FF192" w14:textId="77777777" w:rsidR="00FF35CD" w:rsidRPr="00FF35CD" w:rsidRDefault="00FF35CD" w:rsidP="00034AEB">
      <w:pPr>
        <w:rPr>
          <w:rFonts w:ascii="Century Gothic" w:hAnsi="Century Gothic"/>
          <w:sz w:val="22"/>
          <w:lang w:val="es-ES_tradnl"/>
        </w:rPr>
      </w:pPr>
    </w:p>
    <w:p w14:paraId="7EBAD001" w14:textId="0E9E522E" w:rsidR="00034AEB" w:rsidRPr="003E2E31" w:rsidRDefault="00034AEB" w:rsidP="003E2E31">
      <w:pPr>
        <w:jc w:val="center"/>
        <w:rPr>
          <w:rFonts w:ascii="Century Gothic" w:hAnsi="Century Gothic"/>
          <w:sz w:val="22"/>
          <w:lang w:val="es-ES_tradnl"/>
        </w:rPr>
      </w:pPr>
      <w:r>
        <w:rPr>
          <w:rFonts w:ascii="Century Gothic" w:hAnsi="Century Gothic"/>
          <w:sz w:val="22"/>
          <w:lang w:val="es-ES_tradnl"/>
        </w:rPr>
        <w:br w:type="page"/>
      </w:r>
      <w:r w:rsidRPr="001532A0">
        <w:rPr>
          <w:rFonts w:ascii="Century Gothic" w:eastAsia="Arial MT" w:hAnsi="Century Gothic" w:cs="Arial MT"/>
          <w:b/>
          <w:lang w:val="es-ES" w:eastAsia="es-ES"/>
        </w:rPr>
        <w:lastRenderedPageBreak/>
        <w:t>Anexo N° 18</w:t>
      </w:r>
    </w:p>
    <w:p w14:paraId="5FCAA64E" w14:textId="77777777" w:rsidR="00034AEB" w:rsidRPr="001532A0" w:rsidRDefault="00034AEB" w:rsidP="0023481B">
      <w:pPr>
        <w:widowControl w:val="0"/>
        <w:autoSpaceDE w:val="0"/>
        <w:autoSpaceDN w:val="0"/>
        <w:spacing w:before="34"/>
        <w:ind w:left="426" w:right="89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Informe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Básico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3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Avance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La</w:t>
      </w:r>
      <w:r w:rsidRPr="001532A0">
        <w:rPr>
          <w:rFonts w:ascii="Century Gothic" w:eastAsia="Arial MT" w:hAnsi="Century Gothic" w:cs="Arial MT"/>
          <w:b/>
          <w:spacing w:val="-5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Ejecución</w:t>
      </w:r>
    </w:p>
    <w:p w14:paraId="6A23EC5C" w14:textId="77777777" w:rsidR="00034AEB" w:rsidRPr="001532A0" w:rsidRDefault="00034AEB" w:rsidP="0023481B">
      <w:pPr>
        <w:widowControl w:val="0"/>
        <w:tabs>
          <w:tab w:val="left" w:leader="dot" w:pos="1488"/>
        </w:tabs>
        <w:autoSpaceDE w:val="0"/>
        <w:autoSpaceDN w:val="0"/>
        <w:ind w:left="426" w:right="89"/>
        <w:jc w:val="center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INFORME</w:t>
      </w:r>
      <w:r w:rsidRPr="001532A0">
        <w:rPr>
          <w:rFonts w:ascii="Century Gothic" w:eastAsia="Arial MT" w:hAnsi="Century Gothic" w:cs="Arial MT"/>
          <w:b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N°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ab/>
        <w:t>DE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AVANCE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PROYECTO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INVESTIGACIÓN</w:t>
      </w:r>
    </w:p>
    <w:p w14:paraId="7F2F8326" w14:textId="77777777" w:rsidR="00034AEB" w:rsidRPr="001532A0" w:rsidRDefault="00034AEB" w:rsidP="0023481B">
      <w:pPr>
        <w:widowControl w:val="0"/>
        <w:tabs>
          <w:tab w:val="left" w:leader="dot" w:pos="1488"/>
        </w:tabs>
        <w:autoSpaceDE w:val="0"/>
        <w:autoSpaceDN w:val="0"/>
        <w:ind w:left="426" w:right="89"/>
        <w:jc w:val="center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5CC74110" w14:textId="77777777" w:rsidR="00034AEB" w:rsidRPr="001532A0" w:rsidRDefault="00034AEB" w:rsidP="0023481B">
      <w:pPr>
        <w:widowControl w:val="0"/>
        <w:autoSpaceDE w:val="0"/>
        <w:autoSpaceDN w:val="0"/>
        <w:spacing w:before="9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Fecha: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</w:p>
    <w:p w14:paraId="6317F12E" w14:textId="77777777" w:rsidR="00034AEB" w:rsidRPr="001532A0" w:rsidRDefault="00034AEB" w:rsidP="0023481B">
      <w:pPr>
        <w:widowControl w:val="0"/>
        <w:autoSpaceDE w:val="0"/>
        <w:autoSpaceDN w:val="0"/>
        <w:spacing w:before="9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TITULO DEL PROTOCOLO: </w:t>
      </w:r>
    </w:p>
    <w:p w14:paraId="288C60E8" w14:textId="77777777" w:rsidR="00034AEB" w:rsidRPr="001532A0" w:rsidRDefault="00034AEB" w:rsidP="0023481B">
      <w:pPr>
        <w:widowControl w:val="0"/>
        <w:autoSpaceDE w:val="0"/>
        <w:autoSpaceDN w:val="0"/>
        <w:spacing w:before="9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INVESTIGADOR PRINCIPAL: </w:t>
      </w:r>
    </w:p>
    <w:p w14:paraId="2C6E6D0A" w14:textId="77777777" w:rsidR="00034AEB" w:rsidRPr="001532A0" w:rsidRDefault="00034AEB" w:rsidP="0023481B">
      <w:pPr>
        <w:widowControl w:val="0"/>
        <w:autoSpaceDE w:val="0"/>
        <w:autoSpaceDN w:val="0"/>
        <w:spacing w:before="9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CODIGO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PROYECTO:</w:t>
      </w:r>
    </w:p>
    <w:p w14:paraId="2359DA6C" w14:textId="77777777" w:rsidR="00034AEB" w:rsidRPr="001532A0" w:rsidRDefault="00034AEB" w:rsidP="0023481B">
      <w:pPr>
        <w:widowControl w:val="0"/>
        <w:autoSpaceDE w:val="0"/>
        <w:autoSpaceDN w:val="0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AUTORIZACIÓN:</w:t>
      </w:r>
    </w:p>
    <w:p w14:paraId="491D2724" w14:textId="77777777" w:rsidR="00034AEB" w:rsidRPr="001532A0" w:rsidRDefault="00034AEB" w:rsidP="0023481B">
      <w:pPr>
        <w:widowControl w:val="0"/>
        <w:autoSpaceDE w:val="0"/>
        <w:autoSpaceDN w:val="0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E737BF9" w14:textId="6389084D" w:rsidR="00034AEB" w:rsidRPr="001532A0" w:rsidRDefault="00034AEB" w:rsidP="0023481B">
      <w:pPr>
        <w:widowControl w:val="0"/>
        <w:autoSpaceDE w:val="0"/>
        <w:autoSpaceDN w:val="0"/>
        <w:spacing w:line="179" w:lineRule="exact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¿Ha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iniciado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proyecto</w:t>
      </w:r>
      <w:r w:rsidRPr="001532A0">
        <w:rPr>
          <w:rFonts w:ascii="Century Gothic" w:eastAsia="Arial MT" w:hAnsi="Century Gothic" w:cs="Arial MT"/>
          <w:b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investigación?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</w:t>
      </w:r>
      <w:r w:rsidRPr="001532A0">
        <w:rPr>
          <w:rFonts w:ascii="Segoe UI Symbol" w:eastAsia="Arial MT" w:hAnsi="Segoe UI Symbol" w:cs="Segoe UI Symbol"/>
          <w:sz w:val="18"/>
          <w:szCs w:val="18"/>
          <w:lang w:val="es-ES"/>
        </w:rPr>
        <w:t>☐</w:t>
      </w:r>
      <w:r w:rsidRPr="001532A0">
        <w:rPr>
          <w:rFonts w:ascii="Century Gothic" w:eastAsia="Arial MT" w:hAnsi="Century Gothic" w:cs="Arial MT"/>
          <w:spacing w:val="5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Segoe UI Symbol" w:eastAsia="Arial MT" w:hAnsi="Segoe UI Symbol" w:cs="Segoe UI Symbol"/>
          <w:sz w:val="18"/>
          <w:szCs w:val="18"/>
          <w:lang w:val="es-ES"/>
        </w:rPr>
        <w:t>☐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Fecha: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/  /</w:t>
      </w:r>
      <w:proofErr w:type="gramEnd"/>
    </w:p>
    <w:p w14:paraId="2F67EEE0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03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Marque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un aspa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la(s)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FASE(s) de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completadas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o en</w:t>
      </w:r>
      <w:r w:rsidRPr="001532A0">
        <w:rPr>
          <w:rFonts w:ascii="Century Gothic" w:eastAsia="Arial MT" w:hAnsi="Century Gothic" w:cs="Arial MT"/>
          <w:b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(marque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todas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b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corresponda)</w:t>
      </w:r>
    </w:p>
    <w:p w14:paraId="4143E51C" w14:textId="77777777" w:rsidR="00034AEB" w:rsidRPr="001532A0" w:rsidRDefault="00034AEB" w:rsidP="0023481B">
      <w:pPr>
        <w:widowControl w:val="0"/>
        <w:autoSpaceDE w:val="0"/>
        <w:autoSpaceDN w:val="0"/>
        <w:spacing w:before="10"/>
        <w:ind w:left="426" w:right="89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315"/>
        <w:gridCol w:w="4056"/>
      </w:tblGrid>
      <w:tr w:rsidR="00034AEB" w:rsidRPr="001532A0" w14:paraId="61BF700E" w14:textId="77777777" w:rsidTr="003E2E31">
        <w:trPr>
          <w:trHeight w:val="408"/>
        </w:trPr>
        <w:tc>
          <w:tcPr>
            <w:tcW w:w="425" w:type="dxa"/>
          </w:tcPr>
          <w:p w14:paraId="64B945ED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14:paraId="32BC7E5F" w14:textId="77777777" w:rsidR="00034AEB" w:rsidRPr="001532A0" w:rsidRDefault="00034AEB" w:rsidP="0023481B">
            <w:pPr>
              <w:spacing w:before="20" w:line="180" w:lineRule="atLeast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FASE DE</w:t>
            </w:r>
            <w:r w:rsidRPr="001532A0">
              <w:rPr>
                <w:rFonts w:ascii="Century Gothic" w:eastAsia="Arial MT" w:hAnsi="Century Gothic" w:cs="Arial MT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EJECUCIÓN</w:t>
            </w:r>
          </w:p>
        </w:tc>
        <w:tc>
          <w:tcPr>
            <w:tcW w:w="3315" w:type="dxa"/>
          </w:tcPr>
          <w:p w14:paraId="0448E439" w14:textId="77777777" w:rsidR="00034AEB" w:rsidRPr="001532A0" w:rsidRDefault="00034AEB" w:rsidP="0023481B">
            <w:pPr>
              <w:spacing w:before="68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4056" w:type="dxa"/>
          </w:tcPr>
          <w:p w14:paraId="7B680CC9" w14:textId="77777777" w:rsidR="00034AEB" w:rsidRPr="001532A0" w:rsidRDefault="00034AEB" w:rsidP="0023481B">
            <w:pPr>
              <w:spacing w:before="68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OBSERVACIONES</w:t>
            </w:r>
          </w:p>
        </w:tc>
      </w:tr>
      <w:tr w:rsidR="00034AEB" w:rsidRPr="001532A0" w14:paraId="1D99A274" w14:textId="77777777" w:rsidTr="003E2E31">
        <w:trPr>
          <w:trHeight w:val="309"/>
        </w:trPr>
        <w:tc>
          <w:tcPr>
            <w:tcW w:w="425" w:type="dxa"/>
          </w:tcPr>
          <w:p w14:paraId="083ABECD" w14:textId="77777777" w:rsidR="00034AEB" w:rsidRPr="001532A0" w:rsidRDefault="00034AEB" w:rsidP="0023481B">
            <w:pPr>
              <w:spacing w:before="5"/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Segoe UI Symbol" w:eastAsia="Arial MT" w:hAnsi="Segoe UI Symbol" w:cs="Segoe UI Symbol"/>
                <w:sz w:val="18"/>
                <w:szCs w:val="18"/>
                <w:lang w:val="es-ES"/>
              </w:rPr>
              <w:t>☐</w:t>
            </w:r>
          </w:p>
        </w:tc>
        <w:tc>
          <w:tcPr>
            <w:tcW w:w="1276" w:type="dxa"/>
          </w:tcPr>
          <w:p w14:paraId="50B67FA9" w14:textId="77777777" w:rsidR="00034AEB" w:rsidRPr="001532A0" w:rsidRDefault="00034AEB" w:rsidP="0023481B">
            <w:pPr>
              <w:spacing w:before="63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0</w:t>
            </w:r>
          </w:p>
        </w:tc>
        <w:tc>
          <w:tcPr>
            <w:tcW w:w="3315" w:type="dxa"/>
          </w:tcPr>
          <w:p w14:paraId="044C5149" w14:textId="77777777" w:rsidR="00034AEB" w:rsidRPr="001532A0" w:rsidRDefault="00034AEB" w:rsidP="0023481B">
            <w:pPr>
              <w:spacing w:before="63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Iniciado</w:t>
            </w:r>
          </w:p>
        </w:tc>
        <w:tc>
          <w:tcPr>
            <w:tcW w:w="4056" w:type="dxa"/>
          </w:tcPr>
          <w:p w14:paraId="7ED71DA8" w14:textId="77777777" w:rsidR="00034AEB" w:rsidRPr="001532A0" w:rsidRDefault="00034AEB" w:rsidP="0023481B">
            <w:pPr>
              <w:spacing w:before="63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Indicar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motivo</w:t>
            </w:r>
          </w:p>
        </w:tc>
      </w:tr>
      <w:tr w:rsidR="00034AEB" w:rsidRPr="001532A0" w14:paraId="1C74727E" w14:textId="77777777" w:rsidTr="003E2E31">
        <w:trPr>
          <w:trHeight w:val="311"/>
        </w:trPr>
        <w:tc>
          <w:tcPr>
            <w:tcW w:w="425" w:type="dxa"/>
          </w:tcPr>
          <w:p w14:paraId="29FA0FB0" w14:textId="77777777" w:rsidR="00034AEB" w:rsidRPr="001532A0" w:rsidRDefault="00034AEB" w:rsidP="0023481B">
            <w:pPr>
              <w:spacing w:before="8"/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Segoe UI Symbol" w:eastAsia="Arial MT" w:hAnsi="Segoe UI Symbol" w:cs="Segoe UI Symbol"/>
                <w:sz w:val="18"/>
                <w:szCs w:val="18"/>
                <w:lang w:val="es-ES"/>
              </w:rPr>
              <w:t>☐</w:t>
            </w:r>
          </w:p>
        </w:tc>
        <w:tc>
          <w:tcPr>
            <w:tcW w:w="1276" w:type="dxa"/>
          </w:tcPr>
          <w:p w14:paraId="79389AB7" w14:textId="77777777" w:rsidR="00034AEB" w:rsidRPr="001532A0" w:rsidRDefault="00034AEB" w:rsidP="0023481B">
            <w:pPr>
              <w:spacing w:before="65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</w:t>
            </w:r>
          </w:p>
        </w:tc>
        <w:tc>
          <w:tcPr>
            <w:tcW w:w="3315" w:type="dxa"/>
          </w:tcPr>
          <w:p w14:paraId="0B945F23" w14:textId="77777777" w:rsidR="00034AEB" w:rsidRPr="001532A0" w:rsidRDefault="00034AEB" w:rsidP="0023481B">
            <w:pPr>
              <w:spacing w:before="65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Ejecución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4056" w:type="dxa"/>
          </w:tcPr>
          <w:p w14:paraId="5612708B" w14:textId="77777777" w:rsidR="00034AEB" w:rsidRPr="001532A0" w:rsidRDefault="00034AEB" w:rsidP="0023481B">
            <w:pPr>
              <w:spacing w:before="65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Indique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aproximadamente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su</w:t>
            </w:r>
            <w:r w:rsidRPr="001532A0">
              <w:rPr>
                <w:rFonts w:ascii="Century Gothic" w:eastAsia="Arial MT" w:hAnsi="Century Gothic" w:cs="Arial MT"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porcentaje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avance.</w:t>
            </w:r>
          </w:p>
        </w:tc>
      </w:tr>
      <w:tr w:rsidR="00034AEB" w:rsidRPr="001532A0" w14:paraId="3246C075" w14:textId="77777777" w:rsidTr="003E2E31">
        <w:trPr>
          <w:trHeight w:val="316"/>
        </w:trPr>
        <w:tc>
          <w:tcPr>
            <w:tcW w:w="425" w:type="dxa"/>
          </w:tcPr>
          <w:p w14:paraId="3A591820" w14:textId="77777777" w:rsidR="00034AEB" w:rsidRPr="001532A0" w:rsidRDefault="00034AEB" w:rsidP="0023481B">
            <w:pPr>
              <w:spacing w:before="5"/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Segoe UI Symbol" w:eastAsia="Arial MT" w:hAnsi="Segoe UI Symbol" w:cs="Segoe UI Symbol"/>
                <w:sz w:val="18"/>
                <w:szCs w:val="18"/>
                <w:lang w:val="es-ES"/>
              </w:rPr>
              <w:t>☐</w:t>
            </w:r>
          </w:p>
        </w:tc>
        <w:tc>
          <w:tcPr>
            <w:tcW w:w="1276" w:type="dxa"/>
          </w:tcPr>
          <w:p w14:paraId="06FF60FD" w14:textId="2BB1E7DA" w:rsidR="00034AEB" w:rsidRPr="001532A0" w:rsidRDefault="00034AEB" w:rsidP="0023481B">
            <w:pPr>
              <w:spacing w:before="65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II</w:t>
            </w:r>
          </w:p>
        </w:tc>
        <w:tc>
          <w:tcPr>
            <w:tcW w:w="3315" w:type="dxa"/>
          </w:tcPr>
          <w:p w14:paraId="0E3889D4" w14:textId="77777777" w:rsidR="00034AEB" w:rsidRPr="001532A0" w:rsidRDefault="00034AEB" w:rsidP="0023481B">
            <w:pPr>
              <w:spacing w:before="65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Análisis</w:t>
            </w:r>
          </w:p>
        </w:tc>
        <w:tc>
          <w:tcPr>
            <w:tcW w:w="4056" w:type="dxa"/>
          </w:tcPr>
          <w:p w14:paraId="2A0C3B2C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5F520831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9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691128C6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21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Haga un breve resumen de los progresos hasta el momento según el cronograma de actividades y fase de</w:t>
      </w:r>
      <w:r w:rsidRPr="001532A0">
        <w:rPr>
          <w:rFonts w:ascii="Century Gothic" w:eastAsia="Arial MT" w:hAnsi="Century Gothic" w:cs="Arial MT"/>
          <w:b/>
          <w:spacing w:val="-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ejecución.</w:t>
      </w:r>
    </w:p>
    <w:tbl>
      <w:tblPr>
        <w:tblStyle w:val="TableNormal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134"/>
        <w:gridCol w:w="1559"/>
        <w:gridCol w:w="1843"/>
      </w:tblGrid>
      <w:tr w:rsidR="00034AEB" w:rsidRPr="001532A0" w14:paraId="47325187" w14:textId="77777777" w:rsidTr="003E2E31">
        <w:trPr>
          <w:trHeight w:val="738"/>
        </w:trPr>
        <w:tc>
          <w:tcPr>
            <w:tcW w:w="4536" w:type="dxa"/>
            <w:gridSpan w:val="2"/>
          </w:tcPr>
          <w:p w14:paraId="52562020" w14:textId="77777777" w:rsidR="00034AEB" w:rsidRPr="001532A0" w:rsidRDefault="00034AEB" w:rsidP="0023481B">
            <w:pPr>
              <w:spacing w:before="89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Actividad</w:t>
            </w:r>
          </w:p>
          <w:p w14:paraId="4D1B508E" w14:textId="77777777" w:rsidR="00034AEB" w:rsidRPr="001532A0" w:rsidRDefault="00034AEB" w:rsidP="0023481B">
            <w:pPr>
              <w:spacing w:before="4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(Detallar la actividad según lo acordado en la etapa de</w:t>
            </w:r>
            <w:r w:rsidRPr="001532A0">
              <w:rPr>
                <w:rFonts w:ascii="Century Gothic" w:eastAsia="Arial MT" w:hAnsi="Century Gothic" w:cs="Arial MT"/>
                <w:spacing w:val="-4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planeamiento –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cronograma)</w:t>
            </w:r>
          </w:p>
        </w:tc>
        <w:tc>
          <w:tcPr>
            <w:tcW w:w="1134" w:type="dxa"/>
          </w:tcPr>
          <w:p w14:paraId="2BEE24C3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6A052A20" w14:textId="77777777" w:rsidR="00034AEB" w:rsidRPr="001532A0" w:rsidRDefault="00034AEB" w:rsidP="0023481B">
            <w:pPr>
              <w:spacing w:before="1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inicio</w:t>
            </w:r>
          </w:p>
        </w:tc>
        <w:tc>
          <w:tcPr>
            <w:tcW w:w="1559" w:type="dxa"/>
          </w:tcPr>
          <w:p w14:paraId="632DECEF" w14:textId="77777777" w:rsidR="00034AEB" w:rsidRPr="001532A0" w:rsidRDefault="00034AEB" w:rsidP="0023481B">
            <w:pPr>
              <w:spacing w:before="1"/>
              <w:ind w:left="426" w:right="89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73E76875" w14:textId="77777777" w:rsidR="00034AEB" w:rsidRPr="001532A0" w:rsidRDefault="00034AEB" w:rsidP="0023481B">
            <w:pPr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Porcentaje de</w:t>
            </w:r>
            <w:r w:rsidRPr="001532A0">
              <w:rPr>
                <w:rFonts w:ascii="Century Gothic" w:eastAsia="Arial MT" w:hAnsi="Century Gothic" w:cs="Arial MT"/>
                <w:b/>
                <w:spacing w:val="-4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avance</w:t>
            </w:r>
          </w:p>
        </w:tc>
        <w:tc>
          <w:tcPr>
            <w:tcW w:w="1843" w:type="dxa"/>
          </w:tcPr>
          <w:p w14:paraId="0F9F5654" w14:textId="77777777" w:rsidR="00034AEB" w:rsidRPr="001532A0" w:rsidRDefault="00034AEB" w:rsidP="0023481B">
            <w:pPr>
              <w:spacing w:before="1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Avance de</w:t>
            </w:r>
            <w:r w:rsidRPr="001532A0">
              <w:rPr>
                <w:rFonts w:ascii="Century Gothic" w:eastAsia="Arial MT" w:hAnsi="Century Gothic" w:cs="Arial MT"/>
                <w:b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actividades</w:t>
            </w:r>
          </w:p>
          <w:p w14:paraId="6EBF97E0" w14:textId="77777777" w:rsidR="00034AEB" w:rsidRPr="001532A0" w:rsidRDefault="00034AEB" w:rsidP="0023481B">
            <w:pPr>
              <w:spacing w:line="182" w:lineRule="exact"/>
              <w:ind w:left="426" w:right="8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Número ejecutado /</w:t>
            </w:r>
            <w:r w:rsidRPr="001532A0">
              <w:rPr>
                <w:rFonts w:ascii="Century Gothic" w:eastAsia="Arial MT" w:hAnsi="Century Gothic" w:cs="Arial MT"/>
                <w:spacing w:val="-4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Número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total</w:t>
            </w:r>
          </w:p>
        </w:tc>
      </w:tr>
      <w:tr w:rsidR="00034AEB" w:rsidRPr="001532A0" w14:paraId="77FE113B" w14:textId="77777777" w:rsidTr="003E2E31">
        <w:trPr>
          <w:trHeight w:val="179"/>
        </w:trPr>
        <w:tc>
          <w:tcPr>
            <w:tcW w:w="425" w:type="dxa"/>
          </w:tcPr>
          <w:p w14:paraId="706E8A45" w14:textId="77777777" w:rsidR="00034AEB" w:rsidRPr="001532A0" w:rsidRDefault="00034AEB" w:rsidP="0023481B">
            <w:pPr>
              <w:spacing w:line="160" w:lineRule="exact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4111" w:type="dxa"/>
          </w:tcPr>
          <w:p w14:paraId="5BBB7E4A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42E8B539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747D2B76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00F95352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469ABA7B" w14:textId="77777777" w:rsidTr="003E2E31">
        <w:trPr>
          <w:trHeight w:val="184"/>
        </w:trPr>
        <w:tc>
          <w:tcPr>
            <w:tcW w:w="425" w:type="dxa"/>
          </w:tcPr>
          <w:p w14:paraId="68E7F739" w14:textId="77777777" w:rsidR="00034AEB" w:rsidRPr="001532A0" w:rsidRDefault="00034AEB" w:rsidP="0023481B">
            <w:pPr>
              <w:spacing w:line="164" w:lineRule="exact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4111" w:type="dxa"/>
          </w:tcPr>
          <w:p w14:paraId="26043594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0A882983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24AD49A7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26EF54F3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325E5711" w14:textId="77777777" w:rsidTr="003E2E31">
        <w:trPr>
          <w:trHeight w:val="184"/>
        </w:trPr>
        <w:tc>
          <w:tcPr>
            <w:tcW w:w="425" w:type="dxa"/>
          </w:tcPr>
          <w:p w14:paraId="38F0D01C" w14:textId="77777777" w:rsidR="00034AEB" w:rsidRPr="001532A0" w:rsidRDefault="00034AEB" w:rsidP="0023481B">
            <w:pPr>
              <w:spacing w:line="163" w:lineRule="exact"/>
              <w:ind w:left="426" w:right="89"/>
              <w:jc w:val="center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4111" w:type="dxa"/>
          </w:tcPr>
          <w:p w14:paraId="096C8A55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24038F49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379CA409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0F4DAFCF" w14:textId="77777777" w:rsidR="00034AEB" w:rsidRPr="001532A0" w:rsidRDefault="00034AEB" w:rsidP="0023481B">
            <w:pPr>
              <w:ind w:left="426" w:right="8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683EE9DC" w14:textId="77777777" w:rsidR="00034AEB" w:rsidRPr="001532A0" w:rsidRDefault="00034AEB" w:rsidP="0023481B">
      <w:pPr>
        <w:widowControl w:val="0"/>
        <w:autoSpaceDE w:val="0"/>
        <w:autoSpaceDN w:val="0"/>
        <w:spacing w:before="1"/>
        <w:ind w:left="426" w:right="89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509E9016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924"/>
          <w:tab w:val="left" w:pos="925"/>
        </w:tabs>
        <w:autoSpaceDE w:val="0"/>
        <w:autoSpaceDN w:val="0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Señale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en relación al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cronograma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trabajo presentado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proyecto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aprobado:</w:t>
      </w:r>
    </w:p>
    <w:p w14:paraId="6E0A7CCC" w14:textId="77777777" w:rsidR="00034AEB" w:rsidRPr="001532A0" w:rsidRDefault="00034AEB" w:rsidP="0023481B">
      <w:pPr>
        <w:widowControl w:val="0"/>
        <w:autoSpaceDE w:val="0"/>
        <w:autoSpaceDN w:val="0"/>
        <w:spacing w:before="9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encuentran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actividades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ejecutadas? Sí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Segoe UI Symbol" w:eastAsia="Arial MT" w:hAnsi="Segoe UI Symbol" w:cs="Segoe UI Symbol"/>
          <w:sz w:val="18"/>
          <w:szCs w:val="18"/>
          <w:lang w:val="es-ES"/>
        </w:rPr>
        <w:t>☐</w:t>
      </w:r>
      <w:r w:rsidRPr="001532A0">
        <w:rPr>
          <w:rFonts w:ascii="Century Gothic" w:eastAsia="Arial MT" w:hAnsi="Century Gothic" w:cs="Arial MT"/>
          <w:spacing w:val="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Segoe UI Symbol" w:eastAsia="Arial MT" w:hAnsi="Segoe UI Symbol" w:cs="Segoe UI Symbol"/>
          <w:sz w:val="18"/>
          <w:szCs w:val="18"/>
          <w:lang w:val="es-ES"/>
        </w:rPr>
        <w:t>☐</w:t>
      </w:r>
    </w:p>
    <w:p w14:paraId="23629207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924"/>
          <w:tab w:val="left" w:pos="925"/>
        </w:tabs>
        <w:autoSpaceDE w:val="0"/>
        <w:autoSpaceDN w:val="0"/>
        <w:spacing w:before="107" w:line="360" w:lineRule="auto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¿En caso su respuesta fuera negativa, explique por qué? Asimismo, inserte una tabla con el cronograma de</w:t>
      </w:r>
      <w:r w:rsidRPr="001532A0">
        <w:rPr>
          <w:rFonts w:ascii="Century Gothic" w:eastAsia="Arial MT" w:hAnsi="Century Gothic" w:cs="Arial MT"/>
          <w:b/>
          <w:spacing w:val="-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trabajo actualizado.</w:t>
      </w:r>
    </w:p>
    <w:p w14:paraId="1788CA06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2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Informe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estado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horas</w:t>
      </w:r>
      <w:r w:rsidRPr="001532A0">
        <w:rPr>
          <w:rFonts w:ascii="Century Gothic" w:eastAsia="Arial MT" w:hAnsi="Century Gothic" w:cs="Arial MT"/>
          <w:b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investigación.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(SI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APLICA)</w:t>
      </w:r>
    </w:p>
    <w:p w14:paraId="75BAF37C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2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Inconvenientes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eventos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adversos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producidos.</w:t>
      </w:r>
    </w:p>
    <w:p w14:paraId="201BDBCD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2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Recomendaciones.</w:t>
      </w:r>
    </w:p>
    <w:p w14:paraId="67CC15C5" w14:textId="77777777" w:rsidR="00034AEB" w:rsidRPr="001532A0" w:rsidRDefault="00034AEB" w:rsidP="0023481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90"/>
        <w:ind w:left="426" w:right="89" w:firstLine="0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Documentos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adjuntar</w:t>
      </w:r>
      <w:r w:rsidRPr="001532A0">
        <w:rPr>
          <w:rFonts w:ascii="Century Gothic" w:eastAsia="Arial MT" w:hAnsi="Century Gothic" w:cs="Arial MT"/>
          <w:b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(adendas,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ampliaciones,</w:t>
      </w:r>
      <w:r w:rsidRPr="001532A0">
        <w:rPr>
          <w:rFonts w:ascii="Century Gothic" w:eastAsia="Arial MT" w:hAnsi="Century Gothic" w:cs="Arial MT"/>
          <w:b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etc.)</w:t>
      </w:r>
    </w:p>
    <w:p w14:paraId="1B6C1FA7" w14:textId="77777777" w:rsidR="00034AEB" w:rsidRPr="001532A0" w:rsidRDefault="00034AEB" w:rsidP="0023481B">
      <w:pPr>
        <w:widowControl w:val="0"/>
        <w:autoSpaceDE w:val="0"/>
        <w:autoSpaceDN w:val="0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E071187" w14:textId="77777777" w:rsidR="00034AEB" w:rsidRPr="001532A0" w:rsidRDefault="00034AEB" w:rsidP="003E2E31">
      <w:pPr>
        <w:widowControl w:val="0"/>
        <w:autoSpaceDE w:val="0"/>
        <w:autoSpaceDN w:val="0"/>
        <w:spacing w:line="357" w:lineRule="auto"/>
        <w:ind w:left="426" w:right="-71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Debe recordar que cualquier modificación, enmienda o adenda al protocolo original requiere una aprobación del Comité</w:t>
      </w:r>
      <w:r w:rsidRPr="001532A0">
        <w:rPr>
          <w:rFonts w:ascii="Century Gothic" w:eastAsia="Arial MT" w:hAnsi="Century Gothic" w:cs="Arial MT"/>
          <w:spacing w:val="-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Institucional 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Ética 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 (CIEI).</w:t>
      </w:r>
    </w:p>
    <w:p w14:paraId="103822F1" w14:textId="77777777" w:rsidR="00034AEB" w:rsidRPr="001532A0" w:rsidRDefault="00034AEB" w:rsidP="003E2E31">
      <w:pPr>
        <w:widowControl w:val="0"/>
        <w:autoSpaceDE w:val="0"/>
        <w:autoSpaceDN w:val="0"/>
        <w:spacing w:before="1" w:line="360" w:lineRule="auto"/>
        <w:ind w:left="426" w:right="-71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Certifico que este estudio se realiza en estricta conformidad con el protocolo aprobado por el CIEI (o con los cambios aprobados</w:t>
      </w:r>
      <w:r w:rsidRPr="001532A0">
        <w:rPr>
          <w:rFonts w:ascii="Century Gothic" w:eastAsia="Arial MT" w:hAnsi="Century Gothic" w:cs="Arial MT"/>
          <w:spacing w:val="-4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mismo)</w:t>
      </w:r>
    </w:p>
    <w:p w14:paraId="3ADC02FD" w14:textId="0C9D976A" w:rsidR="00034AEB" w:rsidRDefault="00034AEB" w:rsidP="0023481B">
      <w:pPr>
        <w:widowControl w:val="0"/>
        <w:autoSpaceDE w:val="0"/>
        <w:autoSpaceDN w:val="0"/>
        <w:spacing w:before="2"/>
        <w:ind w:left="426" w:right="89"/>
        <w:rPr>
          <w:rFonts w:ascii="Century Gothic" w:eastAsia="Arial MT" w:hAnsi="Century Gothic" w:cs="Arial MT"/>
          <w:sz w:val="18"/>
          <w:szCs w:val="18"/>
          <w:lang w:val="es-ES"/>
        </w:rPr>
      </w:pPr>
      <w:r>
        <w:rPr>
          <w:rFonts w:ascii="Century Gothic" w:eastAsia="Arial MT" w:hAnsi="Century Gothic" w:cs="Arial MT"/>
          <w:sz w:val="18"/>
          <w:szCs w:val="18"/>
          <w:lang w:val="es-ES"/>
        </w:rPr>
        <w:t>________________________________________</w:t>
      </w:r>
    </w:p>
    <w:p w14:paraId="5730AF6A" w14:textId="46B7707A" w:rsidR="00034AEB" w:rsidRDefault="00034AEB" w:rsidP="0023481B">
      <w:pPr>
        <w:widowControl w:val="0"/>
        <w:autoSpaceDE w:val="0"/>
        <w:autoSpaceDN w:val="0"/>
        <w:spacing w:before="2"/>
        <w:ind w:left="426" w:right="89"/>
        <w:rPr>
          <w:rFonts w:ascii="Century Gothic" w:hAnsi="Century Gothic"/>
          <w:sz w:val="22"/>
          <w:lang w:val="es-ES_tradnl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Firma del Investigador       </w:t>
      </w:r>
      <w:bookmarkStart w:id="2" w:name="_bookmark19"/>
      <w:bookmarkEnd w:id="2"/>
      <w:r>
        <w:rPr>
          <w:rFonts w:ascii="Century Gothic" w:hAnsi="Century Gothic"/>
          <w:sz w:val="22"/>
          <w:lang w:val="es-ES_tradnl"/>
        </w:rPr>
        <w:br w:type="page"/>
      </w:r>
    </w:p>
    <w:p w14:paraId="638D17CE" w14:textId="5F894A09" w:rsidR="00034AEB" w:rsidRPr="00034AEB" w:rsidRDefault="00034AEB" w:rsidP="003E2E31">
      <w:pPr>
        <w:ind w:firstLine="426"/>
        <w:jc w:val="center"/>
        <w:rPr>
          <w:rFonts w:ascii="Century Gothic" w:hAnsi="Century Gothic"/>
          <w:sz w:val="22"/>
          <w:lang w:val="es-ES_tradnl"/>
        </w:rPr>
      </w:pPr>
      <w:r w:rsidRPr="00034AEB">
        <w:rPr>
          <w:rFonts w:ascii="Century Gothic" w:eastAsia="Arial MT" w:hAnsi="Century Gothic" w:cs="Arial MT"/>
          <w:b/>
          <w:szCs w:val="20"/>
          <w:lang w:val="es-ES" w:eastAsia="es-ES"/>
        </w:rPr>
        <w:lastRenderedPageBreak/>
        <w:t>Anexo N° 19</w:t>
      </w:r>
    </w:p>
    <w:p w14:paraId="36D71373" w14:textId="77777777" w:rsidR="00034AEB" w:rsidRPr="001532A0" w:rsidRDefault="00034AEB" w:rsidP="00034AEB">
      <w:pPr>
        <w:widowControl w:val="0"/>
        <w:autoSpaceDE w:val="0"/>
        <w:autoSpaceDN w:val="0"/>
        <w:spacing w:before="36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Reporte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Eventos</w:t>
      </w:r>
      <w:r w:rsidRPr="001532A0">
        <w:rPr>
          <w:rFonts w:ascii="Century Gothic" w:eastAsia="Arial MT" w:hAnsi="Century Gothic" w:cs="Arial MT"/>
          <w:b/>
          <w:spacing w:val="-3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Adversos</w:t>
      </w:r>
      <w:r w:rsidRPr="001532A0">
        <w:rPr>
          <w:rFonts w:ascii="Century Gothic" w:eastAsia="Arial MT" w:hAnsi="Century Gothic" w:cs="Arial MT"/>
          <w:b/>
          <w:spacing w:val="-3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No Serios</w:t>
      </w:r>
    </w:p>
    <w:p w14:paraId="741205E8" w14:textId="77777777" w:rsidR="00034AEB" w:rsidRPr="001532A0" w:rsidRDefault="00034AEB" w:rsidP="00034AEB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lang w:val="es-ES"/>
        </w:rPr>
      </w:pPr>
    </w:p>
    <w:p w14:paraId="72797B08" w14:textId="77777777" w:rsidR="00034AEB" w:rsidRPr="001532A0" w:rsidRDefault="00034AEB" w:rsidP="00034AEB">
      <w:pPr>
        <w:widowControl w:val="0"/>
        <w:autoSpaceDE w:val="0"/>
        <w:autoSpaceDN w:val="0"/>
        <w:spacing w:before="8" w:after="1"/>
        <w:rPr>
          <w:rFonts w:ascii="Arial" w:eastAsia="Arial MT" w:hAnsi="Arial MT" w:cs="Arial MT"/>
          <w:b/>
          <w:sz w:val="10"/>
          <w:lang w:val="es-ES"/>
        </w:rPr>
      </w:pPr>
    </w:p>
    <w:tbl>
      <w:tblPr>
        <w:tblStyle w:val="TableNormal"/>
        <w:tblW w:w="0" w:type="auto"/>
        <w:tblInd w:w="512" w:type="dxa"/>
        <w:tblLayout w:type="fixed"/>
        <w:tblLook w:val="01E0" w:firstRow="1" w:lastRow="1" w:firstColumn="1" w:lastColumn="1" w:noHBand="0" w:noVBand="0"/>
      </w:tblPr>
      <w:tblGrid>
        <w:gridCol w:w="4019"/>
        <w:gridCol w:w="2552"/>
        <w:gridCol w:w="2490"/>
      </w:tblGrid>
      <w:tr w:rsidR="00034AEB" w:rsidRPr="001532A0" w14:paraId="5F524DF9" w14:textId="77777777" w:rsidTr="00962491">
        <w:trPr>
          <w:trHeight w:val="386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D585" w14:textId="77777777" w:rsidR="00034AEB" w:rsidRPr="001532A0" w:rsidRDefault="00034AEB" w:rsidP="00962491">
            <w:pPr>
              <w:spacing w:before="76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CÓDIGO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PROYECTO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933A5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2318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618FC0AE" w14:textId="77777777" w:rsidTr="00962491">
        <w:trPr>
          <w:trHeight w:val="690"/>
        </w:trPr>
        <w:tc>
          <w:tcPr>
            <w:tcW w:w="4019" w:type="dxa"/>
            <w:tcBorders>
              <w:top w:val="single" w:sz="4" w:space="0" w:color="000000"/>
              <w:bottom w:val="single" w:sz="4" w:space="0" w:color="000000"/>
            </w:tcBorders>
          </w:tcPr>
          <w:p w14:paraId="738625C4" w14:textId="77777777" w:rsidR="00034AEB" w:rsidRPr="001532A0" w:rsidRDefault="00034AEB" w:rsidP="00962491">
            <w:pPr>
              <w:spacing w:before="11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7C63C803" w14:textId="77777777" w:rsidR="00034AEB" w:rsidRPr="001532A0" w:rsidRDefault="00034AEB" w:rsidP="00962491">
            <w:pPr>
              <w:ind w:right="-4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Título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completo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proyecto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1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investigación: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1AFD0604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</w:tcBorders>
          </w:tcPr>
          <w:p w14:paraId="77DC82B8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AA85A04" w14:textId="77777777" w:rsidTr="00962491">
        <w:trPr>
          <w:trHeight w:val="690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FCC85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3EB5E714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BF28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0BA794B1" w14:textId="77777777" w:rsidTr="00962491">
        <w:trPr>
          <w:trHeight w:val="688"/>
        </w:trPr>
        <w:tc>
          <w:tcPr>
            <w:tcW w:w="4019" w:type="dxa"/>
            <w:tcBorders>
              <w:top w:val="single" w:sz="4" w:space="0" w:color="000000"/>
              <w:bottom w:val="single" w:sz="4" w:space="0" w:color="000000"/>
            </w:tcBorders>
          </w:tcPr>
          <w:p w14:paraId="1792284B" w14:textId="77777777" w:rsidR="00034AEB" w:rsidRPr="001532A0" w:rsidRDefault="00034AEB" w:rsidP="00962491">
            <w:pPr>
              <w:spacing w:before="6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5D207ABE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Evento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adverso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reportado: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4211BF63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</w:tcBorders>
          </w:tcPr>
          <w:p w14:paraId="3DE8162D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6B026881" w14:textId="77777777" w:rsidTr="00962491">
        <w:trPr>
          <w:trHeight w:val="691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003B2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169AA2C0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667B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5239870" w14:textId="77777777" w:rsidTr="00962491">
        <w:trPr>
          <w:trHeight w:val="230"/>
        </w:trPr>
        <w:tc>
          <w:tcPr>
            <w:tcW w:w="4019" w:type="dxa"/>
            <w:tcBorders>
              <w:top w:val="single" w:sz="4" w:space="0" w:color="000000"/>
            </w:tcBorders>
          </w:tcPr>
          <w:p w14:paraId="56700550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</w:tcBorders>
          </w:tcPr>
          <w:p w14:paraId="2288AFFF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auto"/>
            </w:tcBorders>
          </w:tcPr>
          <w:p w14:paraId="70D48C9F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52A77EB0" w14:textId="77777777" w:rsidTr="00034AEB">
        <w:trPr>
          <w:trHeight w:val="495"/>
        </w:trPr>
        <w:tc>
          <w:tcPr>
            <w:tcW w:w="4019" w:type="dxa"/>
            <w:tcBorders>
              <w:right w:val="single" w:sz="4" w:space="0" w:color="auto"/>
            </w:tcBorders>
          </w:tcPr>
          <w:p w14:paraId="619BD115" w14:textId="77777777" w:rsidR="00034AEB" w:rsidRPr="001532A0" w:rsidRDefault="00034AEB" w:rsidP="00962491">
            <w:pPr>
              <w:tabs>
                <w:tab w:val="left" w:pos="3295"/>
              </w:tabs>
              <w:spacing w:before="158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Paciente</w:t>
            </w:r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falleció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F03" w14:textId="77777777" w:rsidR="00034AEB" w:rsidRPr="001532A0" w:rsidRDefault="00034AEB" w:rsidP="00962491">
            <w:pPr>
              <w:spacing w:before="158"/>
              <w:ind w:right="1391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C1D457D" wp14:editId="1773F36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33020</wp:posOffset>
                      </wp:positionV>
                      <wp:extent cx="581025" cy="285750"/>
                      <wp:effectExtent l="0" t="0" r="9525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510B2" w14:textId="77777777" w:rsidR="00962491" w:rsidRPr="00B34E0B" w:rsidRDefault="00962491" w:rsidP="00034AE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lang w:val="es-MX"/>
                                    </w:rPr>
                                  </w:pPr>
                                  <w:r w:rsidRPr="00B34E0B">
                                    <w:rPr>
                                      <w:rFonts w:ascii="Century Gothic" w:hAnsi="Century Gothic"/>
                                      <w:sz w:val="16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D45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7.55pt;margin-top:2.6pt;width:45.7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" stroked="f">
                      <v:textbox>
                        <w:txbxContent>
                          <w:p w14:paraId="359510B2" w14:textId="77777777" w:rsidR="00962491" w:rsidRPr="00B34E0B" w:rsidRDefault="00962491" w:rsidP="00034AEB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lang w:val="es-MX"/>
                              </w:rPr>
                            </w:pPr>
                            <w:r w:rsidRPr="00B34E0B">
                              <w:rPr>
                                <w:rFonts w:ascii="Century Gothic" w:hAnsi="Century Gothic"/>
                                <w:sz w:val="16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32A0">
              <w:rPr>
                <w:rFonts w:ascii="Century Gothic" w:eastAsia="Arial MT" w:hAnsi="Century Gothic" w:cs="Arial MT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35FD8" wp14:editId="3E10CAAB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83820</wp:posOffset>
                      </wp:positionV>
                      <wp:extent cx="361950" cy="133350"/>
                      <wp:effectExtent l="57150" t="19050" r="57150" b="95250"/>
                      <wp:wrapNone/>
                      <wp:docPr id="8" name="Rectángulo: esquinas redondeada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66B4B895" id="Rectángulo: esquinas redondeadas 8" o:spid="_x0000_s1026" style="position:absolute;margin-left:57.95pt;margin-top:6.6pt;width:28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" filled="f" strokecolor="#4a7ebb">
                      <v:shadow on="t" color="black" opacity="22937f" origin=",.5" offset="0,.63889mm"/>
                    </v:roundrect>
                  </w:pict>
                </mc:Fallback>
              </mc:AlternateConten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ADA5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53BDCDC" wp14:editId="7195BA6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56515</wp:posOffset>
                      </wp:positionV>
                      <wp:extent cx="581025" cy="262255"/>
                      <wp:effectExtent l="0" t="0" r="9525" b="4445"/>
                      <wp:wrapSquare wrapText="bothSides"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E4B57" w14:textId="77777777" w:rsidR="00962491" w:rsidRPr="00B34E0B" w:rsidRDefault="00962491" w:rsidP="00034AE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BDCDC" id="_x0000_s1027" type="#_x0000_t202" style="position:absolute;margin-left:3.9pt;margin-top:4.45pt;width:45.75pt;height:2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" stroked="f">
                      <v:textbox>
                        <w:txbxContent>
                          <w:p w14:paraId="32AE4B57" w14:textId="77777777" w:rsidR="00962491" w:rsidRPr="00B34E0B" w:rsidRDefault="00962491" w:rsidP="00034AEB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32A0">
              <w:rPr>
                <w:rFonts w:ascii="Century Gothic" w:eastAsia="Arial MT" w:hAnsi="Century Gothic" w:cs="Arial MT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0FD5B6" wp14:editId="4F8679D6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93345</wp:posOffset>
                      </wp:positionV>
                      <wp:extent cx="361950" cy="133350"/>
                      <wp:effectExtent l="57150" t="19050" r="57150" b="95250"/>
                      <wp:wrapNone/>
                      <wp:docPr id="9" name="Rectángulo: esquinas redondead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2F41B792" id="Rectángulo: esquinas redondeadas 9" o:spid="_x0000_s1026" style="position:absolute;margin-left:54.1pt;margin-top:7.35pt;width:28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" filled="f" strokecolor="#4a7ebb">
                      <v:shadow on="t" color="black" opacity="22937f" origin=",.5" offset="0,.63889mm"/>
                    </v:roundrect>
                  </w:pict>
                </mc:Fallback>
              </mc:AlternateContent>
            </w:r>
          </w:p>
        </w:tc>
      </w:tr>
      <w:tr w:rsidR="00034AEB" w:rsidRPr="001532A0" w14:paraId="6B900750" w14:textId="77777777" w:rsidTr="00962491">
        <w:trPr>
          <w:trHeight w:val="200"/>
        </w:trPr>
        <w:tc>
          <w:tcPr>
            <w:tcW w:w="4019" w:type="dxa"/>
          </w:tcPr>
          <w:p w14:paraId="7EB40791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14:paraId="5B933983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000000"/>
            </w:tcBorders>
          </w:tcPr>
          <w:p w14:paraId="3A124FE6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0A93C171" w14:textId="77777777" w:rsidTr="00962491">
        <w:trPr>
          <w:trHeight w:val="549"/>
        </w:trPr>
        <w:tc>
          <w:tcPr>
            <w:tcW w:w="4019" w:type="dxa"/>
            <w:tcBorders>
              <w:right w:val="single" w:sz="4" w:space="0" w:color="000000"/>
            </w:tcBorders>
          </w:tcPr>
          <w:p w14:paraId="0F758353" w14:textId="77777777" w:rsidR="00034AEB" w:rsidRPr="001532A0" w:rsidRDefault="00034AEB" w:rsidP="00962491">
            <w:pPr>
              <w:spacing w:before="158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evento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adverso: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BB2FD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515A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0AAB8238" w14:textId="77777777" w:rsidTr="00962491">
        <w:trPr>
          <w:trHeight w:val="230"/>
        </w:trPr>
        <w:tc>
          <w:tcPr>
            <w:tcW w:w="4019" w:type="dxa"/>
          </w:tcPr>
          <w:p w14:paraId="6170B410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3BB8A381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</w:tcBorders>
          </w:tcPr>
          <w:p w14:paraId="35654F99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96F131E" w14:textId="77777777" w:rsidTr="00962491">
        <w:trPr>
          <w:trHeight w:val="551"/>
        </w:trPr>
        <w:tc>
          <w:tcPr>
            <w:tcW w:w="4019" w:type="dxa"/>
            <w:tcBorders>
              <w:right w:val="single" w:sz="4" w:space="0" w:color="000000"/>
            </w:tcBorders>
          </w:tcPr>
          <w:p w14:paraId="70AF4574" w14:textId="77777777" w:rsidR="00034AEB" w:rsidRPr="001532A0" w:rsidRDefault="00034AEB" w:rsidP="00962491">
            <w:pPr>
              <w:spacing w:before="160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comunicación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internacional: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86C4E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94DF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4DD803B" w14:textId="77777777" w:rsidTr="00962491">
        <w:trPr>
          <w:trHeight w:val="230"/>
        </w:trPr>
        <w:tc>
          <w:tcPr>
            <w:tcW w:w="4019" w:type="dxa"/>
          </w:tcPr>
          <w:p w14:paraId="253D3327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37E01D0F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</w:tcBorders>
          </w:tcPr>
          <w:p w14:paraId="2BC7A3A3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FD83FD4" w14:textId="77777777" w:rsidTr="00962491">
        <w:trPr>
          <w:trHeight w:val="552"/>
        </w:trPr>
        <w:tc>
          <w:tcPr>
            <w:tcW w:w="4019" w:type="dxa"/>
            <w:tcBorders>
              <w:right w:val="single" w:sz="4" w:space="0" w:color="000000"/>
            </w:tcBorders>
          </w:tcPr>
          <w:p w14:paraId="608D0D01" w14:textId="77777777" w:rsidR="00034AEB" w:rsidRPr="001532A0" w:rsidRDefault="00034AEB" w:rsidP="00962491">
            <w:pPr>
              <w:spacing w:before="158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Código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paciente y/o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reporte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8DAB3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B7C2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4716E35E" w14:textId="77777777" w:rsidTr="00962491">
        <w:trPr>
          <w:trHeight w:val="957"/>
        </w:trPr>
        <w:tc>
          <w:tcPr>
            <w:tcW w:w="9061" w:type="dxa"/>
            <w:gridSpan w:val="3"/>
            <w:tcBorders>
              <w:bottom w:val="single" w:sz="4" w:space="0" w:color="000000"/>
            </w:tcBorders>
          </w:tcPr>
          <w:p w14:paraId="16158441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527F7C17" w14:textId="77777777" w:rsidR="00034AEB" w:rsidRPr="001532A0" w:rsidRDefault="00034AEB" w:rsidP="00962491">
            <w:pPr>
              <w:spacing w:before="1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7FC86D52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Breve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resumen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 contexto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clínico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que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evento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adverso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fue informado:</w:t>
            </w:r>
          </w:p>
        </w:tc>
      </w:tr>
      <w:tr w:rsidR="00034AEB" w:rsidRPr="001532A0" w14:paraId="05445DC3" w14:textId="77777777" w:rsidTr="00962491">
        <w:trPr>
          <w:trHeight w:val="551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5B4C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2CE1F0B0" w14:textId="77777777" w:rsidTr="00962491">
        <w:trPr>
          <w:trHeight w:val="918"/>
        </w:trPr>
        <w:tc>
          <w:tcPr>
            <w:tcW w:w="90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ACDAB94" w14:textId="77777777" w:rsidR="00034AEB" w:rsidRPr="001532A0" w:rsidRDefault="00034AEB" w:rsidP="00962491">
            <w:pPr>
              <w:spacing w:before="8"/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2F3C06E9" w14:textId="77777777" w:rsidR="00034AEB" w:rsidRPr="001532A0" w:rsidRDefault="00034AEB" w:rsidP="00962491">
            <w:pPr>
              <w:spacing w:before="1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Asociación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evento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adverso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la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droga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investigación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(asociado,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posible,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probable,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asociado):</w:t>
            </w:r>
          </w:p>
        </w:tc>
      </w:tr>
      <w:tr w:rsidR="00034AEB" w:rsidRPr="001532A0" w14:paraId="632B8EDB" w14:textId="77777777" w:rsidTr="00962491">
        <w:trPr>
          <w:trHeight w:val="551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53D2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034AEB" w:rsidRPr="001532A0" w14:paraId="4994A5F0" w14:textId="77777777" w:rsidTr="00962491">
        <w:trPr>
          <w:trHeight w:val="604"/>
        </w:trPr>
        <w:tc>
          <w:tcPr>
            <w:tcW w:w="9061" w:type="dxa"/>
            <w:gridSpan w:val="3"/>
            <w:tcBorders>
              <w:top w:val="single" w:sz="4" w:space="0" w:color="000000"/>
            </w:tcBorders>
          </w:tcPr>
          <w:p w14:paraId="1914533C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b/>
                <w:sz w:val="18"/>
                <w:szCs w:val="18"/>
                <w:lang w:val="es-ES"/>
              </w:rPr>
            </w:pPr>
          </w:p>
          <w:p w14:paraId="3BC9D8F3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Como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investigador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principal,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recomiendo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las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siguientes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acciones:</w:t>
            </w:r>
          </w:p>
        </w:tc>
      </w:tr>
      <w:tr w:rsidR="00034AEB" w:rsidRPr="001532A0" w14:paraId="4338EFF8" w14:textId="77777777" w:rsidTr="00962491">
        <w:trPr>
          <w:trHeight w:val="416"/>
        </w:trPr>
        <w:tc>
          <w:tcPr>
            <w:tcW w:w="4019" w:type="dxa"/>
          </w:tcPr>
          <w:p w14:paraId="66AEC2D9" w14:textId="77777777" w:rsidR="00034AEB" w:rsidRPr="001532A0" w:rsidRDefault="00034AEB" w:rsidP="00962491">
            <w:pPr>
              <w:spacing w:before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Cambio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proyecto</w:t>
            </w:r>
          </w:p>
        </w:tc>
        <w:tc>
          <w:tcPr>
            <w:tcW w:w="2552" w:type="dxa"/>
          </w:tcPr>
          <w:p w14:paraId="5975F6CA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</w:tcPr>
          <w:p w14:paraId="1D899C2B" w14:textId="77777777" w:rsidR="00034AEB" w:rsidRPr="001532A0" w:rsidRDefault="00034AEB" w:rsidP="00962491">
            <w:pPr>
              <w:spacing w:before="1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Si/No</w:t>
            </w:r>
          </w:p>
        </w:tc>
      </w:tr>
      <w:tr w:rsidR="00034AEB" w:rsidRPr="001532A0" w14:paraId="10558F02" w14:textId="77777777" w:rsidTr="00962491">
        <w:trPr>
          <w:trHeight w:val="306"/>
        </w:trPr>
        <w:tc>
          <w:tcPr>
            <w:tcW w:w="4019" w:type="dxa"/>
          </w:tcPr>
          <w:p w14:paraId="7A5AC878" w14:textId="77777777" w:rsidR="00034AEB" w:rsidRPr="001532A0" w:rsidRDefault="00034AEB" w:rsidP="00962491">
            <w:pPr>
              <w:spacing w:before="4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Cambio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 el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consentimiento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informado</w:t>
            </w:r>
          </w:p>
        </w:tc>
        <w:tc>
          <w:tcPr>
            <w:tcW w:w="2552" w:type="dxa"/>
          </w:tcPr>
          <w:p w14:paraId="07C99976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</w:tcPr>
          <w:p w14:paraId="5C10ECB4" w14:textId="77777777" w:rsidR="00034AEB" w:rsidRPr="001532A0" w:rsidRDefault="00034AEB" w:rsidP="00962491">
            <w:pPr>
              <w:spacing w:before="4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Si/No</w:t>
            </w:r>
          </w:p>
        </w:tc>
      </w:tr>
      <w:tr w:rsidR="00034AEB" w:rsidRPr="001532A0" w14:paraId="477B2F25" w14:textId="77777777" w:rsidTr="00962491">
        <w:trPr>
          <w:trHeight w:val="282"/>
        </w:trPr>
        <w:tc>
          <w:tcPr>
            <w:tcW w:w="6571" w:type="dxa"/>
            <w:gridSpan w:val="2"/>
          </w:tcPr>
          <w:p w14:paraId="3D5BFC7E" w14:textId="77777777" w:rsidR="00034AEB" w:rsidRPr="001532A0" w:rsidRDefault="00034AEB" w:rsidP="00962491">
            <w:pPr>
              <w:spacing w:before="26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Notificación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los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participantes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previamente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enrolados en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estudio</w:t>
            </w:r>
          </w:p>
        </w:tc>
        <w:tc>
          <w:tcPr>
            <w:tcW w:w="2490" w:type="dxa"/>
          </w:tcPr>
          <w:p w14:paraId="0CF25388" w14:textId="77777777" w:rsidR="00034AEB" w:rsidRPr="001532A0" w:rsidRDefault="00034AEB" w:rsidP="00962491">
            <w:pPr>
              <w:spacing w:before="26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Si/No</w:t>
            </w:r>
          </w:p>
        </w:tc>
      </w:tr>
      <w:tr w:rsidR="00034AEB" w:rsidRPr="001532A0" w14:paraId="47791B7A" w14:textId="77777777" w:rsidTr="00962491">
        <w:trPr>
          <w:trHeight w:val="267"/>
        </w:trPr>
        <w:tc>
          <w:tcPr>
            <w:tcW w:w="4019" w:type="dxa"/>
          </w:tcPr>
          <w:p w14:paraId="5BCC74C2" w14:textId="77777777" w:rsidR="00034AEB" w:rsidRPr="001532A0" w:rsidRDefault="00034AEB" w:rsidP="00962491">
            <w:pPr>
              <w:spacing w:before="18" w:line="229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Detener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el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estudio</w:t>
            </w:r>
          </w:p>
        </w:tc>
        <w:tc>
          <w:tcPr>
            <w:tcW w:w="2552" w:type="dxa"/>
          </w:tcPr>
          <w:p w14:paraId="4DA819E8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</w:tcPr>
          <w:p w14:paraId="44F6B48B" w14:textId="77777777" w:rsidR="00034AEB" w:rsidRPr="001532A0" w:rsidRDefault="00034AEB" w:rsidP="00962491">
            <w:pPr>
              <w:spacing w:before="18" w:line="229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Si/No</w:t>
            </w:r>
          </w:p>
        </w:tc>
      </w:tr>
      <w:tr w:rsidR="00034AEB" w:rsidRPr="001532A0" w14:paraId="5EF383ED" w14:textId="77777777" w:rsidTr="00962491">
        <w:trPr>
          <w:trHeight w:val="242"/>
        </w:trPr>
        <w:tc>
          <w:tcPr>
            <w:tcW w:w="4019" w:type="dxa"/>
          </w:tcPr>
          <w:p w14:paraId="0C1FEF24" w14:textId="77777777" w:rsidR="00034AEB" w:rsidRPr="001532A0" w:rsidRDefault="00034AEB" w:rsidP="00962491">
            <w:pPr>
              <w:spacing w:before="12" w:line="210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tomar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ninguna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acción</w:t>
            </w:r>
          </w:p>
        </w:tc>
        <w:tc>
          <w:tcPr>
            <w:tcW w:w="2552" w:type="dxa"/>
          </w:tcPr>
          <w:p w14:paraId="4025E70F" w14:textId="77777777" w:rsidR="00034AEB" w:rsidRPr="001532A0" w:rsidRDefault="00034AEB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90" w:type="dxa"/>
          </w:tcPr>
          <w:p w14:paraId="091E0005" w14:textId="77777777" w:rsidR="00034AEB" w:rsidRPr="001532A0" w:rsidRDefault="00034AEB" w:rsidP="00962491">
            <w:pPr>
              <w:spacing w:before="12" w:line="210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Si/No</w:t>
            </w:r>
          </w:p>
        </w:tc>
      </w:tr>
    </w:tbl>
    <w:p w14:paraId="1AAFF351" w14:textId="77777777" w:rsidR="00FF35CD" w:rsidRPr="00FF35CD" w:rsidRDefault="00FF35CD" w:rsidP="00034AEB">
      <w:pPr>
        <w:ind w:right="89"/>
        <w:rPr>
          <w:rFonts w:ascii="Century Gothic" w:hAnsi="Century Gothic"/>
          <w:sz w:val="22"/>
          <w:lang w:val="es-ES_tradnl"/>
        </w:rPr>
      </w:pPr>
    </w:p>
    <w:p w14:paraId="57C64F56" w14:textId="77777777" w:rsidR="001F7C05" w:rsidRPr="001532A0" w:rsidRDefault="001F7C05" w:rsidP="003E2E31">
      <w:pPr>
        <w:widowControl w:val="0"/>
        <w:autoSpaceDE w:val="0"/>
        <w:autoSpaceDN w:val="0"/>
        <w:spacing w:before="93"/>
        <w:ind w:right="229" w:firstLine="3828"/>
        <w:contextualSpacing/>
        <w:rPr>
          <w:rFonts w:ascii="Century Gothic" w:eastAsia="Arial MT" w:hAnsi="Century Gothic" w:cs="Arial MT"/>
          <w:b/>
          <w:szCs w:val="20"/>
          <w:lang w:val="es-ES" w:eastAsia="es-ES"/>
        </w:rPr>
      </w:pP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ANEXO</w:t>
      </w:r>
      <w:r w:rsidRPr="001532A0">
        <w:rPr>
          <w:rFonts w:ascii="Century Gothic" w:eastAsia="Arial MT" w:hAnsi="Century Gothic" w:cs="Arial MT"/>
          <w:b/>
          <w:spacing w:val="-1"/>
          <w:szCs w:val="20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N°</w:t>
      </w:r>
      <w:r w:rsidRPr="001532A0">
        <w:rPr>
          <w:rFonts w:ascii="Century Gothic" w:eastAsia="Arial MT" w:hAnsi="Century Gothic" w:cs="Arial MT"/>
          <w:b/>
          <w:spacing w:val="-3"/>
          <w:szCs w:val="20"/>
          <w:lang w:val="es-ES" w:eastAsia="es-ES"/>
        </w:rPr>
        <w:t xml:space="preserve"> </w:t>
      </w:r>
      <w:r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20</w:t>
      </w:r>
    </w:p>
    <w:p w14:paraId="6DDE6AFC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720" w:right="229"/>
        <w:contextualSpacing/>
        <w:rPr>
          <w:rFonts w:ascii="Century Gothic" w:eastAsia="Arial MT" w:hAnsi="Century Gothic" w:cs="Arial MT"/>
          <w:b/>
          <w:szCs w:val="20"/>
          <w:lang w:val="es-ES" w:eastAsia="es-ES"/>
        </w:rPr>
      </w:pPr>
    </w:p>
    <w:p w14:paraId="08BB3019" w14:textId="77777777" w:rsidR="001F7C05" w:rsidRPr="001532A0" w:rsidRDefault="001F7C05" w:rsidP="001F7C05">
      <w:pPr>
        <w:widowControl w:val="0"/>
        <w:autoSpaceDE w:val="0"/>
        <w:autoSpaceDN w:val="0"/>
        <w:spacing w:before="36"/>
        <w:ind w:left="567" w:right="817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>Reporte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de los eventos adversos serios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(EAS)</w:t>
      </w:r>
      <w:r w:rsidRPr="001532A0">
        <w:rPr>
          <w:rFonts w:ascii="Century Gothic" w:eastAsia="Arial MT" w:hAnsi="Century Gothic" w:cs="Arial MT"/>
          <w:b/>
          <w:spacing w:val="1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al</w:t>
      </w:r>
      <w:r w:rsidRPr="001532A0">
        <w:rPr>
          <w:rFonts w:ascii="Century Gothic" w:eastAsia="Arial MT" w:hAnsi="Century Gothic" w:cs="Arial MT"/>
          <w:b/>
          <w:spacing w:val="-3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C.I.E.I.</w:t>
      </w:r>
    </w:p>
    <w:p w14:paraId="1030EDF3" w14:textId="77777777" w:rsidR="001F7C05" w:rsidRPr="001532A0" w:rsidRDefault="001F7C05" w:rsidP="001F7C05">
      <w:pPr>
        <w:widowControl w:val="0"/>
        <w:autoSpaceDE w:val="0"/>
        <w:autoSpaceDN w:val="0"/>
        <w:spacing w:before="6"/>
        <w:ind w:left="567" w:right="817"/>
        <w:rPr>
          <w:rFonts w:ascii="Arial" w:eastAsia="Arial MT" w:hAnsi="Arial MT" w:cs="Arial MT"/>
          <w:b/>
          <w:sz w:val="30"/>
          <w:lang w:val="es-ES"/>
        </w:rPr>
      </w:pPr>
    </w:p>
    <w:p w14:paraId="402545F7" w14:textId="77777777" w:rsidR="001F7C05" w:rsidRPr="001532A0" w:rsidRDefault="001F7C05" w:rsidP="001F7C05">
      <w:pPr>
        <w:widowControl w:val="0"/>
        <w:tabs>
          <w:tab w:val="left" w:pos="7930"/>
        </w:tabs>
        <w:autoSpaceDE w:val="0"/>
        <w:autoSpaceDN w:val="0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INSTITUCIÓN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NOTIFICANTE:</w:t>
      </w:r>
    </w:p>
    <w:p w14:paraId="70F9E188" w14:textId="77777777" w:rsidR="001F7C05" w:rsidRPr="001532A0" w:rsidRDefault="001F7C05" w:rsidP="001F7C05">
      <w:pPr>
        <w:widowControl w:val="0"/>
        <w:autoSpaceDE w:val="0"/>
        <w:autoSpaceDN w:val="0"/>
        <w:spacing w:before="1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D4DFF37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GENERAL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</w:p>
    <w:p w14:paraId="7444AE87" w14:textId="77777777" w:rsidR="001F7C05" w:rsidRPr="001532A0" w:rsidRDefault="001F7C05" w:rsidP="001F7C05">
      <w:pPr>
        <w:widowControl w:val="0"/>
        <w:autoSpaceDE w:val="0"/>
        <w:autoSpaceDN w:val="0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9E8712D" w14:textId="44F064B3" w:rsidR="001F7C05" w:rsidRPr="001532A0" w:rsidRDefault="001F7C05" w:rsidP="001F7C05">
      <w:pPr>
        <w:widowControl w:val="0"/>
        <w:tabs>
          <w:tab w:val="left" w:pos="8787"/>
        </w:tabs>
        <w:autoSpaceDE w:val="0"/>
        <w:autoSpaceDN w:val="0"/>
        <w:spacing w:before="1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Título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protocolo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354A6FD7" w14:textId="5553FB52" w:rsidR="001F7C05" w:rsidRPr="001532A0" w:rsidRDefault="002779B8" w:rsidP="001F7C05">
      <w:pPr>
        <w:widowControl w:val="0"/>
        <w:autoSpaceDE w:val="0"/>
        <w:autoSpaceDN w:val="0"/>
        <w:spacing w:before="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92053CE" wp14:editId="454E35BD">
                <wp:simplePos x="0" y="0"/>
                <wp:positionH relativeFrom="page">
                  <wp:posOffset>1247775</wp:posOffset>
                </wp:positionH>
                <wp:positionV relativeFrom="paragraph">
                  <wp:posOffset>180975</wp:posOffset>
                </wp:positionV>
                <wp:extent cx="5114925" cy="45085"/>
                <wp:effectExtent l="0" t="0" r="0" b="0"/>
                <wp:wrapTopAndBottom/>
                <wp:docPr id="139" name="Forma libre: forma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11492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8224"/>
                            <a:gd name="T2" fmla="+- 0 9501 1277"/>
                            <a:gd name="T3" fmla="*/ T2 w 8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24">
                              <a:moveTo>
                                <a:pt x="0" y="0"/>
                              </a:moveTo>
                              <a:lnTo>
                                <a:pt x="8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DEE04" id="Forma libre: forma 139" o:spid="_x0000_s1026" style="position:absolute;margin-left:98.25pt;margin-top:14.25pt;width:402.75pt;height:3.55pt;flip:y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2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" path="m,l8224,e" filled="f" strokeweight=".22136mm">
                <v:path arrowok="t" o:connecttype="custom" o:connectlocs="0,0;5114925,0" o:connectangles="0,0"/>
                <w10:wrap type="topAndBottom" anchorx="page"/>
              </v:shape>
            </w:pict>
          </mc:Fallback>
        </mc:AlternateContent>
      </w:r>
      <w:r w:rsidR="001F7C05"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</w:p>
    <w:p w14:paraId="03B15032" w14:textId="77777777" w:rsidR="001F7C05" w:rsidRPr="001532A0" w:rsidRDefault="001F7C05" w:rsidP="001F7C05">
      <w:pPr>
        <w:widowControl w:val="0"/>
        <w:tabs>
          <w:tab w:val="left" w:pos="5708"/>
          <w:tab w:val="left" w:pos="8766"/>
        </w:tabs>
        <w:autoSpaceDE w:val="0"/>
        <w:autoSpaceDN w:val="0"/>
        <w:spacing w:line="205" w:lineRule="exact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pacing w:val="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N°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EC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445E2D69" w14:textId="77777777" w:rsidR="001F7C05" w:rsidRPr="001532A0" w:rsidRDefault="001F7C05" w:rsidP="001F7C05">
      <w:pPr>
        <w:widowControl w:val="0"/>
        <w:autoSpaceDE w:val="0"/>
        <w:autoSpaceDN w:val="0"/>
        <w:spacing w:before="9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C00E52A" w14:textId="77777777" w:rsidR="001F7C05" w:rsidRPr="001532A0" w:rsidRDefault="001F7C05" w:rsidP="001F7C05">
      <w:pPr>
        <w:widowControl w:val="0"/>
        <w:tabs>
          <w:tab w:val="left" w:pos="8729"/>
        </w:tabs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Patrocinador: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79647C28" w14:textId="77777777" w:rsidR="001F7C05" w:rsidRPr="001532A0" w:rsidRDefault="001F7C05" w:rsidP="001F7C05">
      <w:pPr>
        <w:widowControl w:val="0"/>
        <w:tabs>
          <w:tab w:val="left" w:pos="8732"/>
        </w:tabs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1EFC0D22" w14:textId="77777777" w:rsidR="001F7C05" w:rsidRPr="001532A0" w:rsidRDefault="001F7C05" w:rsidP="001F7C05">
      <w:pPr>
        <w:widowControl w:val="0"/>
        <w:tabs>
          <w:tab w:val="left" w:pos="8809"/>
        </w:tabs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Centro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46909BE8" w14:textId="77777777" w:rsidR="001F7C05" w:rsidRPr="001532A0" w:rsidRDefault="001F7C05" w:rsidP="001F7C05">
      <w:pPr>
        <w:widowControl w:val="0"/>
        <w:tabs>
          <w:tab w:val="left" w:pos="4822"/>
          <w:tab w:val="left" w:pos="8019"/>
        </w:tabs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Código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protocolo: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Fase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34B9E2DB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A40C1A6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IDENTIFICACIÓN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SOSPECHA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INESPERADAS</w:t>
      </w:r>
    </w:p>
    <w:p w14:paraId="17DBF043" w14:textId="77777777" w:rsidR="001F7C05" w:rsidRDefault="001F7C05" w:rsidP="001F7C05">
      <w:pPr>
        <w:widowControl w:val="0"/>
        <w:tabs>
          <w:tab w:val="left" w:pos="6684"/>
          <w:tab w:val="left" w:pos="6749"/>
        </w:tabs>
        <w:autoSpaceDE w:val="0"/>
        <w:autoSpaceDN w:val="0"/>
        <w:spacing w:line="276" w:lineRule="auto"/>
        <w:ind w:left="567" w:right="817"/>
        <w:jc w:val="both"/>
        <w:rPr>
          <w:rFonts w:ascii="Century Gothic" w:eastAsia="Arial MT" w:hAnsi="Century Gothic" w:cs="Arial MT"/>
          <w:w w:val="95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Número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notificación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 INS: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w w:val="5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                                                  Número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notificación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patrocinador: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 xml:space="preserve">                                            </w:t>
      </w:r>
    </w:p>
    <w:p w14:paraId="0151F232" w14:textId="3B0DB4C0" w:rsidR="001F7C05" w:rsidRPr="001532A0" w:rsidRDefault="001F7C05" w:rsidP="001F7C05">
      <w:pPr>
        <w:widowControl w:val="0"/>
        <w:tabs>
          <w:tab w:val="left" w:pos="6684"/>
          <w:tab w:val="left" w:pos="6749"/>
        </w:tabs>
        <w:autoSpaceDE w:val="0"/>
        <w:autoSpaceDN w:val="0"/>
        <w:spacing w:line="276" w:lineRule="auto"/>
        <w:ind w:left="567" w:right="817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Tipo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reporte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(inicial</w:t>
      </w:r>
      <w:r w:rsidRPr="001532A0">
        <w:rPr>
          <w:rFonts w:ascii="Century Gothic" w:eastAsia="Arial MT" w:hAnsi="Century Gothic" w:cs="Arial MT"/>
          <w:spacing w:val="25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2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seguimiento</w:t>
      </w:r>
      <w:r w:rsidRPr="001532A0">
        <w:rPr>
          <w:rFonts w:ascii="Century Gothic" w:eastAsia="Arial MT" w:hAnsi="Century Gothic" w:cs="Arial MT"/>
          <w:spacing w:val="29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6"/>
          <w:w w:val="9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final):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3FC5296D" w14:textId="77777777" w:rsidR="001F7C05" w:rsidRPr="001532A0" w:rsidRDefault="001F7C05" w:rsidP="001F7C05">
      <w:pPr>
        <w:widowControl w:val="0"/>
        <w:autoSpaceDE w:val="0"/>
        <w:autoSpaceDN w:val="0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9D31C75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PACIENTE</w:t>
      </w:r>
    </w:p>
    <w:p w14:paraId="02F77BFD" w14:textId="77777777" w:rsidR="001F7C05" w:rsidRPr="001532A0" w:rsidRDefault="001F7C05" w:rsidP="001F7C05">
      <w:pPr>
        <w:widowControl w:val="0"/>
        <w:tabs>
          <w:tab w:val="left" w:pos="2457"/>
          <w:tab w:val="left" w:pos="6183"/>
        </w:tabs>
        <w:autoSpaceDE w:val="0"/>
        <w:autoSpaceDN w:val="0"/>
        <w:spacing w:before="1" w:line="276" w:lineRule="auto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Código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identificación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paciente: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Edad: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(años,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meses,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días)</w:t>
      </w:r>
    </w:p>
    <w:p w14:paraId="6B5C5753" w14:textId="77777777" w:rsidR="001F7C05" w:rsidRPr="001532A0" w:rsidRDefault="001F7C05" w:rsidP="001F7C05">
      <w:pPr>
        <w:widowControl w:val="0"/>
        <w:tabs>
          <w:tab w:val="left" w:pos="3273"/>
        </w:tabs>
        <w:autoSpaceDE w:val="0"/>
        <w:autoSpaceDN w:val="0"/>
        <w:spacing w:before="1"/>
        <w:ind w:left="567" w:right="81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Sexo: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508EF0C2" w14:textId="77777777" w:rsidR="001F7C05" w:rsidRPr="001532A0" w:rsidRDefault="001F7C05" w:rsidP="001F7C05">
      <w:pPr>
        <w:widowControl w:val="0"/>
        <w:autoSpaceDE w:val="0"/>
        <w:autoSpaceDN w:val="0"/>
        <w:spacing w:before="10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6B718B9" w14:textId="77777777" w:rsidR="001F7C05" w:rsidRPr="001532A0" w:rsidRDefault="001F7C05" w:rsidP="001F7C05">
      <w:pPr>
        <w:widowControl w:val="0"/>
        <w:autoSpaceDE w:val="0"/>
        <w:autoSpaceDN w:val="0"/>
        <w:spacing w:before="93" w:after="34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835"/>
        <w:gridCol w:w="3616"/>
      </w:tblGrid>
      <w:tr w:rsidR="001F7C05" w:rsidRPr="001532A0" w14:paraId="1A8E1C7D" w14:textId="77777777" w:rsidTr="001F7C05">
        <w:trPr>
          <w:trHeight w:val="1057"/>
        </w:trPr>
        <w:tc>
          <w:tcPr>
            <w:tcW w:w="2209" w:type="dxa"/>
          </w:tcPr>
          <w:p w14:paraId="093C274F" w14:textId="77777777" w:rsidR="001F7C05" w:rsidRPr="001532A0" w:rsidRDefault="001F7C05" w:rsidP="001F7C05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Categoría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</w:t>
            </w:r>
          </w:p>
        </w:tc>
        <w:tc>
          <w:tcPr>
            <w:tcW w:w="2835" w:type="dxa"/>
          </w:tcPr>
          <w:p w14:paraId="63BCBAB8" w14:textId="77777777" w:rsidR="001F7C05" w:rsidRPr="001532A0" w:rsidRDefault="001F7C05" w:rsidP="001F7C05">
            <w:pPr>
              <w:spacing w:line="276" w:lineRule="auto"/>
              <w:ind w:right="94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 (diagnóstico médico o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alteraciones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exámenes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laboratorio)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usar</w:t>
            </w:r>
          </w:p>
          <w:p w14:paraId="5A540773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diccionario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MEDRA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u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OMS</w:t>
            </w:r>
          </w:p>
        </w:tc>
        <w:tc>
          <w:tcPr>
            <w:tcW w:w="3616" w:type="dxa"/>
          </w:tcPr>
          <w:p w14:paraId="64AEA21D" w14:textId="77777777" w:rsidR="001F7C05" w:rsidRPr="001532A0" w:rsidRDefault="001F7C05" w:rsidP="001F7C05">
            <w:pPr>
              <w:spacing w:line="276" w:lineRule="auto"/>
              <w:ind w:right="180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</w:t>
            </w:r>
            <w:r w:rsidRPr="001532A0">
              <w:rPr>
                <w:rFonts w:ascii="Century Gothic" w:eastAsia="Arial MT" w:hAnsi="Century Gothic" w:cs="Arial MT"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relación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al</w:t>
            </w:r>
            <w:r w:rsidRPr="001532A0">
              <w:rPr>
                <w:rFonts w:ascii="Century Gothic" w:eastAsia="Arial MT" w:hAnsi="Century Gothic" w:cs="Arial MT"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producto</w:t>
            </w:r>
            <w:r w:rsidRPr="001532A0">
              <w:rPr>
                <w:rFonts w:ascii="Century Gothic" w:eastAsia="Arial MT" w:hAnsi="Century Gothic" w:cs="Arial MT"/>
                <w:spacing w:val="-5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investigación</w:t>
            </w:r>
          </w:p>
        </w:tc>
      </w:tr>
      <w:tr w:rsidR="001F7C05" w:rsidRPr="001532A0" w14:paraId="7A0D9ED3" w14:textId="77777777" w:rsidTr="001F7C05">
        <w:trPr>
          <w:trHeight w:val="793"/>
        </w:trPr>
        <w:tc>
          <w:tcPr>
            <w:tcW w:w="2209" w:type="dxa"/>
          </w:tcPr>
          <w:p w14:paraId="58E794BE" w14:textId="77777777" w:rsidR="001F7C05" w:rsidRPr="001532A0" w:rsidRDefault="001F7C05" w:rsidP="001F7C05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Fatal</w:t>
            </w:r>
          </w:p>
        </w:tc>
        <w:tc>
          <w:tcPr>
            <w:tcW w:w="2835" w:type="dxa"/>
          </w:tcPr>
          <w:p w14:paraId="474212B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</w:tcPr>
          <w:p w14:paraId="4CD5D512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425BE968" w14:textId="77777777" w:rsidR="001F7C05" w:rsidRPr="001532A0" w:rsidRDefault="001F7C05" w:rsidP="00962491">
            <w:pPr>
              <w:spacing w:before="3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5B161AC3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7E8F7AB6" w14:textId="77777777" w:rsidTr="001F7C05">
        <w:trPr>
          <w:trHeight w:val="794"/>
        </w:trPr>
        <w:tc>
          <w:tcPr>
            <w:tcW w:w="2209" w:type="dxa"/>
          </w:tcPr>
          <w:p w14:paraId="77930BBF" w14:textId="77777777" w:rsidR="001F7C05" w:rsidRPr="001532A0" w:rsidRDefault="001F7C05" w:rsidP="001F7C05">
            <w:pPr>
              <w:spacing w:line="276" w:lineRule="auto"/>
              <w:ind w:right="61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Grave</w:t>
            </w:r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riesgo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la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vida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5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paciente</w:t>
            </w:r>
          </w:p>
        </w:tc>
        <w:tc>
          <w:tcPr>
            <w:tcW w:w="2835" w:type="dxa"/>
          </w:tcPr>
          <w:p w14:paraId="5F368B6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</w:tcPr>
          <w:p w14:paraId="4A8EF9B6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6A0E884B" w14:textId="77777777" w:rsidR="001F7C05" w:rsidRPr="001532A0" w:rsidRDefault="001F7C05" w:rsidP="00962491">
            <w:pPr>
              <w:spacing w:before="3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4A8F8288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545F4E0B" w14:textId="77777777" w:rsidTr="001F7C05">
        <w:trPr>
          <w:trHeight w:val="791"/>
        </w:trPr>
        <w:tc>
          <w:tcPr>
            <w:tcW w:w="2209" w:type="dxa"/>
          </w:tcPr>
          <w:p w14:paraId="61639A1E" w14:textId="57C43394" w:rsidR="001F7C05" w:rsidRPr="001532A0" w:rsidRDefault="001F7C05" w:rsidP="001F7C05">
            <w:pPr>
              <w:tabs>
                <w:tab w:val="left" w:pos="1137"/>
                <w:tab w:val="left" w:pos="2741"/>
              </w:tabs>
              <w:spacing w:line="276" w:lineRule="auto"/>
              <w:ind w:right="10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Requirió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hospitalización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pacing w:val="-7"/>
                <w:sz w:val="18"/>
                <w:szCs w:val="18"/>
                <w:lang w:val="es-ES"/>
              </w:rPr>
              <w:t>y/o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atención de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emergencia</w:t>
            </w:r>
          </w:p>
        </w:tc>
        <w:tc>
          <w:tcPr>
            <w:tcW w:w="2835" w:type="dxa"/>
          </w:tcPr>
          <w:p w14:paraId="451C506F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</w:tcPr>
          <w:p w14:paraId="6A467C80" w14:textId="77777777" w:rsidR="001F7C05" w:rsidRPr="001532A0" w:rsidRDefault="001F7C05" w:rsidP="00962491">
            <w:pPr>
              <w:spacing w:line="229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2D2333F6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3A8D28B4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2EA5C5D3" w14:textId="77777777" w:rsidTr="001F7C05">
        <w:trPr>
          <w:trHeight w:val="794"/>
        </w:trPr>
        <w:tc>
          <w:tcPr>
            <w:tcW w:w="2209" w:type="dxa"/>
          </w:tcPr>
          <w:p w14:paraId="6741CEDD" w14:textId="77777777" w:rsidR="001F7C05" w:rsidRPr="001532A0" w:rsidRDefault="001F7C05" w:rsidP="001F7C05">
            <w:pPr>
              <w:spacing w:before="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Hospitalización</w:t>
            </w:r>
            <w:r w:rsidRPr="001532A0">
              <w:rPr>
                <w:rFonts w:ascii="Century Gothic" w:eastAsia="Arial MT" w:hAnsi="Century Gothic" w:cs="Arial MT"/>
                <w:spacing w:val="-6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prolongada</w:t>
            </w:r>
          </w:p>
        </w:tc>
        <w:tc>
          <w:tcPr>
            <w:tcW w:w="2835" w:type="dxa"/>
          </w:tcPr>
          <w:p w14:paraId="62A9F071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</w:tcPr>
          <w:p w14:paraId="2C79F811" w14:textId="77777777" w:rsidR="001F7C05" w:rsidRPr="001532A0" w:rsidRDefault="001F7C05" w:rsidP="00962491">
            <w:pPr>
              <w:spacing w:before="2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5E2E75EC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376EBF18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67CE72C6" w14:textId="77777777" w:rsidTr="001F7C05">
        <w:trPr>
          <w:trHeight w:val="793"/>
        </w:trPr>
        <w:tc>
          <w:tcPr>
            <w:tcW w:w="2209" w:type="dxa"/>
          </w:tcPr>
          <w:p w14:paraId="28A2FBC8" w14:textId="77777777" w:rsidR="001F7C05" w:rsidRPr="001532A0" w:rsidRDefault="001F7C05" w:rsidP="001F7C05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lastRenderedPageBreak/>
              <w:t>Incapacidad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daño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835" w:type="dxa"/>
          </w:tcPr>
          <w:p w14:paraId="0FA1F01D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</w:tcPr>
          <w:p w14:paraId="528554D0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601385F4" w14:textId="77777777" w:rsidR="001F7C05" w:rsidRPr="001532A0" w:rsidRDefault="001F7C05" w:rsidP="00962491">
            <w:pPr>
              <w:spacing w:before="36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6806CC09" w14:textId="77777777" w:rsidR="001F7C05" w:rsidRPr="001532A0" w:rsidRDefault="001F7C05" w:rsidP="00962491">
            <w:pPr>
              <w:spacing w:before="3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</w:tbl>
    <w:p w14:paraId="30EEAFAF" w14:textId="77777777" w:rsidR="001F7C05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928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835"/>
        <w:gridCol w:w="4325"/>
      </w:tblGrid>
      <w:tr w:rsidR="001F7C05" w:rsidRPr="001532A0" w14:paraId="4367AFB5" w14:textId="77777777" w:rsidTr="001F7C05">
        <w:trPr>
          <w:trHeight w:val="794"/>
        </w:trPr>
        <w:tc>
          <w:tcPr>
            <w:tcW w:w="2126" w:type="dxa"/>
          </w:tcPr>
          <w:p w14:paraId="30FBC7BD" w14:textId="77777777" w:rsidR="001F7C05" w:rsidRPr="001532A0" w:rsidRDefault="001F7C05" w:rsidP="001F7C05">
            <w:pPr>
              <w:spacing w:before="2" w:line="276" w:lineRule="auto"/>
              <w:ind w:right="14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Anomalías</w:t>
            </w:r>
            <w:r w:rsidRPr="001532A0">
              <w:rPr>
                <w:rFonts w:ascii="Century Gothic" w:eastAsia="Arial MT" w:hAnsi="Century Gothic" w:cs="Arial MT"/>
                <w:spacing w:val="-7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congénitas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</w:t>
            </w:r>
            <w:r w:rsidRPr="001532A0">
              <w:rPr>
                <w:rFonts w:ascii="Century Gothic" w:eastAsia="Arial MT" w:hAnsi="Century Gothic" w:cs="Arial MT"/>
                <w:spacing w:val="-7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defecto</w:t>
            </w:r>
            <w:r w:rsidRPr="001532A0">
              <w:rPr>
                <w:rFonts w:ascii="Century Gothic" w:eastAsia="Arial MT" w:hAnsi="Century Gothic" w:cs="Arial MT"/>
                <w:spacing w:val="-5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nacimiento</w:t>
            </w:r>
          </w:p>
        </w:tc>
        <w:tc>
          <w:tcPr>
            <w:tcW w:w="2835" w:type="dxa"/>
          </w:tcPr>
          <w:p w14:paraId="462A7C12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4325" w:type="dxa"/>
          </w:tcPr>
          <w:p w14:paraId="66E6934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36AD1BB5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2A0CAD78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6B5E3824" w14:textId="77777777" w:rsidTr="001F7C05">
        <w:trPr>
          <w:trHeight w:val="791"/>
        </w:trPr>
        <w:tc>
          <w:tcPr>
            <w:tcW w:w="2126" w:type="dxa"/>
          </w:tcPr>
          <w:p w14:paraId="7BCC87CB" w14:textId="72A96D02" w:rsidR="001F7C05" w:rsidRPr="001532A0" w:rsidRDefault="001F7C05" w:rsidP="001F7C05">
            <w:pPr>
              <w:tabs>
                <w:tab w:val="left" w:pos="1206"/>
                <w:tab w:val="left" w:pos="1970"/>
                <w:tab w:val="left" w:pos="2359"/>
              </w:tabs>
              <w:spacing w:line="278" w:lineRule="auto"/>
              <w:ind w:right="110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Otros:</w:t>
            </w:r>
            <w: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evento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>médico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importante.</w:t>
            </w:r>
          </w:p>
          <w:p w14:paraId="70827D2A" w14:textId="77777777" w:rsidR="001F7C05" w:rsidRPr="001532A0" w:rsidRDefault="001F7C05" w:rsidP="001F7C05">
            <w:pPr>
              <w:tabs>
                <w:tab w:val="left" w:pos="1206"/>
                <w:tab w:val="left" w:pos="1970"/>
                <w:tab w:val="left" w:pos="2359"/>
              </w:tabs>
              <w:spacing w:line="278" w:lineRule="auto"/>
              <w:ind w:right="110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Especificar:</w:t>
            </w:r>
          </w:p>
        </w:tc>
        <w:tc>
          <w:tcPr>
            <w:tcW w:w="2835" w:type="dxa"/>
          </w:tcPr>
          <w:p w14:paraId="5908AF5D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4325" w:type="dxa"/>
          </w:tcPr>
          <w:p w14:paraId="3D3C6D69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esperado</w:t>
            </w:r>
          </w:p>
          <w:p w14:paraId="523E1AD4" w14:textId="77777777" w:rsidR="001F7C05" w:rsidRPr="001532A0" w:rsidRDefault="001F7C05" w:rsidP="00962491">
            <w:pPr>
              <w:spacing w:before="3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inesperado</w:t>
            </w:r>
          </w:p>
          <w:p w14:paraId="33980E02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0C76DF33" w14:textId="77777777" w:rsidTr="001F7C05">
        <w:trPr>
          <w:trHeight w:val="266"/>
        </w:trPr>
        <w:tc>
          <w:tcPr>
            <w:tcW w:w="2126" w:type="dxa"/>
          </w:tcPr>
          <w:p w14:paraId="189CBFFB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  <w:tc>
          <w:tcPr>
            <w:tcW w:w="2835" w:type="dxa"/>
          </w:tcPr>
          <w:p w14:paraId="507DC03F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4325" w:type="dxa"/>
          </w:tcPr>
          <w:p w14:paraId="0345165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475D67F8" w14:textId="77777777" w:rsidR="001F7C05" w:rsidRPr="001532A0" w:rsidRDefault="001F7C05" w:rsidP="001F7C05">
      <w:pPr>
        <w:widowControl w:val="0"/>
        <w:autoSpaceDE w:val="0"/>
        <w:autoSpaceDN w:val="0"/>
        <w:spacing w:before="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56A67A7" w14:textId="77777777" w:rsidR="001F7C05" w:rsidRPr="001532A0" w:rsidRDefault="001F7C05" w:rsidP="001F7C05">
      <w:pPr>
        <w:widowControl w:val="0"/>
        <w:tabs>
          <w:tab w:val="left" w:pos="4131"/>
        </w:tabs>
        <w:autoSpaceDE w:val="0"/>
        <w:autoSpaceDN w:val="0"/>
        <w:spacing w:before="9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907B0E" wp14:editId="3DCD933D">
                <wp:simplePos x="0" y="0"/>
                <wp:positionH relativeFrom="page">
                  <wp:posOffset>1134110</wp:posOffset>
                </wp:positionH>
                <wp:positionV relativeFrom="paragraph">
                  <wp:posOffset>-317500</wp:posOffset>
                </wp:positionV>
                <wp:extent cx="845820" cy="0"/>
                <wp:effectExtent l="10160" t="8255" r="10795" b="10795"/>
                <wp:wrapNone/>
                <wp:docPr id="138" name="Conector rect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CE1829" id="Conector recto 13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3pt,-25pt" to="155.9pt,-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" strokeweight=".22136mm">
                <w10:wrap anchorx="page"/>
              </v:line>
            </w:pict>
          </mc:Fallback>
        </mc:AlternateConten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inicio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3E176907" w14:textId="77777777" w:rsidR="001F7C05" w:rsidRPr="001532A0" w:rsidRDefault="001F7C05" w:rsidP="001F7C05">
      <w:pPr>
        <w:widowControl w:val="0"/>
        <w:autoSpaceDE w:val="0"/>
        <w:autoSpaceDN w:val="0"/>
        <w:spacing w:before="10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32518F2" w14:textId="77777777" w:rsidR="001F7C05" w:rsidRPr="001532A0" w:rsidRDefault="001F7C05" w:rsidP="001F7C05">
      <w:pPr>
        <w:widowControl w:val="0"/>
        <w:autoSpaceDE w:val="0"/>
        <w:autoSpaceDN w:val="0"/>
        <w:spacing w:before="9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Descripción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detallada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datos 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fecha)</w:t>
      </w:r>
    </w:p>
    <w:p w14:paraId="2738B508" w14:textId="77777777" w:rsidR="001F7C05" w:rsidRPr="001532A0" w:rsidRDefault="001F7C05" w:rsidP="001F7C05">
      <w:pPr>
        <w:widowControl w:val="0"/>
        <w:autoSpaceDE w:val="0"/>
        <w:autoSpaceDN w:val="0"/>
        <w:spacing w:before="4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2966C1F" wp14:editId="2FBE9663">
                <wp:simplePos x="0" y="0"/>
                <wp:positionH relativeFrom="page">
                  <wp:posOffset>810895</wp:posOffset>
                </wp:positionH>
                <wp:positionV relativeFrom="paragraph">
                  <wp:posOffset>185420</wp:posOffset>
                </wp:positionV>
                <wp:extent cx="5715000" cy="1270"/>
                <wp:effectExtent l="10795" t="7620" r="8255" b="10160"/>
                <wp:wrapTopAndBottom/>
                <wp:docPr id="137" name="Forma libre: forma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0BA8128" id="Forma libre: forma 137" o:spid="_x0000_s1026" style="position:absolute;margin-left:63.85pt;margin-top:14.6pt;width:45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" path="m,l9000,e" filled="f" strokeweight=".2213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D9C257D" wp14:editId="2A56F7DD">
                <wp:simplePos x="0" y="0"/>
                <wp:positionH relativeFrom="page">
                  <wp:posOffset>810895</wp:posOffset>
                </wp:positionH>
                <wp:positionV relativeFrom="paragraph">
                  <wp:posOffset>353060</wp:posOffset>
                </wp:positionV>
                <wp:extent cx="5715000" cy="1270"/>
                <wp:effectExtent l="10795" t="13335" r="8255" b="4445"/>
                <wp:wrapTopAndBottom/>
                <wp:docPr id="136" name="Forma libre: forma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DD54BC" id="Forma libre: forma 136" o:spid="_x0000_s1026" style="position:absolute;margin-left:63.85pt;margin-top:27.8pt;width:45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" path="m,l9000,e" filled="f" strokeweight=".2213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56FAFC0" wp14:editId="08B64A1F">
                <wp:simplePos x="0" y="0"/>
                <wp:positionH relativeFrom="page">
                  <wp:posOffset>810895</wp:posOffset>
                </wp:positionH>
                <wp:positionV relativeFrom="paragraph">
                  <wp:posOffset>520700</wp:posOffset>
                </wp:positionV>
                <wp:extent cx="5715000" cy="1270"/>
                <wp:effectExtent l="10795" t="9525" r="8255" b="8255"/>
                <wp:wrapTopAndBottom/>
                <wp:docPr id="135" name="Forma libre: forma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A3E12E" id="Forma libre: forma 135" o:spid="_x0000_s1026" style="position:absolute;margin-left:63.85pt;margin-top:41pt;width:450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" path="m,l9000,e" filled="f" strokeweight=".2213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44633EB" wp14:editId="2442A21A">
                <wp:simplePos x="0" y="0"/>
                <wp:positionH relativeFrom="page">
                  <wp:posOffset>810895</wp:posOffset>
                </wp:positionH>
                <wp:positionV relativeFrom="paragraph">
                  <wp:posOffset>688340</wp:posOffset>
                </wp:positionV>
                <wp:extent cx="5646420" cy="1270"/>
                <wp:effectExtent l="10795" t="5715" r="10160" b="12065"/>
                <wp:wrapTopAndBottom/>
                <wp:docPr id="134" name="Forma libre: forma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64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92"/>
                            <a:gd name="T2" fmla="+- 0 10169 1277"/>
                            <a:gd name="T3" fmla="*/ T2 w 8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92">
                              <a:moveTo>
                                <a:pt x="0" y="0"/>
                              </a:moveTo>
                              <a:lnTo>
                                <a:pt x="889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332694" id="Forma libre: forma 134" o:spid="_x0000_s1026" style="position:absolute;margin-left:63.85pt;margin-top:54.2pt;width:444.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" path="m,l8892,e" filled="f" strokeweight=".22136mm">
                <v:path arrowok="t" o:connecttype="custom" o:connectlocs="0,0;5646420,0" o:connectangles="0,0"/>
                <w10:wrap type="topAndBottom" anchorx="page"/>
              </v:shape>
            </w:pict>
          </mc:Fallback>
        </mc:AlternateContent>
      </w:r>
    </w:p>
    <w:p w14:paraId="4585B937" w14:textId="77777777" w:rsidR="001F7C05" w:rsidRPr="001532A0" w:rsidRDefault="001F7C05" w:rsidP="001F7C05">
      <w:pPr>
        <w:widowControl w:val="0"/>
        <w:autoSpaceDE w:val="0"/>
        <w:autoSpaceDN w:val="0"/>
        <w:spacing w:before="9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61F4D7F" w14:textId="77777777" w:rsidR="001F7C05" w:rsidRPr="001532A0" w:rsidRDefault="001F7C05" w:rsidP="001F7C05">
      <w:pPr>
        <w:widowControl w:val="0"/>
        <w:autoSpaceDE w:val="0"/>
        <w:autoSpaceDN w:val="0"/>
        <w:spacing w:before="9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C468645" w14:textId="77777777" w:rsidR="001F7C05" w:rsidRDefault="001F7C05" w:rsidP="001F7C05">
      <w:pPr>
        <w:widowControl w:val="0"/>
        <w:autoSpaceDE w:val="0"/>
        <w:autoSpaceDN w:val="0"/>
        <w:spacing w:after="10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        </w:t>
      </w:r>
    </w:p>
    <w:p w14:paraId="69ECC4CB" w14:textId="2899CF9F" w:rsidR="001F7C05" w:rsidRPr="001532A0" w:rsidRDefault="001F7C05" w:rsidP="001F7C05">
      <w:pPr>
        <w:widowControl w:val="0"/>
        <w:autoSpaceDE w:val="0"/>
        <w:autoSpaceDN w:val="0"/>
        <w:spacing w:after="1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Desenlace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(a la fecha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reporte)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355"/>
        <w:gridCol w:w="630"/>
        <w:gridCol w:w="2449"/>
        <w:gridCol w:w="25"/>
        <w:gridCol w:w="2062"/>
      </w:tblGrid>
      <w:tr w:rsidR="001F7C05" w:rsidRPr="001532A0" w14:paraId="5ED158C0" w14:textId="77777777" w:rsidTr="001F7C05">
        <w:trPr>
          <w:trHeight w:val="527"/>
        </w:trPr>
        <w:tc>
          <w:tcPr>
            <w:tcW w:w="2410" w:type="dxa"/>
          </w:tcPr>
          <w:p w14:paraId="3B46A0C6" w14:textId="77777777" w:rsidR="001F7C05" w:rsidRPr="001532A0" w:rsidRDefault="001F7C05" w:rsidP="001F7C05">
            <w:pPr>
              <w:tabs>
                <w:tab w:val="left" w:pos="561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)</w:t>
            </w:r>
            <w:r w:rsidRPr="001532A0">
              <w:rPr>
                <w:rFonts w:ascii="Century Gothic" w:eastAsia="Arial MT" w:hAnsi="Century Gothic" w:cs="Arial MT"/>
                <w:spacing w:val="2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Completamente</w:t>
            </w:r>
          </w:p>
          <w:p w14:paraId="1F929D87" w14:textId="77777777" w:rsidR="001F7C05" w:rsidRPr="001532A0" w:rsidRDefault="001F7C05" w:rsidP="001F7C05">
            <w:pPr>
              <w:spacing w:before="3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recuperado</w:t>
            </w:r>
          </w:p>
        </w:tc>
        <w:tc>
          <w:tcPr>
            <w:tcW w:w="1355" w:type="dxa"/>
            <w:tcBorders>
              <w:right w:val="nil"/>
            </w:tcBorders>
          </w:tcPr>
          <w:p w14:paraId="56B21677" w14:textId="77777777" w:rsidR="001F7C05" w:rsidRPr="001532A0" w:rsidRDefault="001F7C05" w:rsidP="001F7C05">
            <w:pPr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630" w:type="dxa"/>
            <w:tcBorders>
              <w:left w:val="nil"/>
            </w:tcBorders>
          </w:tcPr>
          <w:p w14:paraId="0914A595" w14:textId="77777777" w:rsidR="001F7C05" w:rsidRPr="001532A0" w:rsidRDefault="001F7C05" w:rsidP="001F7C05">
            <w:pPr>
              <w:tabs>
                <w:tab w:val="left" w:pos="532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</w:p>
        </w:tc>
        <w:tc>
          <w:tcPr>
            <w:tcW w:w="2474" w:type="dxa"/>
            <w:gridSpan w:val="2"/>
          </w:tcPr>
          <w:p w14:paraId="7820EA24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62" w:type="dxa"/>
          </w:tcPr>
          <w:p w14:paraId="21C35CF1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7DBFD0FE" w14:textId="77777777" w:rsidTr="001F7C05">
        <w:trPr>
          <w:trHeight w:val="530"/>
        </w:trPr>
        <w:tc>
          <w:tcPr>
            <w:tcW w:w="2410" w:type="dxa"/>
          </w:tcPr>
          <w:p w14:paraId="2046975E" w14:textId="77777777" w:rsidR="001F7C05" w:rsidRPr="001532A0" w:rsidRDefault="001F7C05" w:rsidP="001F7C05">
            <w:pPr>
              <w:tabs>
                <w:tab w:val="left" w:pos="467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)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Recuperado</w:t>
            </w:r>
            <w:r w:rsidRPr="001532A0">
              <w:rPr>
                <w:rFonts w:ascii="Century Gothic" w:eastAsia="Arial MT" w:hAnsi="Century Gothic" w:cs="Arial MT"/>
                <w:spacing w:val="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</w:t>
            </w:r>
          </w:p>
          <w:p w14:paraId="4F29ADEA" w14:textId="77777777" w:rsidR="001F7C05" w:rsidRPr="001532A0" w:rsidRDefault="001F7C05" w:rsidP="001F7C05">
            <w:pPr>
              <w:spacing w:before="3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secuela</w:t>
            </w:r>
          </w:p>
        </w:tc>
        <w:tc>
          <w:tcPr>
            <w:tcW w:w="1355" w:type="dxa"/>
            <w:tcBorders>
              <w:right w:val="nil"/>
            </w:tcBorders>
          </w:tcPr>
          <w:p w14:paraId="0D01CFC4" w14:textId="77777777" w:rsidR="001F7C05" w:rsidRPr="001532A0" w:rsidRDefault="001F7C05" w:rsidP="001F7C05">
            <w:pPr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630" w:type="dxa"/>
            <w:tcBorders>
              <w:left w:val="nil"/>
            </w:tcBorders>
          </w:tcPr>
          <w:p w14:paraId="198C38F2" w14:textId="77777777" w:rsidR="001F7C05" w:rsidRPr="001532A0" w:rsidRDefault="001F7C05" w:rsidP="001F7C05">
            <w:pPr>
              <w:tabs>
                <w:tab w:val="left" w:pos="532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</w:p>
        </w:tc>
        <w:tc>
          <w:tcPr>
            <w:tcW w:w="2449" w:type="dxa"/>
            <w:tcBorders>
              <w:right w:val="nil"/>
            </w:tcBorders>
          </w:tcPr>
          <w:p w14:paraId="33714BDF" w14:textId="77777777" w:rsidR="001F7C05" w:rsidRPr="001532A0" w:rsidRDefault="001F7C05" w:rsidP="001F7C05">
            <w:pPr>
              <w:tabs>
                <w:tab w:val="left" w:pos="1346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Especificar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tipo</w:t>
            </w:r>
          </w:p>
          <w:p w14:paraId="1C786715" w14:textId="77777777" w:rsidR="001F7C05" w:rsidRPr="001532A0" w:rsidRDefault="001F7C05" w:rsidP="001F7C05">
            <w:pPr>
              <w:spacing w:before="3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secuela</w:t>
            </w:r>
          </w:p>
        </w:tc>
        <w:tc>
          <w:tcPr>
            <w:tcW w:w="25" w:type="dxa"/>
            <w:tcBorders>
              <w:left w:val="nil"/>
            </w:tcBorders>
          </w:tcPr>
          <w:p w14:paraId="52174587" w14:textId="77777777" w:rsidR="001F7C05" w:rsidRPr="001532A0" w:rsidRDefault="001F7C05" w:rsidP="001F7C05">
            <w:pPr>
              <w:spacing w:line="225" w:lineRule="exact"/>
              <w:ind w:right="95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</w:p>
        </w:tc>
        <w:tc>
          <w:tcPr>
            <w:tcW w:w="2062" w:type="dxa"/>
          </w:tcPr>
          <w:p w14:paraId="61D32F06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39D33E70" w14:textId="77777777" w:rsidTr="001F7C05">
        <w:trPr>
          <w:trHeight w:val="263"/>
        </w:trPr>
        <w:tc>
          <w:tcPr>
            <w:tcW w:w="2410" w:type="dxa"/>
          </w:tcPr>
          <w:p w14:paraId="42C19BFB" w14:textId="77777777" w:rsidR="001F7C05" w:rsidRPr="001532A0" w:rsidRDefault="001F7C05" w:rsidP="001F7C05">
            <w:pPr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Condición mejorado</w:t>
            </w:r>
          </w:p>
        </w:tc>
        <w:tc>
          <w:tcPr>
            <w:tcW w:w="1985" w:type="dxa"/>
            <w:gridSpan w:val="2"/>
          </w:tcPr>
          <w:p w14:paraId="1889C1D4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74" w:type="dxa"/>
            <w:gridSpan w:val="2"/>
          </w:tcPr>
          <w:p w14:paraId="77DDAD17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62" w:type="dxa"/>
          </w:tcPr>
          <w:p w14:paraId="0E464BB6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684C5561" w14:textId="77777777" w:rsidTr="001F7C05">
        <w:trPr>
          <w:trHeight w:val="530"/>
        </w:trPr>
        <w:tc>
          <w:tcPr>
            <w:tcW w:w="2410" w:type="dxa"/>
          </w:tcPr>
          <w:p w14:paraId="780F26CD" w14:textId="77777777" w:rsidR="001F7C05" w:rsidRPr="001532A0" w:rsidRDefault="001F7C05" w:rsidP="001F7C05">
            <w:pPr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Condición presente</w:t>
            </w:r>
          </w:p>
          <w:p w14:paraId="785077B0" w14:textId="77777777" w:rsidR="001F7C05" w:rsidRPr="001532A0" w:rsidRDefault="001F7C05" w:rsidP="001F7C05">
            <w:pPr>
              <w:spacing w:before="36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cambios</w:t>
            </w:r>
          </w:p>
        </w:tc>
        <w:tc>
          <w:tcPr>
            <w:tcW w:w="1985" w:type="dxa"/>
            <w:gridSpan w:val="2"/>
          </w:tcPr>
          <w:p w14:paraId="420C8676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74" w:type="dxa"/>
            <w:gridSpan w:val="2"/>
          </w:tcPr>
          <w:p w14:paraId="758F2984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62" w:type="dxa"/>
          </w:tcPr>
          <w:p w14:paraId="1038A631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597D6825" w14:textId="77777777" w:rsidTr="001F7C05">
        <w:trPr>
          <w:trHeight w:val="525"/>
        </w:trPr>
        <w:tc>
          <w:tcPr>
            <w:tcW w:w="2410" w:type="dxa"/>
          </w:tcPr>
          <w:p w14:paraId="53745130" w14:textId="77777777" w:rsidR="001F7C05" w:rsidRPr="001532A0" w:rsidRDefault="001F7C05" w:rsidP="001F7C05">
            <w:pPr>
              <w:tabs>
                <w:tab w:val="left" w:pos="911"/>
                <w:tab w:val="left" w:pos="1346"/>
              </w:tabs>
              <w:spacing w:line="225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       )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Condición</w:t>
            </w:r>
          </w:p>
          <w:p w14:paraId="305B8E4F" w14:textId="77777777" w:rsidR="001F7C05" w:rsidRPr="001532A0" w:rsidRDefault="001F7C05" w:rsidP="001F7C05">
            <w:pPr>
              <w:spacing w:before="36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deteriorada</w:t>
            </w:r>
          </w:p>
        </w:tc>
        <w:tc>
          <w:tcPr>
            <w:tcW w:w="1985" w:type="dxa"/>
            <w:gridSpan w:val="2"/>
          </w:tcPr>
          <w:p w14:paraId="436F2771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74" w:type="dxa"/>
            <w:gridSpan w:val="2"/>
          </w:tcPr>
          <w:p w14:paraId="1A49037A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62" w:type="dxa"/>
          </w:tcPr>
          <w:p w14:paraId="7E172899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11625110" w14:textId="77777777" w:rsidTr="001F7C05">
        <w:trPr>
          <w:trHeight w:val="794"/>
        </w:trPr>
        <w:tc>
          <w:tcPr>
            <w:tcW w:w="2410" w:type="dxa"/>
          </w:tcPr>
          <w:p w14:paraId="3B11494E" w14:textId="77777777" w:rsidR="001F7C05" w:rsidRPr="001532A0" w:rsidRDefault="001F7C05" w:rsidP="001F7C05">
            <w:pPr>
              <w:spacing w:line="227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     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Muerte</w:t>
            </w:r>
          </w:p>
        </w:tc>
        <w:tc>
          <w:tcPr>
            <w:tcW w:w="1355" w:type="dxa"/>
            <w:tcBorders>
              <w:right w:val="nil"/>
            </w:tcBorders>
          </w:tcPr>
          <w:p w14:paraId="21360476" w14:textId="77777777" w:rsidR="001F7C05" w:rsidRPr="001532A0" w:rsidRDefault="001F7C05" w:rsidP="001F7C05">
            <w:pPr>
              <w:spacing w:line="227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630" w:type="dxa"/>
            <w:tcBorders>
              <w:left w:val="nil"/>
            </w:tcBorders>
          </w:tcPr>
          <w:p w14:paraId="3055F584" w14:textId="77777777" w:rsidR="001F7C05" w:rsidRPr="001532A0" w:rsidRDefault="001F7C05" w:rsidP="001F7C05">
            <w:pPr>
              <w:tabs>
                <w:tab w:val="left" w:pos="532"/>
              </w:tabs>
              <w:spacing w:line="227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</w:p>
        </w:tc>
        <w:tc>
          <w:tcPr>
            <w:tcW w:w="2449" w:type="dxa"/>
            <w:tcBorders>
              <w:right w:val="nil"/>
            </w:tcBorders>
          </w:tcPr>
          <w:p w14:paraId="6CB889D7" w14:textId="77777777" w:rsidR="001F7C05" w:rsidRPr="001532A0" w:rsidRDefault="001F7C05" w:rsidP="001F7C05">
            <w:pPr>
              <w:tabs>
                <w:tab w:val="left" w:pos="1020"/>
              </w:tabs>
              <w:spacing w:before="2" w:line="278" w:lineRule="auto"/>
              <w:ind w:right="206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Causa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>básica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muerte</w:t>
            </w:r>
          </w:p>
        </w:tc>
        <w:tc>
          <w:tcPr>
            <w:tcW w:w="25" w:type="dxa"/>
            <w:tcBorders>
              <w:left w:val="nil"/>
            </w:tcBorders>
          </w:tcPr>
          <w:p w14:paraId="7E8CE27B" w14:textId="77777777" w:rsidR="001F7C05" w:rsidRPr="001532A0" w:rsidRDefault="001F7C05" w:rsidP="001F7C05">
            <w:pPr>
              <w:spacing w:line="227" w:lineRule="exact"/>
              <w:ind w:right="98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</w:p>
        </w:tc>
        <w:tc>
          <w:tcPr>
            <w:tcW w:w="2062" w:type="dxa"/>
          </w:tcPr>
          <w:p w14:paraId="7DD97FBE" w14:textId="77777777" w:rsidR="001F7C05" w:rsidRPr="001532A0" w:rsidRDefault="001F7C05" w:rsidP="001F7C05">
            <w:pPr>
              <w:spacing w:line="227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Autopsia:</w:t>
            </w:r>
          </w:p>
          <w:p w14:paraId="1C068DFE" w14:textId="77777777" w:rsidR="001F7C05" w:rsidRPr="001532A0" w:rsidRDefault="001F7C05" w:rsidP="001F7C05">
            <w:pPr>
              <w:spacing w:before="39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Sí</w:t>
            </w:r>
          </w:p>
          <w:p w14:paraId="42820764" w14:textId="77777777" w:rsidR="001F7C05" w:rsidRPr="001532A0" w:rsidRDefault="001F7C05" w:rsidP="001F7C05">
            <w:pPr>
              <w:spacing w:before="34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  <w:tr w:rsidR="001F7C05" w:rsidRPr="001532A0" w14:paraId="5D234CED" w14:textId="77777777" w:rsidTr="001F7C05">
        <w:trPr>
          <w:trHeight w:val="616"/>
        </w:trPr>
        <w:tc>
          <w:tcPr>
            <w:tcW w:w="2410" w:type="dxa"/>
          </w:tcPr>
          <w:p w14:paraId="03CC7C1A" w14:textId="77777777" w:rsidR="001F7C05" w:rsidRPr="001532A0" w:rsidRDefault="001F7C05" w:rsidP="001F7C05">
            <w:pPr>
              <w:spacing w:line="227" w:lineRule="exact"/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( 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  <w:tc>
          <w:tcPr>
            <w:tcW w:w="1985" w:type="dxa"/>
            <w:gridSpan w:val="2"/>
          </w:tcPr>
          <w:p w14:paraId="56C1A824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474" w:type="dxa"/>
            <w:gridSpan w:val="2"/>
          </w:tcPr>
          <w:p w14:paraId="5E5C5DD8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2062" w:type="dxa"/>
          </w:tcPr>
          <w:p w14:paraId="18890F79" w14:textId="77777777" w:rsidR="001F7C05" w:rsidRPr="001532A0" w:rsidRDefault="001F7C05" w:rsidP="001F7C05">
            <w:pPr>
              <w:jc w:val="center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2E4B143D" w14:textId="77777777" w:rsidR="001F7C05" w:rsidRPr="001532A0" w:rsidRDefault="001F7C05" w:rsidP="001F7C05">
      <w:pPr>
        <w:widowControl w:val="0"/>
        <w:autoSpaceDE w:val="0"/>
        <w:autoSpaceDN w:val="0"/>
        <w:spacing w:before="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1543078" w14:textId="77777777" w:rsidR="001F7C05" w:rsidRPr="001532A0" w:rsidRDefault="001F7C05" w:rsidP="001F7C05">
      <w:pPr>
        <w:widowControl w:val="0"/>
        <w:autoSpaceDE w:val="0"/>
        <w:autoSpaceDN w:val="0"/>
        <w:spacing w:after="37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Evaluación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causalidad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(relación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investigación)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9"/>
        <w:gridCol w:w="3402"/>
      </w:tblGrid>
      <w:tr w:rsidR="001F7C05" w:rsidRPr="001532A0" w14:paraId="5DA7545A" w14:textId="77777777" w:rsidTr="001F7C05">
        <w:trPr>
          <w:trHeight w:val="261"/>
        </w:trPr>
        <w:tc>
          <w:tcPr>
            <w:tcW w:w="2410" w:type="dxa"/>
          </w:tcPr>
          <w:p w14:paraId="65D429EF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</w:t>
            </w:r>
          </w:p>
        </w:tc>
        <w:tc>
          <w:tcPr>
            <w:tcW w:w="3119" w:type="dxa"/>
          </w:tcPr>
          <w:p w14:paraId="17599476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Relación</w:t>
            </w:r>
            <w:r w:rsidRPr="001532A0">
              <w:rPr>
                <w:rFonts w:ascii="Century Gothic" w:eastAsia="Arial MT" w:hAnsi="Century Gothic" w:cs="Arial MT"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según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investigador</w:t>
            </w:r>
          </w:p>
        </w:tc>
        <w:tc>
          <w:tcPr>
            <w:tcW w:w="3402" w:type="dxa"/>
          </w:tcPr>
          <w:p w14:paraId="62A13627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Relación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según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patrocinador</w:t>
            </w:r>
          </w:p>
        </w:tc>
      </w:tr>
      <w:tr w:rsidR="001F7C05" w:rsidRPr="001532A0" w14:paraId="18D1199B" w14:textId="77777777" w:rsidTr="001F7C05">
        <w:trPr>
          <w:trHeight w:val="530"/>
        </w:trPr>
        <w:tc>
          <w:tcPr>
            <w:tcW w:w="2410" w:type="dxa"/>
          </w:tcPr>
          <w:p w14:paraId="775BE6E5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119" w:type="dxa"/>
          </w:tcPr>
          <w:p w14:paraId="1BB5D61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402" w:type="dxa"/>
          </w:tcPr>
          <w:p w14:paraId="29E3877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5BEA18DC" w14:textId="77777777" w:rsidTr="001F7C05">
        <w:trPr>
          <w:trHeight w:val="532"/>
        </w:trPr>
        <w:tc>
          <w:tcPr>
            <w:tcW w:w="2410" w:type="dxa"/>
          </w:tcPr>
          <w:p w14:paraId="28D01152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119" w:type="dxa"/>
          </w:tcPr>
          <w:p w14:paraId="5135519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402" w:type="dxa"/>
          </w:tcPr>
          <w:p w14:paraId="0588607C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3EC8A962" w14:textId="77777777" w:rsidR="001F7C05" w:rsidRPr="001532A0" w:rsidRDefault="001F7C05" w:rsidP="001F7C05">
      <w:pPr>
        <w:widowControl w:val="0"/>
        <w:autoSpaceDE w:val="0"/>
        <w:autoSpaceDN w:val="0"/>
        <w:spacing w:after="34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316D8F0" w14:textId="77777777" w:rsidR="001F7C05" w:rsidRPr="001532A0" w:rsidRDefault="001F7C05" w:rsidP="001F7C05">
      <w:pPr>
        <w:widowControl w:val="0"/>
        <w:autoSpaceDE w:val="0"/>
        <w:autoSpaceDN w:val="0"/>
        <w:spacing w:after="34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relacionado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investigación,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está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asociado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a:</w:t>
      </w:r>
    </w:p>
    <w:p w14:paraId="0E8D3BD8" w14:textId="77777777" w:rsidR="001F7C05" w:rsidRPr="001532A0" w:rsidRDefault="001F7C05" w:rsidP="001F7C05">
      <w:pPr>
        <w:widowControl w:val="0"/>
        <w:autoSpaceDE w:val="0"/>
        <w:autoSpaceDN w:val="0"/>
        <w:spacing w:after="34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536"/>
      </w:tblGrid>
      <w:tr w:rsidR="001F7C05" w:rsidRPr="001532A0" w14:paraId="3B3DB4F4" w14:textId="77777777" w:rsidTr="001F7C05">
        <w:trPr>
          <w:trHeight w:val="792"/>
        </w:trPr>
        <w:tc>
          <w:tcPr>
            <w:tcW w:w="4395" w:type="dxa"/>
          </w:tcPr>
          <w:p w14:paraId="5B3D79FA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Procedimiento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estudio</w:t>
            </w:r>
          </w:p>
          <w:p w14:paraId="607D419D" w14:textId="77777777" w:rsidR="001F7C05" w:rsidRPr="001532A0" w:rsidRDefault="001F7C05" w:rsidP="00962491">
            <w:pPr>
              <w:spacing w:before="9" w:line="260" w:lineRule="atLeast"/>
              <w:ind w:right="510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Progresión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la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enfermedad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subyacente       </w:t>
            </w:r>
            <w:r w:rsidRPr="001532A0">
              <w:rPr>
                <w:rFonts w:ascii="Century Gothic" w:eastAsia="Arial MT" w:hAnsi="Century Gothic" w:cs="Arial MT"/>
                <w:spacing w:val="-5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 Otra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condición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enfermedad</w:t>
            </w:r>
          </w:p>
        </w:tc>
        <w:tc>
          <w:tcPr>
            <w:tcW w:w="4536" w:type="dxa"/>
          </w:tcPr>
          <w:p w14:paraId="404AFD0D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 Otro</w:t>
            </w:r>
            <w:r w:rsidRPr="001532A0">
              <w:rPr>
                <w:rFonts w:ascii="Century Gothic" w:eastAsia="Arial MT" w:hAnsi="Century Gothic" w:cs="Arial MT"/>
                <w:spacing w:val="-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medicamento</w:t>
            </w:r>
          </w:p>
          <w:p w14:paraId="17DAAD79" w14:textId="77777777" w:rsidR="001F7C05" w:rsidRPr="001532A0" w:rsidRDefault="001F7C05" w:rsidP="00962491">
            <w:pPr>
              <w:spacing w:before="9" w:line="260" w:lineRule="atLeast"/>
              <w:ind w:right="919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proofErr w:type="gramStart"/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</w:t>
            </w:r>
            <w:proofErr w:type="gramEnd"/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Otra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causa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diferente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 los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 xml:space="preserve">anteriores            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) no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hay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información</w:t>
            </w:r>
          </w:p>
        </w:tc>
      </w:tr>
    </w:tbl>
    <w:p w14:paraId="2CC97184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lastRenderedPageBreak/>
        <w:t>INFORMACIÓN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</w:p>
    <w:p w14:paraId="7CE7916B" w14:textId="77777777" w:rsidR="001F7C05" w:rsidRPr="001532A0" w:rsidRDefault="001F7C05" w:rsidP="001F7C05">
      <w:pPr>
        <w:widowControl w:val="0"/>
        <w:autoSpaceDE w:val="0"/>
        <w:autoSpaceDN w:val="0"/>
        <w:spacing w:before="34" w:after="37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el/los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Indicar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producto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paciente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recibe</w:t>
      </w:r>
    </w:p>
    <w:tbl>
      <w:tblPr>
        <w:tblStyle w:val="TableNormal"/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50"/>
        <w:gridCol w:w="950"/>
        <w:gridCol w:w="950"/>
        <w:gridCol w:w="950"/>
        <w:gridCol w:w="949"/>
        <w:gridCol w:w="950"/>
        <w:gridCol w:w="950"/>
        <w:gridCol w:w="950"/>
        <w:gridCol w:w="950"/>
      </w:tblGrid>
      <w:tr w:rsidR="001F7C05" w:rsidRPr="001532A0" w14:paraId="22C46020" w14:textId="77777777" w:rsidTr="001F7C05">
        <w:trPr>
          <w:trHeight w:val="1588"/>
        </w:trPr>
        <w:tc>
          <w:tcPr>
            <w:tcW w:w="949" w:type="dxa"/>
          </w:tcPr>
          <w:p w14:paraId="5AC2B2A0" w14:textId="77777777" w:rsidR="001F7C05" w:rsidRPr="001532A0" w:rsidRDefault="001F7C05" w:rsidP="001F7C05">
            <w:pPr>
              <w:spacing w:before="2" w:line="276" w:lineRule="auto"/>
              <w:ind w:right="91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Nombre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producto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investigación</w:t>
            </w:r>
          </w:p>
        </w:tc>
        <w:tc>
          <w:tcPr>
            <w:tcW w:w="950" w:type="dxa"/>
          </w:tcPr>
          <w:p w14:paraId="7A4B8E98" w14:textId="77777777" w:rsidR="001F7C05" w:rsidRPr="001532A0" w:rsidRDefault="001F7C05" w:rsidP="001F7C05">
            <w:pPr>
              <w:spacing w:before="2" w:line="276" w:lineRule="auto"/>
              <w:ind w:right="7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Cód.</w:t>
            </w:r>
            <w:r w:rsidRPr="001532A0">
              <w:rPr>
                <w:rFonts w:ascii="Century Gothic" w:eastAsia="Arial MT" w:hAnsi="Century Gothic" w:cs="Arial MT"/>
                <w:w w:val="99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ATC</w:t>
            </w:r>
          </w:p>
        </w:tc>
        <w:tc>
          <w:tcPr>
            <w:tcW w:w="950" w:type="dxa"/>
          </w:tcPr>
          <w:p w14:paraId="3FAA61B1" w14:textId="77777777" w:rsidR="001F7C05" w:rsidRPr="001532A0" w:rsidRDefault="001F7C05" w:rsidP="001F7C05">
            <w:pPr>
              <w:spacing w:before="2" w:line="276" w:lineRule="auto"/>
              <w:ind w:right="123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Dosis,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frecuencia</w:t>
            </w:r>
            <w:r w:rsidRPr="001532A0">
              <w:rPr>
                <w:rFonts w:ascii="Century Gothic" w:eastAsia="Arial MT" w:hAnsi="Century Gothic" w:cs="Arial MT"/>
                <w:spacing w:val="-51"/>
                <w:w w:val="9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y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vía</w:t>
            </w:r>
          </w:p>
        </w:tc>
        <w:tc>
          <w:tcPr>
            <w:tcW w:w="950" w:type="dxa"/>
          </w:tcPr>
          <w:p w14:paraId="0672A28A" w14:textId="77777777" w:rsidR="001F7C05" w:rsidRPr="001532A0" w:rsidRDefault="001F7C05" w:rsidP="001F7C05">
            <w:pPr>
              <w:spacing w:before="2" w:line="276" w:lineRule="auto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0"/>
                <w:sz w:val="18"/>
                <w:szCs w:val="18"/>
                <w:lang w:val="es-ES"/>
              </w:rPr>
              <w:t>Indicación</w:t>
            </w:r>
            <w:r w:rsidRPr="001532A0">
              <w:rPr>
                <w:rFonts w:ascii="Century Gothic" w:eastAsia="Arial MT" w:hAnsi="Century Gothic" w:cs="Arial MT"/>
                <w:spacing w:val="-47"/>
                <w:w w:val="90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uso</w:t>
            </w:r>
          </w:p>
        </w:tc>
        <w:tc>
          <w:tcPr>
            <w:tcW w:w="950" w:type="dxa"/>
          </w:tcPr>
          <w:p w14:paraId="76D2366F" w14:textId="77777777" w:rsidR="001F7C05" w:rsidRPr="001532A0" w:rsidRDefault="001F7C05" w:rsidP="001F7C05">
            <w:pPr>
              <w:spacing w:before="2" w:line="276" w:lineRule="auto"/>
              <w:ind w:right="97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5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-50"/>
                <w:w w:val="9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 fin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última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toma</w:t>
            </w:r>
          </w:p>
          <w:p w14:paraId="797F4A44" w14:textId="77777777" w:rsidR="001F7C05" w:rsidRPr="001532A0" w:rsidRDefault="001F7C05" w:rsidP="001F7C05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antes</w:t>
            </w:r>
          </w:p>
        </w:tc>
        <w:tc>
          <w:tcPr>
            <w:tcW w:w="949" w:type="dxa"/>
          </w:tcPr>
          <w:p w14:paraId="2350FBFB" w14:textId="77777777" w:rsidR="001F7C05" w:rsidRPr="001532A0" w:rsidRDefault="001F7C05" w:rsidP="001F7C05">
            <w:pPr>
              <w:tabs>
                <w:tab w:val="left" w:pos="568"/>
              </w:tabs>
              <w:spacing w:before="2" w:line="276" w:lineRule="auto"/>
              <w:ind w:right="9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inicio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>la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terapia</w:t>
            </w:r>
          </w:p>
        </w:tc>
        <w:tc>
          <w:tcPr>
            <w:tcW w:w="950" w:type="dxa"/>
          </w:tcPr>
          <w:p w14:paraId="74DF8799" w14:textId="77777777" w:rsidR="001F7C05" w:rsidRPr="001532A0" w:rsidRDefault="001F7C05" w:rsidP="001F7C05">
            <w:pPr>
              <w:spacing w:before="2" w:line="276" w:lineRule="auto"/>
              <w:ind w:right="8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0"/>
                <w:sz w:val="18"/>
                <w:szCs w:val="18"/>
                <w:lang w:val="es-ES"/>
              </w:rPr>
              <w:t>Duración</w:t>
            </w:r>
            <w:r w:rsidRPr="001532A0">
              <w:rPr>
                <w:rFonts w:ascii="Century Gothic" w:eastAsia="Arial MT" w:hAnsi="Century Gothic" w:cs="Arial MT"/>
                <w:spacing w:val="-47"/>
                <w:w w:val="90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terapia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(dosis)</w:t>
            </w:r>
          </w:p>
        </w:tc>
        <w:tc>
          <w:tcPr>
            <w:tcW w:w="950" w:type="dxa"/>
          </w:tcPr>
          <w:p w14:paraId="3E61FA5C" w14:textId="77777777" w:rsidR="001F7C05" w:rsidRPr="001532A0" w:rsidRDefault="001F7C05" w:rsidP="001F7C05">
            <w:pPr>
              <w:spacing w:before="2" w:line="276" w:lineRule="auto"/>
              <w:ind w:right="78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 caso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vacunas</w:t>
            </w:r>
            <w:r w:rsidRPr="001532A0">
              <w:rPr>
                <w:rFonts w:ascii="Century Gothic" w:eastAsia="Arial MT" w:hAnsi="Century Gothic" w:cs="Arial MT"/>
                <w:spacing w:val="-5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85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y</w:t>
            </w:r>
          </w:p>
          <w:p w14:paraId="4FCE65FA" w14:textId="77777777" w:rsidR="001F7C05" w:rsidRPr="001532A0" w:rsidRDefault="001F7C05" w:rsidP="001F7C05">
            <w:pPr>
              <w:tabs>
                <w:tab w:val="left" w:pos="629"/>
              </w:tabs>
              <w:spacing w:line="223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N°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de</w:t>
            </w:r>
          </w:p>
          <w:p w14:paraId="3C2AF765" w14:textId="77777777" w:rsidR="001F7C05" w:rsidRPr="001532A0" w:rsidRDefault="001F7C05" w:rsidP="001F7C05">
            <w:pPr>
              <w:spacing w:before="38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dosis</w:t>
            </w:r>
          </w:p>
        </w:tc>
        <w:tc>
          <w:tcPr>
            <w:tcW w:w="950" w:type="dxa"/>
          </w:tcPr>
          <w:p w14:paraId="5761B3C8" w14:textId="77777777" w:rsidR="001F7C05" w:rsidRPr="001532A0" w:rsidRDefault="001F7C05" w:rsidP="001F7C05">
            <w:pPr>
              <w:spacing w:before="2" w:line="276" w:lineRule="auto"/>
              <w:ind w:right="106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Marcar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si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0"/>
                <w:sz w:val="18"/>
                <w:szCs w:val="18"/>
                <w:lang w:val="es-ES"/>
              </w:rPr>
              <w:t>continua</w:t>
            </w:r>
          </w:p>
        </w:tc>
        <w:tc>
          <w:tcPr>
            <w:tcW w:w="950" w:type="dxa"/>
          </w:tcPr>
          <w:p w14:paraId="5A3AF48B" w14:textId="77777777" w:rsidR="001F7C05" w:rsidRPr="001532A0" w:rsidRDefault="001F7C05" w:rsidP="001F7C05">
            <w:pPr>
              <w:spacing w:before="2" w:line="276" w:lineRule="auto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¿Es</w:t>
            </w:r>
            <w:r w:rsidRPr="001532A0">
              <w:rPr>
                <w:rFonts w:ascii="Century Gothic" w:eastAsia="Arial MT" w:hAnsi="Century Gothic" w:cs="Arial MT"/>
                <w:spacing w:val="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0"/>
                <w:sz w:val="18"/>
                <w:szCs w:val="18"/>
                <w:lang w:val="es-ES"/>
              </w:rPr>
              <w:t>sospechoso</w:t>
            </w:r>
            <w:r w:rsidRPr="001532A0">
              <w:rPr>
                <w:rFonts w:ascii="Century Gothic" w:eastAsia="Arial MT" w:hAnsi="Century Gothic" w:cs="Arial MT"/>
                <w:spacing w:val="1"/>
                <w:w w:val="90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EAS?</w:t>
            </w:r>
          </w:p>
        </w:tc>
      </w:tr>
      <w:tr w:rsidR="001F7C05" w:rsidRPr="001532A0" w14:paraId="642D50B5" w14:textId="77777777" w:rsidTr="001F7C05">
        <w:trPr>
          <w:trHeight w:val="530"/>
        </w:trPr>
        <w:tc>
          <w:tcPr>
            <w:tcW w:w="949" w:type="dxa"/>
          </w:tcPr>
          <w:p w14:paraId="62A8671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188CC47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2811AC97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4916ECC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0F876D69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del</w:t>
            </w:r>
          </w:p>
          <w:p w14:paraId="597D0F10" w14:textId="77777777" w:rsidR="001F7C05" w:rsidRPr="001532A0" w:rsidRDefault="001F7C05" w:rsidP="00962491">
            <w:pPr>
              <w:spacing w:before="34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EAS</w:t>
            </w:r>
          </w:p>
        </w:tc>
        <w:tc>
          <w:tcPr>
            <w:tcW w:w="949" w:type="dxa"/>
          </w:tcPr>
          <w:p w14:paraId="2DB7C250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DA6474F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6F0A9024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0348AB65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15E3EDF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6955754F" w14:textId="77777777" w:rsidTr="001F7C05">
        <w:trPr>
          <w:trHeight w:val="529"/>
        </w:trPr>
        <w:tc>
          <w:tcPr>
            <w:tcW w:w="949" w:type="dxa"/>
          </w:tcPr>
          <w:p w14:paraId="397E2C23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38700246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3C13FCD0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65D6990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4BA20E5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49" w:type="dxa"/>
          </w:tcPr>
          <w:p w14:paraId="238CF29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1437F5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457A244C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9CF47D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20048B01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1BF69160" w14:textId="77777777" w:rsidTr="001F7C05">
        <w:trPr>
          <w:trHeight w:val="525"/>
        </w:trPr>
        <w:tc>
          <w:tcPr>
            <w:tcW w:w="949" w:type="dxa"/>
          </w:tcPr>
          <w:p w14:paraId="0E8250A3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385C3723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44BBFCD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AE00771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7F8A687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49" w:type="dxa"/>
          </w:tcPr>
          <w:p w14:paraId="7BD7A015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1A253EA4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21E0DA8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4A2CCC7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</w:tcPr>
          <w:p w14:paraId="33AD5730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267B1E20" w14:textId="77777777" w:rsidR="001F7C05" w:rsidRPr="001532A0" w:rsidRDefault="001F7C05" w:rsidP="001F7C05">
      <w:pPr>
        <w:widowControl w:val="0"/>
        <w:autoSpaceDE w:val="0"/>
        <w:autoSpaceDN w:val="0"/>
        <w:spacing w:before="9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abrió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ciego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debido al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evento?</w:t>
      </w:r>
    </w:p>
    <w:p w14:paraId="6B5EBBFB" w14:textId="15C455A3" w:rsidR="001F7C05" w:rsidRDefault="001F7C05" w:rsidP="001F7C05">
      <w:pPr>
        <w:widowControl w:val="0"/>
        <w:tabs>
          <w:tab w:val="left" w:pos="4042"/>
          <w:tab w:val="left" w:pos="6879"/>
        </w:tabs>
        <w:autoSpaceDE w:val="0"/>
        <w:autoSpaceDN w:val="0"/>
        <w:spacing w:before="34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</w:p>
    <w:p w14:paraId="76F4AC02" w14:textId="77777777" w:rsidR="001F7C05" w:rsidRDefault="001F7C05" w:rsidP="001F7C05">
      <w:pPr>
        <w:widowControl w:val="0"/>
        <w:tabs>
          <w:tab w:val="left" w:pos="4042"/>
          <w:tab w:val="left" w:pos="6879"/>
        </w:tabs>
        <w:autoSpaceDE w:val="0"/>
        <w:autoSpaceDN w:val="0"/>
        <w:spacing w:before="34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</w:p>
    <w:p w14:paraId="5C3F8A6A" w14:textId="77A03408" w:rsidR="001F7C05" w:rsidRDefault="001F7C05" w:rsidP="001F7C05">
      <w:pPr>
        <w:widowControl w:val="0"/>
        <w:tabs>
          <w:tab w:val="left" w:pos="4042"/>
          <w:tab w:val="left" w:pos="6879"/>
        </w:tabs>
        <w:autoSpaceDE w:val="0"/>
        <w:autoSpaceDN w:val="0"/>
        <w:spacing w:before="34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 )</w:t>
      </w:r>
      <w:proofErr w:type="gram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No hay información</w:t>
      </w: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tomadas 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sujeto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</w:p>
    <w:p w14:paraId="42BD2D55" w14:textId="57F90486" w:rsidR="001F7C05" w:rsidRPr="001532A0" w:rsidRDefault="001F7C05" w:rsidP="001F7C05">
      <w:pPr>
        <w:widowControl w:val="0"/>
        <w:tabs>
          <w:tab w:val="left" w:pos="4042"/>
          <w:tab w:val="left" w:pos="6879"/>
        </w:tabs>
        <w:autoSpaceDE w:val="0"/>
        <w:autoSpaceDN w:val="0"/>
        <w:spacing w:before="34" w:line="552" w:lineRule="auto"/>
        <w:ind w:left="708" w:right="188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519038" wp14:editId="65BF4190">
                <wp:simplePos x="0" y="0"/>
                <wp:positionH relativeFrom="page">
                  <wp:posOffset>869315</wp:posOffset>
                </wp:positionH>
                <wp:positionV relativeFrom="paragraph">
                  <wp:posOffset>157949</wp:posOffset>
                </wp:positionV>
                <wp:extent cx="5766435" cy="866140"/>
                <wp:effectExtent l="0" t="1905" r="0" b="0"/>
                <wp:wrapNone/>
                <wp:docPr id="133" name="Cuadro de texto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2"/>
                              <w:gridCol w:w="4534"/>
                            </w:tblGrid>
                            <w:tr w:rsidR="00962491" w14:paraId="6DD287A2" w14:textId="77777777" w:rsidTr="001F7C05">
                              <w:trPr>
                                <w:trHeight w:val="266"/>
                              </w:trPr>
                              <w:tc>
                                <w:tcPr>
                                  <w:tcW w:w="4532" w:type="dxa"/>
                                </w:tcPr>
                                <w:p w14:paraId="6B13D0D1" w14:textId="77777777" w:rsidR="00962491" w:rsidRPr="001F7C05" w:rsidRDefault="0096249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Se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3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dio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terapia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de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3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soporte</w:t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</w:tcPr>
                                <w:p w14:paraId="723EC9D9" w14:textId="77777777" w:rsidR="00962491" w:rsidRPr="001F7C05" w:rsidRDefault="0096249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Se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3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dio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terapia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3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medicamentosa</w:t>
                                  </w:r>
                                </w:p>
                              </w:tc>
                            </w:tr>
                            <w:tr w:rsidR="00962491" w14:paraId="2D4B390D" w14:textId="77777777" w:rsidTr="001F7C05">
                              <w:trPr>
                                <w:trHeight w:val="528"/>
                              </w:trPr>
                              <w:tc>
                                <w:tcPr>
                                  <w:tcW w:w="4532" w:type="dxa"/>
                                </w:tcPr>
                                <w:p w14:paraId="40AA5128" w14:textId="77777777" w:rsidR="00962491" w:rsidRPr="001F7C05" w:rsidRDefault="00962491">
                                  <w:pPr>
                                    <w:pStyle w:val="TableParagraph"/>
                                    <w:tabs>
                                      <w:tab w:val="left" w:pos="3798"/>
                                    </w:tabs>
                                    <w:spacing w:line="225" w:lineRule="exact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Especificar: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w w:val="99"/>
                                      <w:sz w:val="18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</w:tcPr>
                                <w:p w14:paraId="60F83662" w14:textId="77777777" w:rsidR="00962491" w:rsidRPr="001F7C05" w:rsidRDefault="00962491">
                                  <w:pPr>
                                    <w:pStyle w:val="TableParagraph"/>
                                    <w:tabs>
                                      <w:tab w:val="left" w:pos="3801"/>
                                    </w:tabs>
                                    <w:spacing w:line="225" w:lineRule="exact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Especificar: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w w:val="99"/>
                                      <w:sz w:val="18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62491" w14:paraId="44A5E875" w14:textId="77777777" w:rsidTr="001F7C05">
                              <w:trPr>
                                <w:trHeight w:val="530"/>
                              </w:trPr>
                              <w:tc>
                                <w:tcPr>
                                  <w:tcW w:w="4532" w:type="dxa"/>
                                </w:tcPr>
                                <w:p w14:paraId="39D86D55" w14:textId="77777777" w:rsidR="00962491" w:rsidRPr="001F7C05" w:rsidRDefault="00962491">
                                  <w:pPr>
                                    <w:pStyle w:val="TableParagraph"/>
                                    <w:tabs>
                                      <w:tab w:val="left" w:pos="3868"/>
                                    </w:tabs>
                                    <w:spacing w:line="225" w:lineRule="exact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No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se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tomó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1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acción: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w w:val="99"/>
                                      <w:sz w:val="18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34" w:type="dxa"/>
                                </w:tcPr>
                                <w:p w14:paraId="3EE725E7" w14:textId="77777777" w:rsidR="00962491" w:rsidRPr="001F7C05" w:rsidRDefault="00962491">
                                  <w:pPr>
                                    <w:pStyle w:val="TableParagraph"/>
                                    <w:tabs>
                                      <w:tab w:val="left" w:pos="3868"/>
                                    </w:tabs>
                                    <w:spacing w:line="225" w:lineRule="exact"/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</w:pP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No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se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>tomó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pacing w:val="-11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</w:rPr>
                                    <w:t xml:space="preserve">acción: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w w:val="99"/>
                                      <w:sz w:val="18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F7C05">
                                    <w:rPr>
                                      <w:rFonts w:ascii="Century Gothic" w:hAnsi="Century Gothic"/>
                                      <w:sz w:val="18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BD3ACAB" w14:textId="77777777" w:rsidR="00962491" w:rsidRDefault="00962491" w:rsidP="001F7C0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9038" id="_x0000_t202" coordsize="21600,21600" o:spt="202" path="m,l,21600r21600,l21600,xe">
                <v:stroke joinstyle="miter"/>
                <v:path gradientshapeok="t" o:connecttype="rect"/>
              </v:shapetype>
              <v:shape id="Cuadro de texto 133" o:spid="_x0000_s1028" type="#_x0000_t202" style="position:absolute;left:0;text-align:left;margin-left:68.45pt;margin-top:12.45pt;width:454.05pt;height:68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2"/>
                        <w:gridCol w:w="4534"/>
                      </w:tblGrid>
                      <w:tr w:rsidR="00962491" w14:paraId="6DD287A2" w14:textId="77777777" w:rsidTr="001F7C05">
                        <w:trPr>
                          <w:trHeight w:val="266"/>
                        </w:trPr>
                        <w:tc>
                          <w:tcPr>
                            <w:tcW w:w="4532" w:type="dxa"/>
                          </w:tcPr>
                          <w:p w14:paraId="6B13D0D1" w14:textId="77777777" w:rsidR="00962491" w:rsidRPr="001F7C05" w:rsidRDefault="00962491">
                            <w:pPr>
                              <w:pStyle w:val="TableParagraph"/>
                              <w:spacing w:before="2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Se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dio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terapia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de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soporte</w:t>
                            </w:r>
                          </w:p>
                        </w:tc>
                        <w:tc>
                          <w:tcPr>
                            <w:tcW w:w="4534" w:type="dxa"/>
                          </w:tcPr>
                          <w:p w14:paraId="723EC9D9" w14:textId="77777777" w:rsidR="00962491" w:rsidRPr="001F7C05" w:rsidRDefault="00962491">
                            <w:pPr>
                              <w:pStyle w:val="TableParagraph"/>
                              <w:spacing w:before="2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Se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dio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terapia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medicamentosa</w:t>
                            </w:r>
                          </w:p>
                        </w:tc>
                      </w:tr>
                      <w:tr w:rsidR="00962491" w14:paraId="2D4B390D" w14:textId="77777777" w:rsidTr="001F7C05">
                        <w:trPr>
                          <w:trHeight w:val="528"/>
                        </w:trPr>
                        <w:tc>
                          <w:tcPr>
                            <w:tcW w:w="4532" w:type="dxa"/>
                          </w:tcPr>
                          <w:p w14:paraId="40AA5128" w14:textId="77777777" w:rsidR="00962491" w:rsidRPr="001F7C05" w:rsidRDefault="00962491">
                            <w:pPr>
                              <w:pStyle w:val="TableParagraph"/>
                              <w:tabs>
                                <w:tab w:val="left" w:pos="3798"/>
                              </w:tabs>
                              <w:spacing w:line="225" w:lineRule="exact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Especificar:</w:t>
                            </w:r>
                            <w:r w:rsidRPr="001F7C05">
                              <w:rPr>
                                <w:rFonts w:ascii="Century Gothic" w:hAnsi="Century Gothic"/>
                                <w:w w:val="99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34" w:type="dxa"/>
                          </w:tcPr>
                          <w:p w14:paraId="60F83662" w14:textId="77777777" w:rsidR="00962491" w:rsidRPr="001F7C05" w:rsidRDefault="00962491">
                            <w:pPr>
                              <w:pStyle w:val="TableParagraph"/>
                              <w:tabs>
                                <w:tab w:val="left" w:pos="3801"/>
                              </w:tabs>
                              <w:spacing w:line="225" w:lineRule="exact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Especificar:</w:t>
                            </w:r>
                            <w:r w:rsidRPr="001F7C05">
                              <w:rPr>
                                <w:rFonts w:ascii="Century Gothic" w:hAnsi="Century Gothic"/>
                                <w:w w:val="99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62491" w14:paraId="44A5E875" w14:textId="77777777" w:rsidTr="001F7C05">
                        <w:trPr>
                          <w:trHeight w:val="530"/>
                        </w:trPr>
                        <w:tc>
                          <w:tcPr>
                            <w:tcW w:w="4532" w:type="dxa"/>
                          </w:tcPr>
                          <w:p w14:paraId="39D86D55" w14:textId="77777777" w:rsidR="00962491" w:rsidRPr="001F7C05" w:rsidRDefault="00962491">
                            <w:pPr>
                              <w:pStyle w:val="TableParagraph"/>
                              <w:tabs>
                                <w:tab w:val="left" w:pos="3868"/>
                              </w:tabs>
                              <w:spacing w:line="225" w:lineRule="exact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No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se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tomó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1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acción:</w:t>
                            </w:r>
                            <w:r w:rsidRPr="001F7C05">
                              <w:rPr>
                                <w:rFonts w:ascii="Century Gothic" w:hAnsi="Century Gothic"/>
                                <w:spacing w:val="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w w:val="99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34" w:type="dxa"/>
                          </w:tcPr>
                          <w:p w14:paraId="3EE725E7" w14:textId="77777777" w:rsidR="00962491" w:rsidRPr="001F7C05" w:rsidRDefault="00962491">
                            <w:pPr>
                              <w:pStyle w:val="TableParagraph"/>
                              <w:tabs>
                                <w:tab w:val="left" w:pos="3868"/>
                              </w:tabs>
                              <w:spacing w:line="225" w:lineRule="exact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No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se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tomó</w:t>
                            </w:r>
                            <w:r w:rsidRPr="001F7C05">
                              <w:rPr>
                                <w:rFonts w:ascii="Century Gothic" w:hAnsi="Century Gothic"/>
                                <w:spacing w:val="-1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acción: </w:t>
                            </w:r>
                            <w:r w:rsidRPr="001F7C05">
                              <w:rPr>
                                <w:rFonts w:ascii="Century Gothic" w:hAnsi="Century Gothic"/>
                                <w:w w:val="99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F7C05">
                              <w:rPr>
                                <w:rFonts w:ascii="Century Gothic" w:hAnsi="Century Gothic"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2BD3ACAB" w14:textId="77777777" w:rsidR="00962491" w:rsidRDefault="00962491" w:rsidP="001F7C0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ADE7B7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69F1DD8" w14:textId="7E24FF6F" w:rsidR="001F7C05" w:rsidRPr="001532A0" w:rsidRDefault="001F7C05" w:rsidP="001F7C05">
      <w:pPr>
        <w:widowControl w:val="0"/>
        <w:autoSpaceDE w:val="0"/>
        <w:autoSpaceDN w:val="0"/>
        <w:spacing w:before="1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1488A16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6E644AE" w14:textId="4472BA9C" w:rsidR="001F7C05" w:rsidRPr="001532A0" w:rsidRDefault="001F7C05" w:rsidP="001F7C05">
      <w:pPr>
        <w:widowControl w:val="0"/>
        <w:autoSpaceDE w:val="0"/>
        <w:autoSpaceDN w:val="0"/>
        <w:spacing w:before="11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AE5CD7B" w14:textId="77777777" w:rsidR="001F7C05" w:rsidRPr="001532A0" w:rsidRDefault="001F7C05" w:rsidP="001F7C05">
      <w:pPr>
        <w:widowControl w:val="0"/>
        <w:autoSpaceDE w:val="0"/>
        <w:autoSpaceDN w:val="0"/>
        <w:spacing w:before="5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D08D4B4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tomadas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</w:p>
    <w:p w14:paraId="36D4E252" w14:textId="77777777" w:rsidR="001F7C05" w:rsidRPr="001532A0" w:rsidRDefault="001F7C05" w:rsidP="001F7C05">
      <w:pPr>
        <w:widowControl w:val="0"/>
        <w:tabs>
          <w:tab w:val="left" w:pos="3334"/>
          <w:tab w:val="left" w:pos="5461"/>
        </w:tabs>
        <w:autoSpaceDE w:val="0"/>
        <w:autoSpaceDN w:val="0"/>
        <w:spacing w:before="34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suspendió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suspendió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Ningún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cambio,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continúa</w:t>
      </w:r>
    </w:p>
    <w:p w14:paraId="1FFB30F8" w14:textId="77777777" w:rsidR="001F7C05" w:rsidRPr="001532A0" w:rsidRDefault="001F7C05" w:rsidP="001F7C05">
      <w:pPr>
        <w:widowControl w:val="0"/>
        <w:tabs>
          <w:tab w:val="left" w:pos="3334"/>
          <w:tab w:val="left" w:pos="8878"/>
        </w:tabs>
        <w:autoSpaceDE w:val="0"/>
        <w:autoSpaceDN w:val="0"/>
        <w:spacing w:before="36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única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dosis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Especificar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medida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tomada: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02925105" w14:textId="77777777" w:rsidR="001F7C05" w:rsidRPr="001532A0" w:rsidRDefault="001F7C05" w:rsidP="001F7C05">
      <w:pPr>
        <w:widowControl w:val="0"/>
        <w:autoSpaceDE w:val="0"/>
        <w:autoSpaceDN w:val="0"/>
        <w:spacing w:before="1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23AE5C3" w14:textId="77777777" w:rsidR="001F7C05" w:rsidRPr="001532A0" w:rsidRDefault="001F7C05" w:rsidP="001F7C05">
      <w:pPr>
        <w:widowControl w:val="0"/>
        <w:autoSpaceDE w:val="0"/>
        <w:autoSpaceDN w:val="0"/>
        <w:spacing w:before="93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Evolución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caso:</w:t>
      </w:r>
    </w:p>
    <w:p w14:paraId="688D457A" w14:textId="77777777" w:rsidR="001F7C05" w:rsidRPr="001532A0" w:rsidRDefault="001F7C05" w:rsidP="001F7C05">
      <w:pPr>
        <w:widowControl w:val="0"/>
        <w:tabs>
          <w:tab w:val="left" w:pos="2678"/>
          <w:tab w:val="left" w:pos="4042"/>
          <w:tab w:val="left" w:pos="5461"/>
        </w:tabs>
        <w:autoSpaceDE w:val="0"/>
        <w:autoSpaceDN w:val="0"/>
        <w:spacing w:before="34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 se suspendió temporalmente ¿El EAS reaparece al administrar nuevamente el producto en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 ) 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</w:p>
    <w:p w14:paraId="0EAF4FC9" w14:textId="77777777" w:rsidR="001F7C05" w:rsidRPr="001532A0" w:rsidRDefault="001F7C05" w:rsidP="001F7C05">
      <w:pPr>
        <w:widowControl w:val="0"/>
        <w:autoSpaceDE w:val="0"/>
        <w:autoSpaceDN w:val="0"/>
        <w:spacing w:before="1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6948C29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¿Qué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sucede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investigación?</w:t>
      </w:r>
    </w:p>
    <w:p w14:paraId="4427A8D8" w14:textId="77777777" w:rsidR="001F7C05" w:rsidRDefault="001F7C05" w:rsidP="001F7C05">
      <w:pPr>
        <w:widowControl w:val="0"/>
        <w:tabs>
          <w:tab w:val="left" w:pos="3334"/>
          <w:tab w:val="left" w:pos="6169"/>
        </w:tabs>
        <w:autoSpaceDE w:val="0"/>
        <w:autoSpaceDN w:val="0"/>
        <w:spacing w:before="34" w:line="552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Mejora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tolerancia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Mejora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tratamiento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 ) No hay información</w:t>
      </w:r>
    </w:p>
    <w:p w14:paraId="3BD1FF4D" w14:textId="072F7EFF" w:rsidR="001F7C05" w:rsidRPr="001532A0" w:rsidRDefault="001F7C05" w:rsidP="001F7C05">
      <w:pPr>
        <w:widowControl w:val="0"/>
        <w:tabs>
          <w:tab w:val="left" w:pos="3334"/>
          <w:tab w:val="left" w:pos="6169"/>
        </w:tabs>
        <w:autoSpaceDE w:val="0"/>
        <w:autoSpaceDN w:val="0"/>
        <w:spacing w:before="34" w:line="552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5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SOBRE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MEDICAMENTO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CONCOMITANTE</w:t>
      </w:r>
    </w:p>
    <w:p w14:paraId="023BF0F0" w14:textId="77777777" w:rsidR="001F7C05" w:rsidRPr="001532A0" w:rsidRDefault="001F7C05" w:rsidP="001F7C05">
      <w:pPr>
        <w:widowControl w:val="0"/>
        <w:autoSpaceDE w:val="0"/>
        <w:autoSpaceDN w:val="0"/>
        <w:spacing w:before="3" w:line="273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Listar los medicamentos concomitantes que estaba tomando en la fecha del EAS, (No incluir los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medicamentos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usados para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tratamiento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EAS)</w:t>
      </w:r>
    </w:p>
    <w:p w14:paraId="5096D0FF" w14:textId="77777777" w:rsidR="001F7C05" w:rsidRPr="001532A0" w:rsidRDefault="001F7C05" w:rsidP="001F7C05">
      <w:pPr>
        <w:widowControl w:val="0"/>
        <w:tabs>
          <w:tab w:val="left" w:pos="4042"/>
          <w:tab w:val="left" w:pos="5461"/>
        </w:tabs>
        <w:autoSpaceDE w:val="0"/>
        <w:autoSpaceDN w:val="0"/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¿Recibió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medicación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concomitante?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</w: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 ) No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</w:p>
    <w:p w14:paraId="44DCAE1D" w14:textId="77777777" w:rsidR="001F7C05" w:rsidRPr="001532A0" w:rsidRDefault="001F7C05" w:rsidP="001F7C05">
      <w:pPr>
        <w:widowControl w:val="0"/>
        <w:tabs>
          <w:tab w:val="left" w:pos="4042"/>
          <w:tab w:val="left" w:pos="5461"/>
        </w:tabs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1107975" w14:textId="77777777" w:rsidR="001F7C05" w:rsidRPr="001532A0" w:rsidRDefault="001F7C05" w:rsidP="001F7C05">
      <w:pPr>
        <w:widowControl w:val="0"/>
        <w:tabs>
          <w:tab w:val="left" w:pos="4042"/>
          <w:tab w:val="left" w:pos="5461"/>
        </w:tabs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RELEVANTES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HISTORIA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C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LÍNICA</w:t>
      </w:r>
    </w:p>
    <w:p w14:paraId="50105F0F" w14:textId="77777777" w:rsidR="001F7C05" w:rsidRPr="001532A0" w:rsidRDefault="001F7C05" w:rsidP="001F7C05">
      <w:pPr>
        <w:widowControl w:val="0"/>
        <w:tabs>
          <w:tab w:val="left" w:pos="4042"/>
          <w:tab w:val="left" w:pos="5461"/>
        </w:tabs>
        <w:autoSpaceDE w:val="0"/>
        <w:autoSpaceDN w:val="0"/>
        <w:ind w:left="708" w:right="4775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F1BAF53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422C7" wp14:editId="59A6FA4B">
                <wp:simplePos x="0" y="0"/>
                <wp:positionH relativeFrom="page">
                  <wp:posOffset>808074</wp:posOffset>
                </wp:positionH>
                <wp:positionV relativeFrom="paragraph">
                  <wp:posOffset>7309</wp:posOffset>
                </wp:positionV>
                <wp:extent cx="6379210" cy="678977"/>
                <wp:effectExtent l="0" t="0" r="2540" b="6985"/>
                <wp:wrapNone/>
                <wp:docPr id="128" name="Cuadro de texto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678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024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6"/>
                              <w:gridCol w:w="1343"/>
                              <w:gridCol w:w="192"/>
                              <w:gridCol w:w="1226"/>
                              <w:gridCol w:w="1152"/>
                              <w:gridCol w:w="1481"/>
                              <w:gridCol w:w="1232"/>
                              <w:gridCol w:w="1682"/>
                            </w:tblGrid>
                            <w:tr w:rsidR="00962491" w14:paraId="0BB347C6" w14:textId="77777777" w:rsidTr="00962491">
                              <w:trPr>
                                <w:trHeight w:val="336"/>
                              </w:trPr>
                              <w:tc>
                                <w:tcPr>
                                  <w:tcW w:w="1716" w:type="dxa"/>
                                </w:tcPr>
                                <w:p w14:paraId="7293DFA1" w14:textId="77777777" w:rsidR="00962491" w:rsidRPr="002779B8" w:rsidRDefault="00962491" w:rsidP="00962491">
                                  <w:pPr>
                                    <w:pStyle w:val="TableParagraph"/>
                                    <w:spacing w:line="276" w:lineRule="auto"/>
                                    <w:ind w:right="21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Medicamento</w:t>
                                  </w:r>
                                  <w:r w:rsidRPr="002779B8">
                                    <w:rPr>
                                      <w:b/>
                                      <w:spacing w:val="-5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concomitante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</w:tcPr>
                                <w:p w14:paraId="2DF71694" w14:textId="77777777" w:rsidR="00962491" w:rsidRPr="002779B8" w:rsidRDefault="00962491" w:rsidP="00962491">
                                  <w:pPr>
                                    <w:pStyle w:val="TableParagraph"/>
                                    <w:spacing w:line="225" w:lineRule="exact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Dosis,</w:t>
                                  </w:r>
                                </w:p>
                                <w:p w14:paraId="7B2A059A" w14:textId="77777777" w:rsidR="00962491" w:rsidRPr="002779B8" w:rsidRDefault="00962491" w:rsidP="00962491">
                                  <w:pPr>
                                    <w:pStyle w:val="TableParagraph"/>
                                    <w:spacing w:before="6" w:line="260" w:lineRule="atLeast"/>
                                    <w:ind w:right="194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Frecuencia </w:t>
                                  </w:r>
                                  <w:r w:rsidRPr="002779B8">
                                    <w:rPr>
                                      <w:b/>
                                      <w:spacing w:val="-51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2779B8">
                                    <w:rPr>
                                      <w:b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vía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625DCFC" w14:textId="77777777" w:rsidR="00962491" w:rsidRPr="002779B8" w:rsidRDefault="00962491" w:rsidP="00962491">
                                  <w:pPr>
                                    <w:pStyle w:val="TableParagraph"/>
                                    <w:spacing w:line="276" w:lineRule="auto"/>
                                    <w:ind w:right="146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w w:val="90"/>
                                      <w:sz w:val="18"/>
                                      <w:szCs w:val="18"/>
                                    </w:rPr>
                                    <w:t>Indicación</w:t>
                                  </w:r>
                                  <w:r w:rsidRPr="002779B8">
                                    <w:rPr>
                                      <w:b/>
                                      <w:spacing w:val="-47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2779B8">
                                    <w:rPr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59B62B9" w14:textId="77777777" w:rsidR="00962491" w:rsidRPr="002779B8" w:rsidRDefault="00962491" w:rsidP="00962491">
                                  <w:pPr>
                                    <w:pStyle w:val="TableParagraph"/>
                                    <w:spacing w:line="276" w:lineRule="auto"/>
                                    <w:ind w:right="7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Fecha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2779B8">
                                    <w:rPr>
                                      <w:b/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inició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75272F5E" w14:textId="77777777" w:rsidR="00962491" w:rsidRPr="002779B8" w:rsidRDefault="00962491" w:rsidP="00962491">
                                  <w:pPr>
                                    <w:pStyle w:val="TableParagraph"/>
                                    <w:tabs>
                                      <w:tab w:val="left" w:pos="1011"/>
                                    </w:tabs>
                                    <w:spacing w:line="276" w:lineRule="auto"/>
                                    <w:ind w:right="102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Fecha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2779B8">
                                    <w:rPr>
                                      <w:b/>
                                      <w:spacing w:val="-8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2779B8">
                                    <w:rPr>
                                      <w:b/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finalización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7B511305" w14:textId="77777777" w:rsidR="00962491" w:rsidRPr="002779B8" w:rsidRDefault="00962491" w:rsidP="00962491">
                                  <w:pPr>
                                    <w:pStyle w:val="TableParagraph"/>
                                    <w:spacing w:line="276" w:lineRule="auto"/>
                                    <w:ind w:right="159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Marcar</w:t>
                                  </w:r>
                                  <w:r w:rsidRPr="002779B8">
                                    <w:rPr>
                                      <w:b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  <w:r w:rsidRPr="002779B8">
                                    <w:rPr>
                                      <w:b/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continúa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05399FB" w14:textId="77777777" w:rsidR="00962491" w:rsidRPr="002779B8" w:rsidRDefault="00962491" w:rsidP="00962491">
                                  <w:pPr>
                                    <w:pStyle w:val="TableParagraph"/>
                                    <w:spacing w:line="225" w:lineRule="exact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¿Es</w:t>
                                  </w:r>
                                </w:p>
                                <w:p w14:paraId="52471311" w14:textId="77777777" w:rsidR="00962491" w:rsidRPr="002779B8" w:rsidRDefault="00962491" w:rsidP="00962491">
                                  <w:pPr>
                                    <w:pStyle w:val="TableParagraph"/>
                                    <w:spacing w:before="6" w:line="260" w:lineRule="atLeast"/>
                                    <w:ind w:right="184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779B8">
                                    <w:rPr>
                                      <w:b/>
                                      <w:w w:val="90"/>
                                      <w:sz w:val="18"/>
                                      <w:szCs w:val="18"/>
                                    </w:rPr>
                                    <w:t>sospechoso</w:t>
                                  </w:r>
                                  <w:r w:rsidRPr="002779B8">
                                    <w:rPr>
                                      <w:b/>
                                      <w:spacing w:val="1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del</w:t>
                                  </w:r>
                                  <w:r w:rsidRPr="002779B8">
                                    <w:rPr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79B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EAS?</w:t>
                                  </w:r>
                                </w:p>
                              </w:tc>
                            </w:tr>
                            <w:tr w:rsidR="00962491" w14:paraId="742D00FF" w14:textId="77777777" w:rsidTr="00962491">
                              <w:trPr>
                                <w:trHeight w:val="224"/>
                              </w:trPr>
                              <w:tc>
                                <w:tcPr>
                                  <w:tcW w:w="1716" w:type="dxa"/>
                                </w:tcPr>
                                <w:p w14:paraId="77D52D2D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</w:tcPr>
                                <w:p w14:paraId="483304AB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846EE8F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043AC702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5DF15025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0D9C9308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4AC1497C" w14:textId="77777777" w:rsidR="00962491" w:rsidRDefault="00962491" w:rsidP="0096249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62491" w14:paraId="0E5AC4F5" w14:textId="77777777" w:rsidTr="00962491">
                              <w:trPr>
                                <w:trHeight w:val="225"/>
                              </w:trPr>
                              <w:tc>
                                <w:tcPr>
                                  <w:tcW w:w="1716" w:type="dxa"/>
                                </w:tcPr>
                                <w:p w14:paraId="7D8C2680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04AE040D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22DE0A77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3B44435C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 w14:paraId="44D8E8E1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</w:tcPr>
                                <w:p w14:paraId="506ACC04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2C218BD9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1DFEC7DF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524666CA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1E236BC" w14:textId="77777777" w:rsidR="00962491" w:rsidRDefault="009624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42ABD1" w14:textId="77777777" w:rsidR="00962491" w:rsidRDefault="00962491" w:rsidP="001F7C0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422C7" id="Cuadro de texto 128" o:spid="_x0000_s1029" type="#_x0000_t202" style="position:absolute;margin-left:63.65pt;margin-top:.6pt;width:502.3pt;height:5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nTtgIAALs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10024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6"/>
                        <w:gridCol w:w="1343"/>
                        <w:gridCol w:w="192"/>
                        <w:gridCol w:w="1226"/>
                        <w:gridCol w:w="1152"/>
                        <w:gridCol w:w="1481"/>
                        <w:gridCol w:w="1232"/>
                        <w:gridCol w:w="1682"/>
                      </w:tblGrid>
                      <w:tr w:rsidR="00962491" w14:paraId="0BB347C6" w14:textId="77777777" w:rsidTr="00962491">
                        <w:trPr>
                          <w:trHeight w:val="336"/>
                        </w:trPr>
                        <w:tc>
                          <w:tcPr>
                            <w:tcW w:w="1716" w:type="dxa"/>
                          </w:tcPr>
                          <w:p w14:paraId="7293DFA1" w14:textId="77777777" w:rsidR="00962491" w:rsidRPr="002779B8" w:rsidRDefault="00962491" w:rsidP="00962491">
                            <w:pPr>
                              <w:pStyle w:val="TableParagraph"/>
                              <w:spacing w:line="276" w:lineRule="auto"/>
                              <w:ind w:right="21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Medicamento</w:t>
                            </w:r>
                            <w:r w:rsidRPr="002779B8">
                              <w:rPr>
                                <w:b/>
                                <w:spacing w:val="-5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concomitante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</w:tcPr>
                          <w:p w14:paraId="2DF71694" w14:textId="77777777" w:rsidR="00962491" w:rsidRPr="002779B8" w:rsidRDefault="00962491" w:rsidP="00962491">
                            <w:pPr>
                              <w:pStyle w:val="TableParagraph"/>
                              <w:spacing w:line="225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Dosis,</w:t>
                            </w:r>
                          </w:p>
                          <w:p w14:paraId="7B2A059A" w14:textId="77777777" w:rsidR="00962491" w:rsidRPr="002779B8" w:rsidRDefault="00962491" w:rsidP="00962491">
                            <w:pPr>
                              <w:pStyle w:val="TableParagraph"/>
                              <w:spacing w:before="6" w:line="260" w:lineRule="atLeast"/>
                              <w:ind w:right="19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w w:val="95"/>
                                <w:sz w:val="18"/>
                                <w:szCs w:val="18"/>
                              </w:rPr>
                              <w:t xml:space="preserve">Frecuencia </w:t>
                            </w:r>
                            <w:r w:rsidRPr="002779B8">
                              <w:rPr>
                                <w:b/>
                                <w:spacing w:val="-5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r w:rsidRPr="002779B8">
                              <w:rPr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vía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1625DCFC" w14:textId="77777777" w:rsidR="00962491" w:rsidRPr="002779B8" w:rsidRDefault="00962491" w:rsidP="00962491">
                            <w:pPr>
                              <w:pStyle w:val="TableParagraph"/>
                              <w:spacing w:line="276" w:lineRule="auto"/>
                              <w:ind w:right="146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Indicación</w:t>
                            </w:r>
                            <w:r w:rsidRPr="002779B8">
                              <w:rPr>
                                <w:b/>
                                <w:spacing w:val="-47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de</w:t>
                            </w:r>
                            <w:r w:rsidRPr="002779B8"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59B62B9" w14:textId="77777777" w:rsidR="00962491" w:rsidRPr="002779B8" w:rsidRDefault="00962491" w:rsidP="00962491">
                            <w:pPr>
                              <w:pStyle w:val="TableParagraph"/>
                              <w:spacing w:line="276" w:lineRule="auto"/>
                              <w:ind w:right="7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Fecha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de</w:t>
                            </w:r>
                            <w:r w:rsidRPr="002779B8">
                              <w:rPr>
                                <w:b/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inició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 w14:paraId="75272F5E" w14:textId="77777777" w:rsidR="00962491" w:rsidRPr="002779B8" w:rsidRDefault="00962491" w:rsidP="00962491">
                            <w:pPr>
                              <w:pStyle w:val="TableParagraph"/>
                              <w:tabs>
                                <w:tab w:val="left" w:pos="1011"/>
                              </w:tabs>
                              <w:spacing w:line="276" w:lineRule="auto"/>
                              <w:ind w:right="10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Fecha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779B8">
                              <w:rPr>
                                <w:b/>
                                <w:spacing w:val="-8"/>
                                <w:sz w:val="18"/>
                                <w:szCs w:val="18"/>
                              </w:rPr>
                              <w:t>de</w:t>
                            </w:r>
                            <w:r w:rsidRPr="002779B8">
                              <w:rPr>
                                <w:b/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finalización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14:paraId="7B511305" w14:textId="77777777" w:rsidR="00962491" w:rsidRPr="002779B8" w:rsidRDefault="00962491" w:rsidP="00962491">
                            <w:pPr>
                              <w:pStyle w:val="TableParagraph"/>
                              <w:spacing w:line="276" w:lineRule="auto"/>
                              <w:ind w:right="159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Marcar</w:t>
                            </w:r>
                            <w:r w:rsidRPr="002779B8">
                              <w:rPr>
                                <w:b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si</w:t>
                            </w:r>
                            <w:r w:rsidRPr="002779B8">
                              <w:rPr>
                                <w:b/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continúa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05399FB" w14:textId="77777777" w:rsidR="00962491" w:rsidRPr="002779B8" w:rsidRDefault="00962491" w:rsidP="00962491">
                            <w:pPr>
                              <w:pStyle w:val="TableParagraph"/>
                              <w:spacing w:line="225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¿Es</w:t>
                            </w:r>
                          </w:p>
                          <w:p w14:paraId="52471311" w14:textId="77777777" w:rsidR="00962491" w:rsidRPr="002779B8" w:rsidRDefault="00962491" w:rsidP="00962491">
                            <w:pPr>
                              <w:pStyle w:val="TableParagraph"/>
                              <w:spacing w:before="6" w:line="260" w:lineRule="atLeast"/>
                              <w:ind w:right="18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79B8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sospechoso</w:t>
                            </w:r>
                            <w:r w:rsidRPr="002779B8">
                              <w:rPr>
                                <w:b/>
                                <w:spacing w:val="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del</w:t>
                            </w:r>
                            <w:r w:rsidRPr="002779B8"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9B8">
                              <w:rPr>
                                <w:b/>
                                <w:sz w:val="18"/>
                                <w:szCs w:val="18"/>
                              </w:rPr>
                              <w:t>EAS?</w:t>
                            </w:r>
                          </w:p>
                        </w:tc>
                      </w:tr>
                      <w:tr w:rsidR="00962491" w14:paraId="742D00FF" w14:textId="77777777" w:rsidTr="00962491">
                        <w:trPr>
                          <w:trHeight w:val="224"/>
                        </w:trPr>
                        <w:tc>
                          <w:tcPr>
                            <w:tcW w:w="1716" w:type="dxa"/>
                          </w:tcPr>
                          <w:p w14:paraId="77D52D2D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  <w:gridSpan w:val="2"/>
                          </w:tcPr>
                          <w:p w14:paraId="483304AB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6846EE8F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043AC702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</w:tcPr>
                          <w:p w14:paraId="5DF15025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</w:tcPr>
                          <w:p w14:paraId="0D9C9308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</w:tcPr>
                          <w:p w14:paraId="4AC1497C" w14:textId="77777777" w:rsidR="00962491" w:rsidRDefault="00962491" w:rsidP="00962491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62491" w14:paraId="0E5AC4F5" w14:textId="77777777" w:rsidTr="00962491">
                        <w:trPr>
                          <w:trHeight w:val="225"/>
                        </w:trPr>
                        <w:tc>
                          <w:tcPr>
                            <w:tcW w:w="1716" w:type="dxa"/>
                          </w:tcPr>
                          <w:p w14:paraId="7D8C2680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04AE040D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2DE0A77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B44435C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</w:tcPr>
                          <w:p w14:paraId="44D8E8E1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</w:tcPr>
                          <w:p w14:paraId="506ACC04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2C218BD9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</w:tcPr>
                          <w:p w14:paraId="1DFEC7DF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</w:tcPr>
                          <w:p w14:paraId="524666CA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</w:tcPr>
                          <w:p w14:paraId="71E236BC" w14:textId="77777777" w:rsidR="00962491" w:rsidRDefault="0096249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42ABD1" w14:textId="77777777" w:rsidR="00962491" w:rsidRDefault="00962491" w:rsidP="001F7C0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21B3B6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BF7F535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286AC8D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3965CD6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A745FC0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-5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Listar los antecedentes médicos relevantes, diagnósticos o condiciones médicas pre- existentes, por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ej.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Alergias,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Insuficiencia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renal 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hepática,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etc.</w:t>
      </w:r>
    </w:p>
    <w:p w14:paraId="36AA446E" w14:textId="77777777" w:rsidR="001F7C05" w:rsidRDefault="001F7C05" w:rsidP="001F7C05">
      <w:pPr>
        <w:widowControl w:val="0"/>
        <w:tabs>
          <w:tab w:val="left" w:pos="2623"/>
          <w:tab w:val="left" w:pos="4042"/>
        </w:tabs>
        <w:autoSpaceDE w:val="0"/>
        <w:autoSpaceDN w:val="0"/>
        <w:spacing w:line="278" w:lineRule="auto"/>
        <w:ind w:right="-52"/>
        <w:rPr>
          <w:rFonts w:ascii="Century Gothic" w:eastAsia="Arial MT" w:hAnsi="Century Gothic" w:cs="Arial MT"/>
          <w:w w:val="95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lastRenderedPageBreak/>
        <w:t>¿Tiene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antecedentes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médicos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relevantes,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diagnósticos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condiciones</w:t>
      </w:r>
      <w:r w:rsidRPr="001532A0">
        <w:rPr>
          <w:rFonts w:ascii="Century Gothic" w:eastAsia="Arial MT" w:hAnsi="Century Gothic" w:cs="Arial MT"/>
          <w:spacing w:val="5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5"/>
          <w:sz w:val="18"/>
          <w:szCs w:val="18"/>
          <w:lang w:val="es-ES"/>
        </w:rPr>
        <w:t>médicas preexistentes?</w:t>
      </w:r>
    </w:p>
    <w:p w14:paraId="6D8A12B4" w14:textId="4506F322" w:rsidR="001F7C05" w:rsidRPr="001532A0" w:rsidRDefault="001F7C05" w:rsidP="001F7C05">
      <w:pPr>
        <w:widowControl w:val="0"/>
        <w:tabs>
          <w:tab w:val="left" w:pos="2623"/>
          <w:tab w:val="left" w:pos="4042"/>
        </w:tabs>
        <w:autoSpaceDE w:val="0"/>
        <w:autoSpaceDN w:val="0"/>
        <w:spacing w:line="278" w:lineRule="auto"/>
        <w:ind w:right="-5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pacing w:val="-50"/>
          <w:w w:val="95"/>
          <w:sz w:val="18"/>
          <w:szCs w:val="18"/>
          <w:lang w:val="es-ES"/>
        </w:rPr>
        <w:t xml:space="preserve"> </w:t>
      </w: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Sí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 ) 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hay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</w:p>
    <w:p w14:paraId="64FC67F1" w14:textId="77777777" w:rsidR="001F7C05" w:rsidRPr="001532A0" w:rsidRDefault="001F7C05" w:rsidP="001F7C05">
      <w:pPr>
        <w:widowControl w:val="0"/>
        <w:tabs>
          <w:tab w:val="left" w:pos="2623"/>
          <w:tab w:val="left" w:pos="4042"/>
        </w:tabs>
        <w:autoSpaceDE w:val="0"/>
        <w:autoSpaceDN w:val="0"/>
        <w:spacing w:line="278" w:lineRule="auto"/>
        <w:ind w:right="-5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02E354E" w14:textId="77777777" w:rsidR="001F7C05" w:rsidRPr="001532A0" w:rsidRDefault="001F7C05" w:rsidP="001F7C05">
      <w:pPr>
        <w:widowControl w:val="0"/>
        <w:autoSpaceDE w:val="0"/>
        <w:autoSpaceDN w:val="0"/>
        <w:spacing w:before="8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972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240"/>
        <w:gridCol w:w="3241"/>
      </w:tblGrid>
      <w:tr w:rsidR="001F7C05" w:rsidRPr="001532A0" w14:paraId="5942EEE8" w14:textId="77777777" w:rsidTr="001F7C05">
        <w:trPr>
          <w:trHeight w:val="263"/>
        </w:trPr>
        <w:tc>
          <w:tcPr>
            <w:tcW w:w="3240" w:type="dxa"/>
          </w:tcPr>
          <w:p w14:paraId="47BFC687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Enfermedad,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Condición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médica</w:t>
            </w:r>
          </w:p>
        </w:tc>
        <w:tc>
          <w:tcPr>
            <w:tcW w:w="3240" w:type="dxa"/>
          </w:tcPr>
          <w:p w14:paraId="2330170A" w14:textId="77777777" w:rsidR="001F7C05" w:rsidRPr="001532A0" w:rsidRDefault="001F7C05" w:rsidP="00962491">
            <w:pPr>
              <w:tabs>
                <w:tab w:val="left" w:pos="1797"/>
                <w:tab w:val="left" w:pos="2131"/>
                <w:tab w:val="left" w:pos="2632"/>
              </w:tabs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-3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inicio</w:t>
            </w:r>
            <w:r w:rsidRPr="001532A0">
              <w:rPr>
                <w:rFonts w:ascii="Century Gothic" w:eastAsia="Arial MT" w:hAnsi="Century Gothic" w:cs="Arial MT"/>
                <w:spacing w:val="-1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)</w:t>
            </w:r>
          </w:p>
        </w:tc>
        <w:tc>
          <w:tcPr>
            <w:tcW w:w="3241" w:type="dxa"/>
          </w:tcPr>
          <w:p w14:paraId="06F0A6FD" w14:textId="77777777" w:rsidR="001F7C05" w:rsidRPr="001532A0" w:rsidRDefault="001F7C05" w:rsidP="00962491">
            <w:pPr>
              <w:tabs>
                <w:tab w:val="left" w:pos="2008"/>
                <w:tab w:val="left" w:pos="2339"/>
                <w:tab w:val="left" w:pos="2834"/>
              </w:tabs>
              <w:spacing w:line="225" w:lineRule="exact"/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2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término</w:t>
            </w:r>
            <w:r w:rsidRPr="001532A0">
              <w:rPr>
                <w:rFonts w:ascii="Century Gothic" w:eastAsia="Arial MT" w:hAnsi="Century Gothic" w:cs="Arial MT"/>
                <w:spacing w:val="-4"/>
                <w:sz w:val="18"/>
                <w:szCs w:val="18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>(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/</w:t>
            </w:r>
            <w:r w:rsidRPr="001532A0"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  <w:tab/>
              <w:t>)</w:t>
            </w:r>
          </w:p>
        </w:tc>
      </w:tr>
      <w:tr w:rsidR="001F7C05" w:rsidRPr="001532A0" w14:paraId="0A12D9DE" w14:textId="77777777" w:rsidTr="001F7C05">
        <w:trPr>
          <w:trHeight w:val="284"/>
        </w:trPr>
        <w:tc>
          <w:tcPr>
            <w:tcW w:w="3240" w:type="dxa"/>
          </w:tcPr>
          <w:p w14:paraId="77D4208E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</w:tcPr>
          <w:p w14:paraId="1FF1E57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1" w:type="dxa"/>
          </w:tcPr>
          <w:p w14:paraId="1DFCE611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5335862F" w14:textId="77777777" w:rsidTr="001F7C05">
        <w:trPr>
          <w:trHeight w:val="266"/>
        </w:trPr>
        <w:tc>
          <w:tcPr>
            <w:tcW w:w="3240" w:type="dxa"/>
          </w:tcPr>
          <w:p w14:paraId="103CDC43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</w:tcPr>
          <w:p w14:paraId="09DABC2D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1" w:type="dxa"/>
          </w:tcPr>
          <w:p w14:paraId="2771C8E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5C98537F" w14:textId="77777777" w:rsidTr="001F7C05">
        <w:trPr>
          <w:trHeight w:val="266"/>
        </w:trPr>
        <w:tc>
          <w:tcPr>
            <w:tcW w:w="3240" w:type="dxa"/>
          </w:tcPr>
          <w:p w14:paraId="4769965C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</w:tcPr>
          <w:p w14:paraId="38BA26B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3241" w:type="dxa"/>
          </w:tcPr>
          <w:p w14:paraId="586CAF92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4968D555" w14:textId="77777777" w:rsidR="001F7C05" w:rsidRPr="001532A0" w:rsidRDefault="001F7C05" w:rsidP="001F7C05">
      <w:pPr>
        <w:widowControl w:val="0"/>
        <w:autoSpaceDE w:val="0"/>
        <w:autoSpaceDN w:val="0"/>
        <w:spacing w:before="93"/>
        <w:ind w:left="-14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EXAMENES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LABORATORIO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PRUEBAS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DIAGNÓSTICAS</w:t>
      </w:r>
    </w:p>
    <w:p w14:paraId="55CD0833" w14:textId="77777777" w:rsidR="001F7C05" w:rsidRPr="001532A0" w:rsidRDefault="001F7C05" w:rsidP="001F7C05">
      <w:pPr>
        <w:widowControl w:val="0"/>
        <w:autoSpaceDE w:val="0"/>
        <w:autoSpaceDN w:val="0"/>
        <w:spacing w:before="34" w:line="278" w:lineRule="auto"/>
        <w:ind w:left="-14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Listar todos los exámenes de laboratorio u otras pruebas diagnósticas realizadas para establecer 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descartar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causalidad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EAS</w:t>
      </w:r>
    </w:p>
    <w:p w14:paraId="35C08311" w14:textId="77777777" w:rsidR="001F7C05" w:rsidRPr="001532A0" w:rsidRDefault="001F7C05" w:rsidP="001F7C05">
      <w:pPr>
        <w:widowControl w:val="0"/>
        <w:autoSpaceDE w:val="0"/>
        <w:autoSpaceDN w:val="0"/>
        <w:spacing w:before="8"/>
        <w:ind w:left="-142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570E44A" w14:textId="77777777" w:rsidR="001F7C05" w:rsidRPr="001532A0" w:rsidRDefault="001F7C05" w:rsidP="001F7C05">
      <w:pPr>
        <w:widowControl w:val="0"/>
        <w:autoSpaceDE w:val="0"/>
        <w:autoSpaceDN w:val="0"/>
        <w:ind w:left="-142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¿Se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realizaron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exámenes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laboratorio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otra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prueba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diagnóstica?</w:t>
      </w:r>
    </w:p>
    <w:p w14:paraId="46F2BECD" w14:textId="77777777" w:rsidR="001F7C05" w:rsidRPr="001532A0" w:rsidRDefault="001F7C05" w:rsidP="001F7C05">
      <w:pPr>
        <w:widowControl w:val="0"/>
        <w:tabs>
          <w:tab w:val="left" w:pos="2623"/>
          <w:tab w:val="left" w:pos="4750"/>
        </w:tabs>
        <w:autoSpaceDE w:val="0"/>
        <w:autoSpaceDN w:val="0"/>
        <w:spacing w:before="34" w:after="37"/>
        <w:ind w:left="-142"/>
        <w:rPr>
          <w:rFonts w:ascii="Century Gothic" w:eastAsia="Arial MT" w:hAnsi="Century Gothic" w:cs="Arial MT"/>
          <w:sz w:val="18"/>
          <w:szCs w:val="18"/>
          <w:lang w:val="es-ES"/>
        </w:rPr>
      </w:pPr>
      <w:proofErr w:type="gramStart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</w:t>
      </w:r>
      <w:r w:rsidRPr="001532A0">
        <w:rPr>
          <w:rFonts w:ascii="Century Gothic" w:eastAsia="Arial MT" w:hAnsi="Century Gothic" w:cs="Arial MT"/>
          <w:spacing w:val="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proofErr w:type="gramEnd"/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Sí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</w:t>
      </w:r>
      <w:r w:rsidRPr="001532A0">
        <w:rPr>
          <w:rFonts w:ascii="Century Gothic" w:eastAsia="Arial MT" w:hAnsi="Century Gothic" w:cs="Arial MT"/>
          <w:spacing w:val="5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)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ab/>
        <w:t>( ) No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hay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</w:p>
    <w:p w14:paraId="698EA918" w14:textId="77777777" w:rsidR="001F7C05" w:rsidRPr="001532A0" w:rsidRDefault="001F7C05" w:rsidP="001F7C05">
      <w:pPr>
        <w:widowControl w:val="0"/>
        <w:tabs>
          <w:tab w:val="left" w:pos="2623"/>
          <w:tab w:val="left" w:pos="4750"/>
        </w:tabs>
        <w:autoSpaceDE w:val="0"/>
        <w:autoSpaceDN w:val="0"/>
        <w:spacing w:before="34" w:after="37"/>
        <w:ind w:left="708"/>
        <w:rPr>
          <w:rFonts w:ascii="Century Gothic" w:eastAsia="Arial MT" w:hAnsi="Century Gothic" w:cs="Arial MT"/>
          <w:sz w:val="18"/>
          <w:szCs w:val="18"/>
          <w:lang w:val="es-ES"/>
        </w:rPr>
      </w:pPr>
    </w:p>
    <w:tbl>
      <w:tblPr>
        <w:tblStyle w:val="TableNormal"/>
        <w:tblW w:w="10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364"/>
        <w:gridCol w:w="1135"/>
        <w:gridCol w:w="1083"/>
        <w:gridCol w:w="1171"/>
        <w:gridCol w:w="1188"/>
        <w:gridCol w:w="1376"/>
        <w:gridCol w:w="1359"/>
      </w:tblGrid>
      <w:tr w:rsidR="001F7C05" w:rsidRPr="001532A0" w14:paraId="3E207856" w14:textId="77777777" w:rsidTr="001F7C05">
        <w:trPr>
          <w:trHeight w:val="1586"/>
        </w:trPr>
        <w:tc>
          <w:tcPr>
            <w:tcW w:w="1385" w:type="dxa"/>
          </w:tcPr>
          <w:p w14:paraId="20F9E9C4" w14:textId="77777777" w:rsidR="001F7C05" w:rsidRPr="001532A0" w:rsidRDefault="001F7C05" w:rsidP="00962491">
            <w:pPr>
              <w:spacing w:line="276" w:lineRule="auto"/>
              <w:ind w:right="91"/>
              <w:jc w:val="both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Examen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laboratorio u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otra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prueba</w:t>
            </w:r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diagnóstica</w:t>
            </w:r>
          </w:p>
        </w:tc>
        <w:tc>
          <w:tcPr>
            <w:tcW w:w="1364" w:type="dxa"/>
          </w:tcPr>
          <w:p w14:paraId="2E89DB32" w14:textId="77777777" w:rsidR="001F7C05" w:rsidRPr="001532A0" w:rsidRDefault="001F7C05" w:rsidP="00962491">
            <w:pPr>
              <w:spacing w:line="276" w:lineRule="auto"/>
              <w:ind w:right="187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Fecha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(</w:t>
            </w:r>
            <w:proofErr w:type="spellStart"/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dd</w:t>
            </w:r>
            <w:proofErr w:type="spellEnd"/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/mm/</w:t>
            </w:r>
            <w:proofErr w:type="spellStart"/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aa</w:t>
            </w:r>
            <w:proofErr w:type="spellEnd"/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aa</w:t>
            </w:r>
            <w:proofErr w:type="spellEnd"/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)</w:t>
            </w:r>
          </w:p>
        </w:tc>
        <w:tc>
          <w:tcPr>
            <w:tcW w:w="1135" w:type="dxa"/>
          </w:tcPr>
          <w:p w14:paraId="79AAE294" w14:textId="77777777" w:rsidR="001F7C05" w:rsidRPr="001532A0" w:rsidRDefault="001F7C05" w:rsidP="00962491">
            <w:pPr>
              <w:spacing w:line="225" w:lineRule="exact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Resultados</w:t>
            </w:r>
          </w:p>
        </w:tc>
        <w:tc>
          <w:tcPr>
            <w:tcW w:w="1083" w:type="dxa"/>
          </w:tcPr>
          <w:p w14:paraId="2BC34AAB" w14:textId="77777777" w:rsidR="001F7C05" w:rsidRPr="001532A0" w:rsidRDefault="001F7C05" w:rsidP="00962491">
            <w:pPr>
              <w:spacing w:line="276" w:lineRule="auto"/>
              <w:ind w:right="118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(*)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valores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normales</w:t>
            </w:r>
          </w:p>
        </w:tc>
        <w:tc>
          <w:tcPr>
            <w:tcW w:w="1171" w:type="dxa"/>
          </w:tcPr>
          <w:p w14:paraId="7E14422E" w14:textId="77777777" w:rsidR="001F7C05" w:rsidRPr="001532A0" w:rsidRDefault="001F7C05" w:rsidP="00962491">
            <w:pPr>
              <w:spacing w:line="276" w:lineRule="auto"/>
              <w:ind w:right="109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Fecha de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prueba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previa a la</w:t>
            </w:r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w w:val="95"/>
                <w:sz w:val="16"/>
                <w:szCs w:val="16"/>
                <w:lang w:val="es-ES"/>
              </w:rPr>
              <w:t>ocurrencia</w:t>
            </w:r>
            <w:r w:rsidRPr="001532A0">
              <w:rPr>
                <w:rFonts w:ascii="Century Gothic" w:eastAsia="Arial MT" w:hAnsi="Century Gothic" w:cs="Arial MT"/>
                <w:spacing w:val="-50"/>
                <w:w w:val="95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EAS</w:t>
            </w:r>
          </w:p>
        </w:tc>
        <w:tc>
          <w:tcPr>
            <w:tcW w:w="1188" w:type="dxa"/>
          </w:tcPr>
          <w:p w14:paraId="6A3BEA86" w14:textId="77777777" w:rsidR="001F7C05" w:rsidRPr="001532A0" w:rsidRDefault="001F7C05" w:rsidP="00962491">
            <w:pPr>
              <w:tabs>
                <w:tab w:val="left" w:pos="457"/>
                <w:tab w:val="left" w:pos="926"/>
              </w:tabs>
              <w:spacing w:line="276" w:lineRule="auto"/>
              <w:ind w:right="105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Resultado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s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de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ab/>
            </w:r>
            <w:r w:rsidRPr="001532A0">
              <w:rPr>
                <w:rFonts w:ascii="Century Gothic" w:eastAsia="Arial MT" w:hAnsi="Century Gothic" w:cs="Arial MT"/>
                <w:spacing w:val="-8"/>
                <w:sz w:val="16"/>
                <w:szCs w:val="16"/>
                <w:lang w:val="es-ES"/>
              </w:rPr>
              <w:t>la</w:t>
            </w:r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prueba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previa a la</w:t>
            </w:r>
            <w:r w:rsidRPr="001532A0">
              <w:rPr>
                <w:rFonts w:ascii="Century Gothic" w:eastAsia="Arial MT" w:hAnsi="Century Gothic" w:cs="Arial MT"/>
                <w:spacing w:val="-53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ocurrencia</w:t>
            </w:r>
          </w:p>
          <w:p w14:paraId="17A114C9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del</w:t>
            </w:r>
            <w:r w:rsidRPr="001532A0">
              <w:rPr>
                <w:rFonts w:ascii="Century Gothic" w:eastAsia="Arial MT" w:hAnsi="Century Gothic" w:cs="Arial MT"/>
                <w:spacing w:val="-2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EAS</w:t>
            </w:r>
          </w:p>
        </w:tc>
        <w:tc>
          <w:tcPr>
            <w:tcW w:w="1376" w:type="dxa"/>
          </w:tcPr>
          <w:p w14:paraId="19A73166" w14:textId="77777777" w:rsidR="001F7C05" w:rsidRPr="001532A0" w:rsidRDefault="001F7C05" w:rsidP="00962491">
            <w:pPr>
              <w:tabs>
                <w:tab w:val="left" w:pos="432"/>
                <w:tab w:val="left" w:pos="964"/>
              </w:tabs>
              <w:spacing w:line="276" w:lineRule="auto"/>
              <w:ind w:right="106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Está</w:t>
            </w:r>
            <w:r w:rsidRPr="001532A0">
              <w:rPr>
                <w:rFonts w:ascii="Century Gothic" w:eastAsia="Arial MT" w:hAnsi="Century Gothic" w:cs="Arial MT"/>
                <w:spacing w:val="1"/>
                <w:sz w:val="16"/>
                <w:szCs w:val="16"/>
                <w:lang w:val="es-ES"/>
              </w:rPr>
              <w:t xml:space="preserve"> 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relacionado con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ab/>
              <w:t>el EAS</w:t>
            </w:r>
          </w:p>
        </w:tc>
        <w:tc>
          <w:tcPr>
            <w:tcW w:w="1359" w:type="dxa"/>
          </w:tcPr>
          <w:p w14:paraId="3E1EC962" w14:textId="77777777" w:rsidR="001F7C05" w:rsidRPr="001532A0" w:rsidRDefault="001F7C05" w:rsidP="00962491">
            <w:pPr>
              <w:spacing w:line="276" w:lineRule="auto"/>
              <w:ind w:right="198"/>
              <w:jc w:val="both"/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</w:pPr>
            <w:r w:rsidRPr="001532A0">
              <w:rPr>
                <w:rFonts w:ascii="Century Gothic" w:eastAsia="Arial MT" w:hAnsi="Century Gothic" w:cs="Arial MT"/>
                <w:w w:val="90"/>
                <w:sz w:val="16"/>
                <w:szCs w:val="16"/>
                <w:lang w:val="es-ES"/>
              </w:rPr>
              <w:t>Observacione</w:t>
            </w:r>
            <w:r w:rsidRPr="001532A0">
              <w:rPr>
                <w:rFonts w:ascii="Century Gothic" w:eastAsia="Arial MT" w:hAnsi="Century Gothic" w:cs="Arial MT"/>
                <w:sz w:val="16"/>
                <w:szCs w:val="16"/>
                <w:lang w:val="es-ES"/>
              </w:rPr>
              <w:t>s</w:t>
            </w:r>
          </w:p>
        </w:tc>
      </w:tr>
      <w:tr w:rsidR="001F7C05" w:rsidRPr="001532A0" w14:paraId="1C5F2A1F" w14:textId="77777777" w:rsidTr="001F7C05">
        <w:trPr>
          <w:trHeight w:val="530"/>
        </w:trPr>
        <w:tc>
          <w:tcPr>
            <w:tcW w:w="1385" w:type="dxa"/>
          </w:tcPr>
          <w:p w14:paraId="7EB55CDF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64" w:type="dxa"/>
          </w:tcPr>
          <w:p w14:paraId="0EB8CADB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35" w:type="dxa"/>
          </w:tcPr>
          <w:p w14:paraId="624AE024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083" w:type="dxa"/>
          </w:tcPr>
          <w:p w14:paraId="6D85A1D6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71" w:type="dxa"/>
          </w:tcPr>
          <w:p w14:paraId="3A9E8A00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88" w:type="dxa"/>
          </w:tcPr>
          <w:p w14:paraId="6F20F432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76" w:type="dxa"/>
          </w:tcPr>
          <w:p w14:paraId="5E4505F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59" w:type="dxa"/>
          </w:tcPr>
          <w:p w14:paraId="1902D2D6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  <w:tr w:rsidR="001F7C05" w:rsidRPr="001532A0" w14:paraId="5977706E" w14:textId="77777777" w:rsidTr="001F7C05">
        <w:trPr>
          <w:trHeight w:val="530"/>
        </w:trPr>
        <w:tc>
          <w:tcPr>
            <w:tcW w:w="1385" w:type="dxa"/>
          </w:tcPr>
          <w:p w14:paraId="09DF9A97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64" w:type="dxa"/>
          </w:tcPr>
          <w:p w14:paraId="623A5697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35" w:type="dxa"/>
          </w:tcPr>
          <w:p w14:paraId="7318C07C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083" w:type="dxa"/>
          </w:tcPr>
          <w:p w14:paraId="179D48E4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71" w:type="dxa"/>
          </w:tcPr>
          <w:p w14:paraId="0801FF6A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188" w:type="dxa"/>
          </w:tcPr>
          <w:p w14:paraId="4FB03BE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76" w:type="dxa"/>
          </w:tcPr>
          <w:p w14:paraId="36F7082D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  <w:tc>
          <w:tcPr>
            <w:tcW w:w="1359" w:type="dxa"/>
          </w:tcPr>
          <w:p w14:paraId="3E017878" w14:textId="77777777" w:rsidR="001F7C05" w:rsidRPr="001532A0" w:rsidRDefault="001F7C05" w:rsidP="00962491">
            <w:pPr>
              <w:rPr>
                <w:rFonts w:ascii="Century Gothic" w:eastAsia="Arial MT" w:hAnsi="Century Gothic" w:cs="Arial MT"/>
                <w:sz w:val="18"/>
                <w:szCs w:val="18"/>
                <w:lang w:val="es-ES"/>
              </w:rPr>
            </w:pPr>
          </w:p>
        </w:tc>
      </w:tr>
    </w:tbl>
    <w:p w14:paraId="562107D2" w14:textId="77777777" w:rsidR="001F7C05" w:rsidRPr="001532A0" w:rsidRDefault="001F7C05" w:rsidP="001F7C05">
      <w:pPr>
        <w:widowControl w:val="0"/>
        <w:autoSpaceDE w:val="0"/>
        <w:autoSpaceDN w:val="0"/>
        <w:spacing w:before="8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C35F7A7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(*)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Llenar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examen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laboratorio</w:t>
      </w:r>
    </w:p>
    <w:p w14:paraId="4D6A9EE1" w14:textId="77777777" w:rsidR="001F7C05" w:rsidRPr="001532A0" w:rsidRDefault="001F7C05" w:rsidP="001F7C05">
      <w:pPr>
        <w:widowControl w:val="0"/>
        <w:autoSpaceDE w:val="0"/>
        <w:autoSpaceDN w:val="0"/>
        <w:spacing w:before="1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E5DF615" w14:textId="77777777" w:rsidR="001F7C05" w:rsidRPr="001532A0" w:rsidRDefault="001F7C05" w:rsidP="001F7C05">
      <w:pPr>
        <w:widowControl w:val="0"/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FUENTE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EVENTO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ADVEROS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SERIO</w:t>
      </w:r>
    </w:p>
    <w:p w14:paraId="45B63D06" w14:textId="77777777" w:rsidR="001F7C05" w:rsidRPr="001532A0" w:rsidRDefault="001F7C05" w:rsidP="001F7C05">
      <w:pPr>
        <w:widowControl w:val="0"/>
        <w:tabs>
          <w:tab w:val="left" w:pos="6907"/>
        </w:tabs>
        <w:autoSpaceDE w:val="0"/>
        <w:autoSpaceDN w:val="0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B4FEE43" w14:textId="77777777" w:rsidR="001F7C05" w:rsidRPr="001532A0" w:rsidRDefault="001F7C05" w:rsidP="001F7C05">
      <w:pPr>
        <w:widowControl w:val="0"/>
        <w:tabs>
          <w:tab w:val="left" w:pos="6907"/>
        </w:tabs>
        <w:autoSpaceDE w:val="0"/>
        <w:autoSpaceDN w:val="0"/>
        <w:spacing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Centro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44746D6F" w14:textId="13C54F24" w:rsidR="001F7C05" w:rsidRPr="001532A0" w:rsidRDefault="001F7C05" w:rsidP="001F7C05">
      <w:pPr>
        <w:widowControl w:val="0"/>
        <w:tabs>
          <w:tab w:val="left" w:pos="6931"/>
        </w:tabs>
        <w:autoSpaceDE w:val="0"/>
        <w:autoSpaceDN w:val="0"/>
        <w:spacing w:before="93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principal: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41972725" w14:textId="1379D24D" w:rsidR="001F7C05" w:rsidRPr="001532A0" w:rsidRDefault="001F7C05" w:rsidP="001F7C05">
      <w:pPr>
        <w:widowControl w:val="0"/>
        <w:tabs>
          <w:tab w:val="left" w:pos="6895"/>
        </w:tabs>
        <w:autoSpaceDE w:val="0"/>
        <w:autoSpaceDN w:val="0"/>
        <w:spacing w:before="93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Correo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electrónico: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5EC59EE4" w14:textId="43858C9E" w:rsidR="001F7C05" w:rsidRPr="001532A0" w:rsidRDefault="001F7C05" w:rsidP="001F7C05">
      <w:pPr>
        <w:widowControl w:val="0"/>
        <w:tabs>
          <w:tab w:val="left" w:pos="6931"/>
        </w:tabs>
        <w:autoSpaceDE w:val="0"/>
        <w:autoSpaceDN w:val="0"/>
        <w:spacing w:before="93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Teléfono: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5E6D729C" w14:textId="75706F86" w:rsidR="001F7C05" w:rsidRPr="001532A0" w:rsidRDefault="001F7C05" w:rsidP="001F7C05">
      <w:pPr>
        <w:widowControl w:val="0"/>
        <w:tabs>
          <w:tab w:val="left" w:pos="2817"/>
        </w:tabs>
        <w:autoSpaceDE w:val="0"/>
        <w:autoSpaceDN w:val="0"/>
        <w:spacing w:before="93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Fax: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27D2A616" w14:textId="7573579F" w:rsidR="001F7C05" w:rsidRPr="001532A0" w:rsidRDefault="001F7C05" w:rsidP="001F7C05">
      <w:pPr>
        <w:widowControl w:val="0"/>
        <w:tabs>
          <w:tab w:val="left" w:pos="6692"/>
          <w:tab w:val="left" w:pos="7134"/>
          <w:tab w:val="left" w:pos="8014"/>
        </w:tabs>
        <w:autoSpaceDE w:val="0"/>
        <w:autoSpaceDN w:val="0"/>
        <w:spacing w:before="93"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recepción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reporte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EAS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patrocinador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OIC: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>/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573A648B" w14:textId="64F556FC" w:rsidR="001F7C05" w:rsidRPr="001532A0" w:rsidRDefault="001F7C05" w:rsidP="001F7C05">
      <w:pPr>
        <w:widowControl w:val="0"/>
        <w:autoSpaceDE w:val="0"/>
        <w:autoSpaceDN w:val="0"/>
        <w:spacing w:line="276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Representante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patrocinador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OIC (nombres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apellidos):</w:t>
      </w:r>
      <w:r>
        <w:rPr>
          <w:rFonts w:ascii="Century Gothic" w:eastAsia="Arial MT" w:hAnsi="Century Gothic" w:cs="Arial MT"/>
          <w:sz w:val="18"/>
          <w:szCs w:val="18"/>
          <w:lang w:val="es-ES"/>
        </w:rPr>
        <w:t xml:space="preserve"> ___________________________</w:t>
      </w:r>
    </w:p>
    <w:p w14:paraId="76301E6E" w14:textId="6620876E" w:rsidR="001F7C05" w:rsidRPr="001532A0" w:rsidRDefault="001F7C05" w:rsidP="001F7C05">
      <w:pPr>
        <w:widowControl w:val="0"/>
        <w:tabs>
          <w:tab w:val="left" w:pos="6963"/>
        </w:tabs>
        <w:autoSpaceDE w:val="0"/>
        <w:autoSpaceDN w:val="0"/>
        <w:spacing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Cargo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desempeña: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2F0C5E6B" w14:textId="08F8617A" w:rsidR="001F7C05" w:rsidRPr="001532A0" w:rsidRDefault="001F7C05" w:rsidP="001F7C05">
      <w:pPr>
        <w:widowControl w:val="0"/>
        <w:tabs>
          <w:tab w:val="left" w:pos="7006"/>
        </w:tabs>
        <w:autoSpaceDE w:val="0"/>
        <w:autoSpaceDN w:val="0"/>
        <w:spacing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Dirección: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088EFD79" w14:textId="3BC048FB" w:rsidR="001F7C05" w:rsidRPr="001532A0" w:rsidRDefault="001F7C05" w:rsidP="001F7C05">
      <w:pPr>
        <w:widowControl w:val="0"/>
        <w:tabs>
          <w:tab w:val="left" w:pos="7006"/>
        </w:tabs>
        <w:autoSpaceDE w:val="0"/>
        <w:autoSpaceDN w:val="0"/>
        <w:spacing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Correo</w:t>
      </w:r>
      <w:r w:rsidRPr="001532A0">
        <w:rPr>
          <w:rFonts w:ascii="Century Gothic" w:eastAsia="Arial MT" w:hAnsi="Century Gothic" w:cs="Arial MT"/>
          <w:spacing w:val="-1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electrónico: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709ED32F" w14:textId="5ABC9FD8" w:rsidR="001F7C05" w:rsidRPr="001532A0" w:rsidRDefault="001F7C05" w:rsidP="001F7C05">
      <w:pPr>
        <w:widowControl w:val="0"/>
        <w:tabs>
          <w:tab w:val="left" w:pos="7042"/>
        </w:tabs>
        <w:autoSpaceDE w:val="0"/>
        <w:autoSpaceDN w:val="0"/>
        <w:spacing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Teléfono: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1818B62D" w14:textId="765278F2" w:rsidR="001F7C05" w:rsidRPr="001532A0" w:rsidRDefault="001F7C05" w:rsidP="001F7C05">
      <w:pPr>
        <w:widowControl w:val="0"/>
        <w:tabs>
          <w:tab w:val="left" w:pos="2928"/>
        </w:tabs>
        <w:autoSpaceDE w:val="0"/>
        <w:autoSpaceDN w:val="0"/>
        <w:spacing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Fax: </w:t>
      </w:r>
      <w:r w:rsidRPr="001532A0">
        <w:rPr>
          <w:rFonts w:ascii="Century Gothic" w:eastAsia="Arial MT" w:hAnsi="Century Gothic" w:cs="Arial MT"/>
          <w:w w:val="99"/>
          <w:sz w:val="18"/>
          <w:szCs w:val="18"/>
          <w:u w:val="single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</w:p>
    <w:p w14:paraId="071198D2" w14:textId="54F6CDA7" w:rsidR="001F7C05" w:rsidRPr="001532A0" w:rsidRDefault="001F7C05" w:rsidP="001F7C05">
      <w:pPr>
        <w:widowControl w:val="0"/>
        <w:tabs>
          <w:tab w:val="left" w:pos="3428"/>
          <w:tab w:val="left" w:pos="3872"/>
          <w:tab w:val="left" w:pos="4749"/>
        </w:tabs>
        <w:autoSpaceDE w:val="0"/>
        <w:autoSpaceDN w:val="0"/>
        <w:spacing w:before="93" w:line="360" w:lineRule="auto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Fecha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notificación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INS: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  <w:t xml:space="preserve">   /   </w:t>
      </w: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ab/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/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>____</w:t>
      </w:r>
    </w:p>
    <w:p w14:paraId="7E7B0993" w14:textId="77777777" w:rsidR="00FF35CD" w:rsidRPr="001F7C05" w:rsidRDefault="00FF35CD" w:rsidP="001F7C05">
      <w:pPr>
        <w:rPr>
          <w:rFonts w:ascii="Century Gothic" w:hAnsi="Century Gothic"/>
          <w:sz w:val="22"/>
          <w:lang w:val="es-ES"/>
        </w:rPr>
      </w:pPr>
    </w:p>
    <w:p w14:paraId="512B54FF" w14:textId="77777777" w:rsidR="00FF35CD" w:rsidRPr="00FF35CD" w:rsidRDefault="00FF35CD" w:rsidP="00034AEB">
      <w:pPr>
        <w:rPr>
          <w:rFonts w:ascii="Century Gothic" w:hAnsi="Century Gothic"/>
          <w:sz w:val="22"/>
          <w:lang w:val="es-ES_tradnl"/>
        </w:rPr>
      </w:pPr>
    </w:p>
    <w:p w14:paraId="06689993" w14:textId="77777777" w:rsidR="00FF35CD" w:rsidRP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75D85532" w14:textId="77777777" w:rsidR="00FF35CD" w:rsidRDefault="00FF35CD" w:rsidP="00FF35CD">
      <w:pPr>
        <w:rPr>
          <w:rFonts w:ascii="Century Gothic" w:hAnsi="Century Gothic"/>
          <w:sz w:val="22"/>
          <w:lang w:val="es-ES_tradnl"/>
        </w:rPr>
      </w:pPr>
    </w:p>
    <w:p w14:paraId="65A27085" w14:textId="5B0AD6D4" w:rsidR="001F7C05" w:rsidRPr="001532A0" w:rsidRDefault="003E2E31" w:rsidP="001F7C05">
      <w:pPr>
        <w:widowControl w:val="0"/>
        <w:autoSpaceDE w:val="0"/>
        <w:autoSpaceDN w:val="0"/>
        <w:spacing w:before="93"/>
        <w:ind w:right="89"/>
        <w:contextualSpacing/>
        <w:rPr>
          <w:rFonts w:ascii="Century Gothic" w:eastAsia="Arial MT" w:hAnsi="Century Gothic" w:cs="Arial MT"/>
          <w:b/>
          <w:szCs w:val="20"/>
          <w:lang w:val="es-ES" w:eastAsia="es-ES"/>
        </w:rPr>
      </w:pPr>
      <w:r>
        <w:rPr>
          <w:rFonts w:ascii="Century Gothic" w:eastAsia="Arial MT" w:hAnsi="Century Gothic" w:cs="Arial MT"/>
          <w:b/>
          <w:szCs w:val="20"/>
          <w:lang w:val="es-ES" w:eastAsia="es-ES"/>
        </w:rPr>
        <w:t xml:space="preserve">                                                          </w:t>
      </w:r>
      <w:r w:rsidR="001F7C05"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ANEXO</w:t>
      </w:r>
      <w:r w:rsidR="001F7C05" w:rsidRPr="001532A0">
        <w:rPr>
          <w:rFonts w:ascii="Century Gothic" w:eastAsia="Arial MT" w:hAnsi="Century Gothic" w:cs="Arial MT"/>
          <w:b/>
          <w:spacing w:val="-1"/>
          <w:szCs w:val="20"/>
          <w:lang w:val="es-ES" w:eastAsia="es-ES"/>
        </w:rPr>
        <w:t xml:space="preserve"> </w:t>
      </w:r>
      <w:r w:rsidR="001F7C05" w:rsidRPr="001532A0">
        <w:rPr>
          <w:rFonts w:ascii="Century Gothic" w:eastAsia="Arial MT" w:hAnsi="Century Gothic" w:cs="Arial MT"/>
          <w:b/>
          <w:szCs w:val="20"/>
          <w:lang w:val="es-ES" w:eastAsia="es-ES"/>
        </w:rPr>
        <w:t>N°</w:t>
      </w:r>
      <w:r w:rsidR="001F7C05" w:rsidRPr="001532A0">
        <w:rPr>
          <w:rFonts w:ascii="Century Gothic" w:eastAsia="Arial MT" w:hAnsi="Century Gothic" w:cs="Arial MT"/>
          <w:b/>
          <w:spacing w:val="-3"/>
          <w:szCs w:val="20"/>
          <w:lang w:val="es-ES" w:eastAsia="es-ES"/>
        </w:rPr>
        <w:t xml:space="preserve"> </w:t>
      </w:r>
      <w:r w:rsidR="001F7C05" w:rsidRPr="001532A0">
        <w:rPr>
          <w:rFonts w:ascii="Century Gothic" w:eastAsia="Arial MT" w:hAnsi="Century Gothic" w:cs="Arial MT"/>
          <w:b/>
          <w:szCs w:val="20"/>
          <w:lang w:val="es-ES" w:eastAsia="es-ES"/>
        </w:rPr>
        <w:t xml:space="preserve">21 </w:t>
      </w:r>
    </w:p>
    <w:p w14:paraId="23C38113" w14:textId="77777777" w:rsidR="001F7C05" w:rsidRPr="001532A0" w:rsidRDefault="001F7C05" w:rsidP="001F7C05">
      <w:pPr>
        <w:widowControl w:val="0"/>
        <w:autoSpaceDE w:val="0"/>
        <w:autoSpaceDN w:val="0"/>
        <w:spacing w:before="39" w:line="276" w:lineRule="auto"/>
        <w:ind w:right="89"/>
        <w:jc w:val="center"/>
        <w:rPr>
          <w:rFonts w:ascii="Century Gothic" w:eastAsia="Arial MT" w:hAnsi="Century Gothic" w:cs="Arial MT"/>
          <w:b/>
          <w:lang w:val="es-ES"/>
        </w:rPr>
      </w:pPr>
      <w:r w:rsidRPr="001532A0">
        <w:rPr>
          <w:rFonts w:ascii="Century Gothic" w:eastAsia="Arial MT" w:hAnsi="Century Gothic" w:cs="Arial MT"/>
          <w:b/>
          <w:lang w:val="es-ES"/>
        </w:rPr>
        <w:t xml:space="preserve">             Guía para la aplicación del “Formato para CIEI de supervisión de </w:t>
      </w:r>
      <w:r w:rsidRPr="001532A0">
        <w:rPr>
          <w:rFonts w:ascii="Century Gothic" w:eastAsia="Arial MT" w:hAnsi="Century Gothic" w:cs="Arial MT"/>
          <w:b/>
          <w:spacing w:val="-53"/>
          <w:lang w:val="es-ES"/>
        </w:rPr>
        <w:t xml:space="preserve">  </w:t>
      </w:r>
      <w:r w:rsidRPr="001532A0">
        <w:rPr>
          <w:rFonts w:ascii="Century Gothic" w:eastAsia="Arial MT" w:hAnsi="Century Gothic" w:cs="Arial MT"/>
          <w:b/>
          <w:lang w:val="es-ES"/>
        </w:rPr>
        <w:t>Ensayos</w:t>
      </w:r>
      <w:r w:rsidRPr="001532A0">
        <w:rPr>
          <w:rFonts w:ascii="Century Gothic" w:eastAsia="Arial MT" w:hAnsi="Century Gothic" w:cs="Arial MT"/>
          <w:b/>
          <w:spacing w:val="-6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Clínicos</w:t>
      </w:r>
      <w:r w:rsidRPr="001532A0">
        <w:rPr>
          <w:rFonts w:ascii="Century Gothic" w:eastAsia="Arial MT" w:hAnsi="Century Gothic" w:cs="Arial MT"/>
          <w:b/>
          <w:spacing w:val="-1"/>
          <w:lang w:val="es-ES"/>
        </w:rPr>
        <w:t xml:space="preserve"> a</w:t>
      </w:r>
      <w:r w:rsidRPr="001532A0">
        <w:rPr>
          <w:rFonts w:ascii="Century Gothic" w:eastAsia="Arial MT" w:hAnsi="Century Gothic" w:cs="Arial MT"/>
          <w:b/>
          <w:lang w:val="es-ES"/>
        </w:rPr>
        <w:t>utorizados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por el </w:t>
      </w:r>
      <w:r w:rsidRPr="001532A0">
        <w:rPr>
          <w:rFonts w:ascii="Century Gothic" w:eastAsia="Arial MT" w:hAnsi="Century Gothic" w:cs="Arial MT"/>
          <w:b/>
          <w:lang w:val="es-ES"/>
        </w:rPr>
        <w:t>INS”</w:t>
      </w:r>
      <w:r w:rsidRPr="001532A0">
        <w:rPr>
          <w:rFonts w:ascii="Century Gothic" w:eastAsia="Arial MT" w:hAnsi="Century Gothic" w:cs="Arial MT"/>
          <w:b/>
          <w:spacing w:val="-2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lang w:val="es-ES"/>
        </w:rPr>
        <w:t>en</w:t>
      </w:r>
      <w:r w:rsidRPr="001532A0">
        <w:rPr>
          <w:rFonts w:ascii="Century Gothic" w:eastAsia="Arial MT" w:hAnsi="Century Gothic" w:cs="Arial MT"/>
          <w:b/>
          <w:spacing w:val="-4"/>
          <w:lang w:val="es-ES"/>
        </w:rPr>
        <w:t xml:space="preserve"> s</w:t>
      </w:r>
      <w:r w:rsidRPr="001532A0">
        <w:rPr>
          <w:rFonts w:ascii="Century Gothic" w:eastAsia="Arial MT" w:hAnsi="Century Gothic" w:cs="Arial MT"/>
          <w:b/>
          <w:lang w:val="es-ES"/>
        </w:rPr>
        <w:t>ituación</w:t>
      </w:r>
      <w:r w:rsidRPr="001532A0">
        <w:rPr>
          <w:rFonts w:ascii="Century Gothic" w:eastAsia="Arial MT" w:hAnsi="Century Gothic" w:cs="Arial MT"/>
          <w:b/>
          <w:spacing w:val="-3"/>
          <w:lang w:val="es-ES"/>
        </w:rPr>
        <w:t xml:space="preserve"> de normalidad</w:t>
      </w:r>
      <w:r w:rsidRPr="001532A0">
        <w:rPr>
          <w:rFonts w:ascii="Century Gothic" w:eastAsia="Arial MT" w:hAnsi="Century Gothic" w:cs="Arial MT"/>
          <w:b/>
          <w:lang w:val="es-ES"/>
        </w:rPr>
        <w:t>.</w:t>
      </w:r>
    </w:p>
    <w:p w14:paraId="1E3B78D1" w14:textId="77777777" w:rsidR="001F7C05" w:rsidRPr="001532A0" w:rsidRDefault="001F7C05" w:rsidP="001F7C05">
      <w:pPr>
        <w:widowControl w:val="0"/>
        <w:autoSpaceDE w:val="0"/>
        <w:autoSpaceDN w:val="0"/>
        <w:spacing w:before="2"/>
        <w:ind w:right="89"/>
        <w:rPr>
          <w:rFonts w:ascii="Arial" w:eastAsia="Arial MT" w:hAnsi="Arial MT" w:cs="Arial MT"/>
          <w:b/>
          <w:sz w:val="27"/>
          <w:lang w:val="es-ES"/>
        </w:rPr>
      </w:pPr>
    </w:p>
    <w:p w14:paraId="6A96A544" w14:textId="77777777" w:rsidR="001F7C05" w:rsidRPr="001532A0" w:rsidRDefault="001F7C05" w:rsidP="001F7C05">
      <w:pPr>
        <w:widowControl w:val="0"/>
        <w:autoSpaceDE w:val="0"/>
        <w:autoSpaceDN w:val="0"/>
        <w:spacing w:before="1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u w:val="single"/>
          <w:lang w:val="es-ES"/>
        </w:rPr>
        <w:t>Indicaciones</w:t>
      </w:r>
    </w:p>
    <w:p w14:paraId="304F1C83" w14:textId="77777777" w:rsidR="001F7C05" w:rsidRPr="001532A0" w:rsidRDefault="001F7C05" w:rsidP="001F7C05">
      <w:pPr>
        <w:widowControl w:val="0"/>
        <w:autoSpaceDE w:val="0"/>
        <w:autoSpaceDN w:val="0"/>
        <w:spacing w:before="3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6059C43" w14:textId="77777777" w:rsidR="001F7C05" w:rsidRPr="001532A0" w:rsidRDefault="001F7C05" w:rsidP="001F7C05">
      <w:pPr>
        <w:widowControl w:val="0"/>
        <w:autoSpaceDE w:val="0"/>
        <w:autoSpaceDN w:val="0"/>
        <w:spacing w:before="92"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supervisiones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inicio,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ejecución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término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autorizado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 el INS y serán realizadas por los representantes del CIEI, con la participación necesaria de un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médico.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 posible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contar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especialistas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externos.</w:t>
      </w:r>
    </w:p>
    <w:p w14:paraId="0048ABE8" w14:textId="77777777" w:rsidR="001F7C05" w:rsidRPr="001532A0" w:rsidRDefault="001F7C05" w:rsidP="001F7C05">
      <w:pPr>
        <w:widowControl w:val="0"/>
        <w:autoSpaceDE w:val="0"/>
        <w:autoSpaceDN w:val="0"/>
        <w:spacing w:before="10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7EF79687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supervisiones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encuentran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programadas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planes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actividades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según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criterios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priorización (fase de investigación, población en estado de vulnerabilidad, frecuencia de desviaciones,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impacto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salud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pública,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riesgos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involucrados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estudio,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entre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otros).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Podrán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llevarse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cabo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extraordinarias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circunstancias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grave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peligro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investigación.</w:t>
      </w:r>
    </w:p>
    <w:p w14:paraId="7B56C289" w14:textId="77777777" w:rsidR="001F7C05" w:rsidRPr="001532A0" w:rsidRDefault="001F7C05" w:rsidP="001F7C05">
      <w:pPr>
        <w:widowControl w:val="0"/>
        <w:autoSpaceDE w:val="0"/>
        <w:autoSpaceDN w:val="0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4A71F5FC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supervisión previa recolección de información del CIEI será comunicada al Investigador Principal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con, por lo menos, 7 días hábiles de anticipación. De ser pertinente, el presente formato se enviará 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complete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información.</w:t>
      </w:r>
    </w:p>
    <w:p w14:paraId="10F693E6" w14:textId="77777777" w:rsidR="001F7C05" w:rsidRPr="001532A0" w:rsidRDefault="001F7C05" w:rsidP="001F7C05">
      <w:pPr>
        <w:widowControl w:val="0"/>
        <w:autoSpaceDE w:val="0"/>
        <w:autoSpaceDN w:val="0"/>
        <w:spacing w:before="3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5E949FBE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 supervisiones serán informadas al INS en un plazo no mayor a los veinte (20) días hábiles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realizadas. En caso de hallazgos graves que afectan seriamente los derechos, el bienestar y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seguridad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integridad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datos,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serán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informadas al INS por correo electrónico a: </w:t>
      </w:r>
      <w:hyperlink r:id="rId19">
        <w:r w:rsidRPr="001532A0">
          <w:rPr>
            <w:rFonts w:ascii="Century Gothic" w:eastAsia="Arial MT" w:hAnsi="Century Gothic" w:cs="Arial MT"/>
            <w:sz w:val="18"/>
            <w:szCs w:val="18"/>
            <w:lang w:val="es-ES"/>
          </w:rPr>
          <w:t>acreditacion.ciei@ins.gob.pe</w:t>
        </w:r>
      </w:hyperlink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a la brevedad posible, y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enviarse 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través de mesa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partes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 un plazo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máximo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cinco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(5)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 hábiles.</w:t>
      </w:r>
    </w:p>
    <w:p w14:paraId="06C116EA" w14:textId="77777777" w:rsidR="001F7C05" w:rsidRPr="001532A0" w:rsidRDefault="001F7C05" w:rsidP="001F7C05">
      <w:pPr>
        <w:widowControl w:val="0"/>
        <w:autoSpaceDE w:val="0"/>
        <w:autoSpaceDN w:val="0"/>
        <w:spacing w:before="11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3898CF26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Todo el procedimiento relativo a las supervisiones se encuentra contemplado en los documentos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normativos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internos del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CIEI.</w:t>
      </w:r>
    </w:p>
    <w:p w14:paraId="594FAADD" w14:textId="77777777" w:rsidR="001F7C05" w:rsidRPr="001532A0" w:rsidRDefault="001F7C05" w:rsidP="001F7C05">
      <w:pPr>
        <w:widowControl w:val="0"/>
        <w:autoSpaceDE w:val="0"/>
        <w:autoSpaceDN w:val="0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05AB3C1" w14:textId="77777777" w:rsidR="001F7C05" w:rsidRPr="001532A0" w:rsidRDefault="001F7C05" w:rsidP="001F7C05">
      <w:pPr>
        <w:widowControl w:val="0"/>
        <w:autoSpaceDE w:val="0"/>
        <w:autoSpaceDN w:val="0"/>
        <w:spacing w:before="5"/>
        <w:ind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12AEDA4B" w14:textId="77777777" w:rsidR="001F7C05" w:rsidRPr="001532A0" w:rsidRDefault="001F7C05" w:rsidP="001F7C05">
      <w:pPr>
        <w:widowControl w:val="0"/>
        <w:autoSpaceDE w:val="0"/>
        <w:autoSpaceDN w:val="0"/>
        <w:ind w:right="89"/>
        <w:jc w:val="center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GUÍA PARA LA APLICACIÓN DEL “FORMULARIO PARA UTILIZAR POR LOS CIEI PARA LA</w:t>
      </w:r>
      <w:r w:rsidRPr="001532A0">
        <w:rPr>
          <w:rFonts w:ascii="Century Gothic" w:eastAsia="Arial MT" w:hAnsi="Century Gothic" w:cs="Arial MT"/>
          <w:b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SUPERVISIÓN VIRTUAL DE ENSAYOS CLÍNICOS AUTORIZADOS POR EL INS” EN</w:t>
      </w:r>
      <w:r w:rsidRPr="001532A0">
        <w:rPr>
          <w:rFonts w:ascii="Century Gothic" w:eastAsia="Arial MT" w:hAnsi="Century Gothic" w:cs="Arial MT"/>
          <w:b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SITUACIONES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b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DESASTRE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O BROTE</w:t>
      </w:r>
      <w:r w:rsidRPr="001532A0">
        <w:rPr>
          <w:rFonts w:ascii="Century Gothic" w:eastAsia="Arial MT" w:hAnsi="Century Gothic" w:cs="Arial MT"/>
          <w:b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EPIDÉMICO</w:t>
      </w:r>
    </w:p>
    <w:p w14:paraId="58F9274B" w14:textId="77777777" w:rsidR="001F7C05" w:rsidRPr="001532A0" w:rsidRDefault="001F7C05" w:rsidP="001F7C05">
      <w:pPr>
        <w:widowControl w:val="0"/>
        <w:autoSpaceDE w:val="0"/>
        <w:autoSpaceDN w:val="0"/>
        <w:spacing w:before="8"/>
        <w:ind w:right="89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69653CFD" w14:textId="77777777" w:rsidR="001F7C05" w:rsidRPr="001532A0" w:rsidRDefault="001F7C05" w:rsidP="001F7C05">
      <w:pPr>
        <w:widowControl w:val="0"/>
        <w:autoSpaceDE w:val="0"/>
        <w:autoSpaceDN w:val="0"/>
        <w:ind w:right="89"/>
        <w:jc w:val="both"/>
        <w:rPr>
          <w:rFonts w:ascii="Century Gothic" w:eastAsia="Arial MT" w:hAnsi="Century Gothic" w:cs="Arial MT"/>
          <w:b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Instrucciones</w:t>
      </w:r>
      <w:r w:rsidRPr="001532A0">
        <w:rPr>
          <w:rFonts w:ascii="Century Gothic" w:eastAsia="Arial MT" w:hAnsi="Century Gothic" w:cs="Arial MT"/>
          <w:b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b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b/>
          <w:sz w:val="18"/>
          <w:szCs w:val="18"/>
          <w:lang w:val="es-ES"/>
        </w:rPr>
        <w:t>usuarios:</w:t>
      </w:r>
    </w:p>
    <w:p w14:paraId="6BE1A075" w14:textId="77777777" w:rsidR="001F7C05" w:rsidRPr="001532A0" w:rsidRDefault="001F7C05" w:rsidP="001F7C05">
      <w:pPr>
        <w:widowControl w:val="0"/>
        <w:autoSpaceDE w:val="0"/>
        <w:autoSpaceDN w:val="0"/>
        <w:spacing w:before="34"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supervisión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1</w:t>
      </w:r>
      <w:r w:rsidRPr="001532A0">
        <w:rPr>
          <w:rFonts w:ascii="Century Gothic" w:eastAsia="Arial MT" w:hAnsi="Century Gothic" w:cs="Arial MT"/>
          <w:spacing w:val="12"/>
          <w:position w:val="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tiene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objetivo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comprobar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realización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(EC)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cumple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 establecido en el reglamento de ensayos clínicos. La supervisión de un ensayo clínico puede ser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ordinaria o extraordinaria cuando se ponga en peligro la salud del sujeto de investigación (SI) y ante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una denuncia. En todos los casos deberá ser realizada por un médico u otro profesional de la salud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competente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 calificado apropiadamente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2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 Es recomendable la asignación de esta actividad a 2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miembros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CIEI,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cuyo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caso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segundo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ellos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puede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ser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profesional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perteneciente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ciencias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 salud, pudiendo también participar consultores externos especialistas en temas específicos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acuerdo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 vulnerabilidad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sujetos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participantes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3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</w:t>
      </w:r>
    </w:p>
    <w:p w14:paraId="49D58D95" w14:textId="77777777" w:rsidR="001F7C05" w:rsidRPr="001532A0" w:rsidRDefault="001F7C05" w:rsidP="001F7C05">
      <w:pPr>
        <w:widowControl w:val="0"/>
        <w:autoSpaceDE w:val="0"/>
        <w:autoSpaceDN w:val="0"/>
        <w:spacing w:before="1"/>
        <w:ind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20A56852" w14:textId="77777777" w:rsidR="001F7C05" w:rsidRPr="001532A0" w:rsidRDefault="001F7C05" w:rsidP="001F7C05">
      <w:pPr>
        <w:widowControl w:val="0"/>
        <w:autoSpaceDE w:val="0"/>
        <w:autoSpaceDN w:val="0"/>
        <w:spacing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Las supervisiones pueden realizarse al inicio, durante la ejecución y al finalizar el ensayo clínico y 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situaciones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emergencia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sanitaria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ameriten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podrán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efectuarse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vía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virtual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4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considerarán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 siguientes criterios: participación de personas o grupos vulnerables, fase de investigación, impacto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estudio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salud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pública,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seguridad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producto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investigación,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reclutamiento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lastRenderedPageBreak/>
        <w:t>participantes,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elevado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número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ensayos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clínicos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llevados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investigador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principal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(IP),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 relevante de los reportes de seguridad o de los informes de avance. Los supervisores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mantendrán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confidencialidad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información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accederán</w:t>
      </w:r>
      <w:r w:rsidRPr="001532A0">
        <w:rPr>
          <w:rFonts w:ascii="Century Gothic" w:eastAsia="Arial MT" w:hAnsi="Century Gothic" w:cs="Arial MT"/>
          <w:spacing w:val="1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5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.</w:t>
      </w:r>
    </w:p>
    <w:p w14:paraId="049FC771" w14:textId="77777777" w:rsidR="001F7C05" w:rsidRPr="001532A0" w:rsidRDefault="001F7C05" w:rsidP="001F7C05">
      <w:pPr>
        <w:widowControl w:val="0"/>
        <w:autoSpaceDE w:val="0"/>
        <w:autoSpaceDN w:val="0"/>
        <w:spacing w:before="6"/>
        <w:ind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00B2EFA1" w14:textId="77777777" w:rsidR="001F7C05" w:rsidRPr="001532A0" w:rsidRDefault="001F7C05" w:rsidP="001F7C05">
      <w:pPr>
        <w:widowControl w:val="0"/>
        <w:autoSpaceDE w:val="0"/>
        <w:autoSpaceDN w:val="0"/>
        <w:spacing w:before="93" w:line="276" w:lineRule="auto"/>
        <w:ind w:right="89"/>
        <w:jc w:val="both"/>
        <w:rPr>
          <w:rFonts w:ascii="Century Gothic" w:eastAsia="Arial MT" w:hAnsi="Century Gothic" w:cs="Arial MT"/>
          <w:sz w:val="18"/>
          <w:szCs w:val="18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 la realización de las supervisiones ordinarias virtuales se notificará por escrito (vía e-mail) al IP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del EC adjuntándose el formulario de supervisión a ser llenado, se hará con siete (7) días hábiles 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anticipación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antes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concretarse,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transcurso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estos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IP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devolverá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formulario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lleno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 los supervisores inicien la evaluación y análisis de lo recibido y el último día, previa coordinación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 la hora, el equipo de supervisión realizará una entrevista virtual al IP o coinvestigador designado.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Dentro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posible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durante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entrevista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virtual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supervisados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mostrarán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documentación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requerida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(pueden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enviarla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escaneada),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área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trabajo,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armarios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documentación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archivada,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lugar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conservación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medicina,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equipamiento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acuerdo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requerido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por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formulario.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CIEI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informará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supervisión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en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un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plazo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no</w:t>
      </w:r>
      <w:r w:rsidRPr="001532A0">
        <w:rPr>
          <w:rFonts w:ascii="Century Gothic" w:eastAsia="Arial MT" w:hAnsi="Century Gothic" w:cs="Arial MT"/>
          <w:spacing w:val="-1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mayor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los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veinte</w:t>
      </w:r>
      <w:r w:rsidRPr="001532A0">
        <w:rPr>
          <w:rFonts w:ascii="Century Gothic" w:eastAsia="Arial MT" w:hAnsi="Century Gothic" w:cs="Arial MT"/>
          <w:spacing w:val="-1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(20)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días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hábiles</w:t>
      </w:r>
      <w:r w:rsidRPr="001532A0">
        <w:rPr>
          <w:rFonts w:ascii="Century Gothic" w:eastAsia="Arial MT" w:hAnsi="Century Gothic" w:cs="Arial MT"/>
          <w:spacing w:val="-5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realizada,</w:t>
      </w:r>
      <w:r w:rsidRPr="001532A0">
        <w:rPr>
          <w:rFonts w:ascii="Century Gothic" w:eastAsia="Arial MT" w:hAnsi="Century Gothic" w:cs="Arial MT"/>
          <w:spacing w:val="-7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tiempo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que</w:t>
      </w:r>
      <w:r w:rsidRPr="001532A0">
        <w:rPr>
          <w:rFonts w:ascii="Century Gothic" w:eastAsia="Arial MT" w:hAnsi="Century Gothic" w:cs="Arial MT"/>
          <w:spacing w:val="-4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incluye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</w:t>
      </w:r>
      <w:r w:rsidRPr="001532A0">
        <w:rPr>
          <w:rFonts w:ascii="Century Gothic" w:eastAsia="Arial MT" w:hAnsi="Century Gothic" w:cs="Arial MT"/>
          <w:spacing w:val="-9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menos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inicio</w:t>
      </w:r>
      <w:r w:rsidRPr="001532A0">
        <w:rPr>
          <w:rFonts w:ascii="Century Gothic" w:eastAsia="Arial MT" w:hAnsi="Century Gothic" w:cs="Arial MT"/>
          <w:spacing w:val="-8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5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subsanación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</w:t>
      </w:r>
      <w:r w:rsidRPr="001532A0">
        <w:rPr>
          <w:rFonts w:ascii="Century Gothic" w:eastAsia="Arial MT" w:hAnsi="Century Gothic" w:cs="Arial MT"/>
          <w:spacing w:val="-10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observaciones</w:t>
      </w:r>
      <w:r w:rsidRPr="001532A0">
        <w:rPr>
          <w:rFonts w:ascii="Century Gothic" w:eastAsia="Arial MT" w:hAnsi="Century Gothic" w:cs="Arial MT"/>
          <w:spacing w:val="-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y</w:t>
      </w:r>
      <w:r w:rsidRPr="001532A0">
        <w:rPr>
          <w:rFonts w:ascii="Century Gothic" w:eastAsia="Arial MT" w:hAnsi="Century Gothic" w:cs="Arial MT"/>
          <w:spacing w:val="-1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cualquier</w:t>
      </w:r>
      <w:r w:rsidRPr="001532A0">
        <w:rPr>
          <w:rFonts w:ascii="Century Gothic" w:eastAsia="Arial MT" w:hAnsi="Century Gothic" w:cs="Arial MT"/>
          <w:spacing w:val="-6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otra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decisión y recomendación del pleno del CIEI. De haber hallazgos graves que afectan seriamente los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derechos, bienestar y la seguridad de los sujetos de investigación o la integridad de los datos, las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supervisiones se informarán al INS, en un plazo máximo de cinco (5) días hábiles</w:t>
      </w:r>
      <w:r w:rsidRPr="001532A0">
        <w:rPr>
          <w:rFonts w:ascii="Century Gothic" w:eastAsia="Arial MT" w:hAnsi="Century Gothic" w:cs="Arial MT"/>
          <w:position w:val="6"/>
          <w:sz w:val="18"/>
          <w:szCs w:val="18"/>
          <w:lang w:val="es-ES"/>
        </w:rPr>
        <w:t>6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, por el correo: </w:t>
      </w:r>
      <w:hyperlink r:id="rId20" w:history="1">
        <w:r w:rsidRPr="001532A0">
          <w:rPr>
            <w:rFonts w:eastAsia="MS Mincho" w:cs="Times New Roman"/>
          </w:rPr>
          <w:t xml:space="preserve"> </w:t>
        </w:r>
        <w:r w:rsidRPr="001532A0">
          <w:rPr>
            <w:rFonts w:ascii="Century Gothic" w:eastAsia="Arial MT" w:hAnsi="Century Gothic" w:cs="Arial MT"/>
            <w:color w:val="0000FF"/>
            <w:sz w:val="18"/>
            <w:szCs w:val="18"/>
            <w:u w:val="single"/>
            <w:lang w:val="es-ES"/>
          </w:rPr>
          <w:t>https://mpv.ins.gob.pe/</w:t>
        </w:r>
        <w:r w:rsidRPr="001532A0">
          <w:rPr>
            <w:rFonts w:ascii="Century Gothic" w:eastAsia="Arial MT" w:hAnsi="Century Gothic" w:cs="Arial MT"/>
            <w:color w:val="0000FF"/>
            <w:spacing w:val="3"/>
            <w:sz w:val="18"/>
            <w:szCs w:val="18"/>
            <w:u w:val="single"/>
            <w:lang w:val="es-ES"/>
          </w:rPr>
          <w:t xml:space="preserve"> </w:t>
        </w:r>
      </w:hyperlink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 xml:space="preserve"> </w:t>
      </w:r>
    </w:p>
    <w:p w14:paraId="6B9FA217" w14:textId="77777777" w:rsidR="001F7C05" w:rsidRPr="001532A0" w:rsidRDefault="001F7C05" w:rsidP="001F7C05">
      <w:pPr>
        <w:widowControl w:val="0"/>
        <w:autoSpaceDE w:val="0"/>
        <w:autoSpaceDN w:val="0"/>
        <w:spacing w:before="2"/>
        <w:ind w:right="89"/>
        <w:rPr>
          <w:rFonts w:ascii="Century Gothic" w:eastAsia="Arial MT" w:hAnsi="Century Gothic" w:cs="Arial MT"/>
          <w:sz w:val="18"/>
          <w:szCs w:val="18"/>
          <w:lang w:val="es-ES"/>
        </w:rPr>
      </w:pPr>
    </w:p>
    <w:p w14:paraId="661A4BCF" w14:textId="77777777" w:rsidR="001F7C05" w:rsidRPr="001532A0" w:rsidRDefault="001F7C05" w:rsidP="001F7C05">
      <w:pPr>
        <w:widowControl w:val="0"/>
        <w:autoSpaceDE w:val="0"/>
        <w:autoSpaceDN w:val="0"/>
        <w:spacing w:before="93" w:line="276" w:lineRule="auto"/>
        <w:ind w:right="89"/>
        <w:jc w:val="both"/>
        <w:rPr>
          <w:rFonts w:ascii="Arial MT" w:eastAsia="Arial MT" w:hAnsi="Arial MT" w:cs="Arial MT"/>
          <w:sz w:val="20"/>
          <w:lang w:val="es-ES"/>
        </w:rPr>
      </w:pP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El presente formato para uso virtual no reemplaza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al formato estandarizado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para supervisiones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presenciales aprobado con RD N° 113-2020-OGITT/INS, sin embargo, por las características de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emergencia sanitaria que condiciona su implementación, tiene algunos ajustes para preservar la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confidencialidad de los datos del sujeto de investigación. Todo dato o información que se evidencie en</w:t>
      </w:r>
      <w:r w:rsidRPr="001532A0">
        <w:rPr>
          <w:rFonts w:ascii="Century Gothic" w:eastAsia="Arial MT" w:hAnsi="Century Gothic" w:cs="Arial MT"/>
          <w:spacing w:val="-53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supervisión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virtual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estará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sujeta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a verificación presencial</w:t>
      </w:r>
      <w:r w:rsidRPr="001532A0">
        <w:rPr>
          <w:rFonts w:ascii="Century Gothic" w:eastAsia="Arial MT" w:hAnsi="Century Gothic" w:cs="Arial MT"/>
          <w:spacing w:val="-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pasada la</w:t>
      </w:r>
      <w:r w:rsidRPr="001532A0">
        <w:rPr>
          <w:rFonts w:ascii="Century Gothic" w:eastAsia="Arial MT" w:hAnsi="Century Gothic" w:cs="Arial MT"/>
          <w:spacing w:val="-2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emergencia</w:t>
      </w:r>
      <w:r w:rsidRPr="001532A0">
        <w:rPr>
          <w:rFonts w:ascii="Century Gothic" w:eastAsia="Arial MT" w:hAnsi="Century Gothic" w:cs="Arial MT"/>
          <w:spacing w:val="1"/>
          <w:sz w:val="18"/>
          <w:szCs w:val="18"/>
          <w:lang w:val="es-ES"/>
        </w:rPr>
        <w:t xml:space="preserve"> </w:t>
      </w:r>
      <w:r w:rsidRPr="001532A0">
        <w:rPr>
          <w:rFonts w:ascii="Century Gothic" w:eastAsia="Arial MT" w:hAnsi="Century Gothic" w:cs="Arial MT"/>
          <w:sz w:val="18"/>
          <w:szCs w:val="18"/>
          <w:lang w:val="es-ES"/>
        </w:rPr>
        <w:t>sanitaria.</w:t>
      </w:r>
    </w:p>
    <w:p w14:paraId="19DB2888" w14:textId="77777777" w:rsidR="001F7C05" w:rsidRDefault="001F7C05" w:rsidP="001F7C05"/>
    <w:p w14:paraId="07AEA534" w14:textId="77777777" w:rsidR="001F7C05" w:rsidRDefault="001F7C05" w:rsidP="001F7C05"/>
    <w:p w14:paraId="2793317B" w14:textId="53ACCA2F" w:rsidR="001F7C05" w:rsidRDefault="001F7C05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br w:type="page"/>
      </w:r>
    </w:p>
    <w:p w14:paraId="7FE40264" w14:textId="77777777" w:rsidR="001F7C05" w:rsidRPr="001F7C05" w:rsidRDefault="001F7C05" w:rsidP="002779B8">
      <w:pPr>
        <w:widowControl w:val="0"/>
        <w:autoSpaceDE w:val="0"/>
        <w:autoSpaceDN w:val="0"/>
        <w:spacing w:before="93"/>
        <w:ind w:right="227"/>
        <w:jc w:val="center"/>
        <w:rPr>
          <w:rFonts w:ascii="Century Gothic" w:eastAsia="Arial MT" w:hAnsi="Century Gothic" w:cs="Arial MT"/>
          <w:b/>
          <w:sz w:val="22"/>
          <w:szCs w:val="22"/>
        </w:rPr>
      </w:pPr>
      <w:r w:rsidRPr="001F7C05">
        <w:rPr>
          <w:rFonts w:ascii="Century Gothic" w:eastAsia="Arial MT" w:hAnsi="Century Gothic" w:cs="Arial MT"/>
          <w:b/>
          <w:sz w:val="22"/>
          <w:szCs w:val="22"/>
        </w:rPr>
        <w:lastRenderedPageBreak/>
        <w:t>ANEXO 28-A:</w:t>
      </w:r>
    </w:p>
    <w:p w14:paraId="693CC0CB" w14:textId="77777777" w:rsidR="001F7C05" w:rsidRPr="0097733C" w:rsidRDefault="001F7C05" w:rsidP="001F7C05">
      <w:pPr>
        <w:pStyle w:val="Prrafodelista"/>
        <w:widowControl w:val="0"/>
        <w:autoSpaceDE w:val="0"/>
        <w:autoSpaceDN w:val="0"/>
        <w:spacing w:before="93"/>
        <w:ind w:right="227"/>
        <w:rPr>
          <w:rFonts w:ascii="Century Gothic" w:eastAsia="Arial MT" w:hAnsi="Century Gothic" w:cs="Arial MT"/>
          <w:b/>
          <w:sz w:val="22"/>
          <w:szCs w:val="22"/>
        </w:rPr>
      </w:pPr>
    </w:p>
    <w:p w14:paraId="5ABD1F5C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  <w:r w:rsidRPr="001F7C05">
        <w:rPr>
          <w:rFonts w:ascii="Century Gothic" w:eastAsia="Arial MT" w:hAnsi="Century Gothic" w:cs="Arial"/>
          <w:b/>
          <w:sz w:val="18"/>
          <w:szCs w:val="18"/>
        </w:rPr>
        <w:t>MODELO DE INFORME DE AVANCE DE CENTRO DE INVESTIGACIÓN PARA ENSAYO CLINICO</w:t>
      </w:r>
    </w:p>
    <w:p w14:paraId="2468F0AE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p w14:paraId="68E5F809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b/>
          <w:sz w:val="18"/>
          <w:szCs w:val="18"/>
        </w:rPr>
      </w:pPr>
      <w:r w:rsidRPr="001F7C05">
        <w:rPr>
          <w:rFonts w:ascii="Century Gothic" w:eastAsia="Arial MT" w:hAnsi="Century Gothic" w:cs="Arial"/>
          <w:b/>
          <w:sz w:val="18"/>
          <w:szCs w:val="18"/>
        </w:rPr>
        <w:t>MES DE INFORME:</w:t>
      </w:r>
    </w:p>
    <w:p w14:paraId="59694D48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b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389"/>
        <w:gridCol w:w="1626"/>
      </w:tblGrid>
      <w:tr w:rsidR="001F7C05" w:rsidRPr="001F7C05" w14:paraId="6FA2A906" w14:textId="77777777" w:rsidTr="00552A88">
        <w:tc>
          <w:tcPr>
            <w:tcW w:w="7389" w:type="dxa"/>
            <w:tcBorders>
              <w:right w:val="nil"/>
            </w:tcBorders>
          </w:tcPr>
          <w:p w14:paraId="37C69F1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Datos de estudio</w:t>
            </w:r>
          </w:p>
        </w:tc>
        <w:tc>
          <w:tcPr>
            <w:tcW w:w="1626" w:type="dxa"/>
            <w:tcBorders>
              <w:left w:val="nil"/>
            </w:tcBorders>
          </w:tcPr>
          <w:p w14:paraId="59D230B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B07E276" w14:textId="77777777" w:rsidTr="00552A88">
        <w:tc>
          <w:tcPr>
            <w:tcW w:w="7389" w:type="dxa"/>
          </w:tcPr>
          <w:p w14:paraId="4E3B4A4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informe</w:t>
            </w:r>
          </w:p>
        </w:tc>
        <w:tc>
          <w:tcPr>
            <w:tcW w:w="1626" w:type="dxa"/>
          </w:tcPr>
          <w:p w14:paraId="539CA23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63ACB23" w14:textId="77777777" w:rsidTr="00552A88">
        <w:tc>
          <w:tcPr>
            <w:tcW w:w="7389" w:type="dxa"/>
          </w:tcPr>
          <w:p w14:paraId="3887917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Título de estudio </w:t>
            </w:r>
          </w:p>
        </w:tc>
        <w:tc>
          <w:tcPr>
            <w:tcW w:w="1626" w:type="dxa"/>
          </w:tcPr>
          <w:p w14:paraId="43E4A92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4E906617" w14:textId="77777777" w:rsidTr="00552A88">
        <w:tc>
          <w:tcPr>
            <w:tcW w:w="7389" w:type="dxa"/>
          </w:tcPr>
          <w:p w14:paraId="088FC28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internacional del estudio</w:t>
            </w:r>
          </w:p>
        </w:tc>
        <w:tc>
          <w:tcPr>
            <w:tcW w:w="1626" w:type="dxa"/>
          </w:tcPr>
          <w:p w14:paraId="0E25789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05175AC2" w14:textId="77777777" w:rsidTr="00552A88">
        <w:tc>
          <w:tcPr>
            <w:tcW w:w="7389" w:type="dxa"/>
          </w:tcPr>
          <w:p w14:paraId="14A9586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de estudio en el INS</w:t>
            </w:r>
          </w:p>
        </w:tc>
        <w:tc>
          <w:tcPr>
            <w:tcW w:w="1626" w:type="dxa"/>
          </w:tcPr>
          <w:p w14:paraId="3FB104F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12C6E79E" w14:textId="77777777" w:rsidTr="00552A88">
        <w:tc>
          <w:tcPr>
            <w:tcW w:w="7389" w:type="dxa"/>
          </w:tcPr>
          <w:p w14:paraId="6C0189B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Producto de investigación</w:t>
            </w:r>
          </w:p>
        </w:tc>
        <w:tc>
          <w:tcPr>
            <w:tcW w:w="1626" w:type="dxa"/>
          </w:tcPr>
          <w:p w14:paraId="120CDEA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749F72FF" w14:textId="77777777" w:rsidTr="00552A88">
        <w:tc>
          <w:tcPr>
            <w:tcW w:w="7389" w:type="dxa"/>
          </w:tcPr>
          <w:p w14:paraId="73B0534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Fase del estudio</w:t>
            </w:r>
          </w:p>
        </w:tc>
        <w:tc>
          <w:tcPr>
            <w:tcW w:w="1626" w:type="dxa"/>
          </w:tcPr>
          <w:p w14:paraId="4E78353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462E351" w14:textId="77777777" w:rsidTr="00552A88">
        <w:tc>
          <w:tcPr>
            <w:tcW w:w="7389" w:type="dxa"/>
          </w:tcPr>
          <w:p w14:paraId="240B9AE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Patrocinador</w:t>
            </w:r>
          </w:p>
        </w:tc>
        <w:tc>
          <w:tcPr>
            <w:tcW w:w="1626" w:type="dxa"/>
          </w:tcPr>
          <w:p w14:paraId="6C4313F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45DEE39" w14:textId="77777777" w:rsidTr="00552A88">
        <w:tc>
          <w:tcPr>
            <w:tcW w:w="7389" w:type="dxa"/>
          </w:tcPr>
          <w:p w14:paraId="40B797E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Organización de investigación por contrato (OIC)</w:t>
            </w:r>
          </w:p>
        </w:tc>
        <w:tc>
          <w:tcPr>
            <w:tcW w:w="1626" w:type="dxa"/>
          </w:tcPr>
          <w:p w14:paraId="5E4C68D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8F0EF6C" w14:textId="77777777" w:rsidTr="00552A88">
        <w:tc>
          <w:tcPr>
            <w:tcW w:w="7389" w:type="dxa"/>
          </w:tcPr>
          <w:p w14:paraId="1288C17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Centro de investigación</w:t>
            </w:r>
          </w:p>
        </w:tc>
        <w:tc>
          <w:tcPr>
            <w:tcW w:w="1626" w:type="dxa"/>
          </w:tcPr>
          <w:p w14:paraId="237209D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5FE38AF4" w14:textId="77777777" w:rsidTr="00552A88">
        <w:tc>
          <w:tcPr>
            <w:tcW w:w="7389" w:type="dxa"/>
          </w:tcPr>
          <w:p w14:paraId="7E1DEC6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Investigador principal</w:t>
            </w:r>
          </w:p>
        </w:tc>
        <w:tc>
          <w:tcPr>
            <w:tcW w:w="1626" w:type="dxa"/>
          </w:tcPr>
          <w:p w14:paraId="5D033A6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1B9DA033" w14:textId="77777777" w:rsidTr="00552A88">
        <w:tc>
          <w:tcPr>
            <w:tcW w:w="7389" w:type="dxa"/>
          </w:tcPr>
          <w:p w14:paraId="3756AC2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Investigador (es) secundario (s) a la fecha del informe</w:t>
            </w:r>
          </w:p>
        </w:tc>
        <w:tc>
          <w:tcPr>
            <w:tcW w:w="1626" w:type="dxa"/>
          </w:tcPr>
          <w:p w14:paraId="131805A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7F38E44C" w14:textId="77777777" w:rsidTr="00552A88">
        <w:tc>
          <w:tcPr>
            <w:tcW w:w="7389" w:type="dxa"/>
          </w:tcPr>
          <w:p w14:paraId="091797C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la aprobación inicial por parte del CIEI</w:t>
            </w:r>
          </w:p>
        </w:tc>
        <w:tc>
          <w:tcPr>
            <w:tcW w:w="1626" w:type="dxa"/>
          </w:tcPr>
          <w:p w14:paraId="6926593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F439A43" w14:textId="77777777" w:rsidTr="00552A88">
        <w:tc>
          <w:tcPr>
            <w:tcW w:w="7389" w:type="dxa"/>
          </w:tcPr>
          <w:p w14:paraId="449B319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las renovaciones por parte del CIEI</w:t>
            </w:r>
          </w:p>
        </w:tc>
        <w:tc>
          <w:tcPr>
            <w:tcW w:w="1626" w:type="dxa"/>
          </w:tcPr>
          <w:p w14:paraId="10CA62F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2443AF56" w14:textId="77777777" w:rsidTr="00552A88">
        <w:tc>
          <w:tcPr>
            <w:tcW w:w="7389" w:type="dxa"/>
          </w:tcPr>
          <w:p w14:paraId="1F81D1D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expiración de la última renovación por parte del CIEI</w:t>
            </w:r>
          </w:p>
        </w:tc>
        <w:tc>
          <w:tcPr>
            <w:tcW w:w="1626" w:type="dxa"/>
          </w:tcPr>
          <w:p w14:paraId="525BBBE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48B8C9C7" w14:textId="77777777" w:rsidTr="00552A88">
        <w:tc>
          <w:tcPr>
            <w:tcW w:w="7389" w:type="dxa"/>
          </w:tcPr>
          <w:p w14:paraId="53AA2EB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Periodo de reporte</w:t>
            </w:r>
          </w:p>
        </w:tc>
        <w:tc>
          <w:tcPr>
            <w:tcW w:w="1626" w:type="dxa"/>
          </w:tcPr>
          <w:p w14:paraId="42CFE0D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Del:</w:t>
            </w:r>
          </w:p>
          <w:p w14:paraId="3BF1DD0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Al:</w:t>
            </w:r>
          </w:p>
        </w:tc>
      </w:tr>
    </w:tbl>
    <w:p w14:paraId="7421C3A3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001"/>
        <w:gridCol w:w="2895"/>
      </w:tblGrid>
      <w:tr w:rsidR="001F7C05" w:rsidRPr="001F7C05" w14:paraId="1C5CE5A4" w14:textId="77777777" w:rsidTr="00552A88">
        <w:tc>
          <w:tcPr>
            <w:tcW w:w="9015" w:type="dxa"/>
            <w:gridSpan w:val="3"/>
          </w:tcPr>
          <w:p w14:paraId="4E5B371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Estado de ejecución del estudio</w:t>
            </w:r>
          </w:p>
        </w:tc>
      </w:tr>
      <w:tr w:rsidR="001F7C05" w:rsidRPr="001F7C05" w14:paraId="7DE34E1B" w14:textId="77777777" w:rsidTr="00552A88">
        <w:tc>
          <w:tcPr>
            <w:tcW w:w="3119" w:type="dxa"/>
          </w:tcPr>
          <w:p w14:paraId="32E28338" w14:textId="77777777" w:rsidR="001F7C05" w:rsidRPr="001F7C05" w:rsidRDefault="001F7C05" w:rsidP="001F7C05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0" w:right="-52"/>
              <w:jc w:val="both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Selección o screening</w:t>
            </w:r>
          </w:p>
        </w:tc>
        <w:tc>
          <w:tcPr>
            <w:tcW w:w="3001" w:type="dxa"/>
            <w:tcBorders>
              <w:top w:val="single" w:sz="4" w:space="0" w:color="auto"/>
            </w:tcBorders>
          </w:tcPr>
          <w:p w14:paraId="36D0CF7D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 )</w:t>
            </w:r>
            <w:proofErr w:type="gramEnd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 SI (  ) NO</w:t>
            </w: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03B4C794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Fecha de término</w:t>
            </w:r>
          </w:p>
          <w:p w14:paraId="49593216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Continúa a la fecha </w:t>
            </w: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)</w:t>
            </w:r>
            <w:proofErr w:type="gramEnd"/>
          </w:p>
        </w:tc>
      </w:tr>
      <w:tr w:rsidR="001F7C05" w:rsidRPr="001F7C05" w14:paraId="314F968D" w14:textId="77777777" w:rsidTr="00552A88">
        <w:tc>
          <w:tcPr>
            <w:tcW w:w="3119" w:type="dxa"/>
          </w:tcPr>
          <w:p w14:paraId="14385307" w14:textId="77777777" w:rsidR="001F7C05" w:rsidRPr="001F7C05" w:rsidRDefault="001F7C05" w:rsidP="001F7C05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0" w:right="-52"/>
              <w:jc w:val="both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Enrolamiento</w:t>
            </w:r>
          </w:p>
        </w:tc>
        <w:tc>
          <w:tcPr>
            <w:tcW w:w="3001" w:type="dxa"/>
          </w:tcPr>
          <w:p w14:paraId="4FD5F8B3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 )</w:t>
            </w:r>
            <w:proofErr w:type="gramEnd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 SI (  ) NO</w:t>
            </w:r>
          </w:p>
        </w:tc>
        <w:tc>
          <w:tcPr>
            <w:tcW w:w="2895" w:type="dxa"/>
          </w:tcPr>
          <w:p w14:paraId="5EB2DDF7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Fecha de término</w:t>
            </w:r>
          </w:p>
          <w:p w14:paraId="0EFA3F00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Continúa a la fecha </w:t>
            </w: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)</w:t>
            </w:r>
            <w:proofErr w:type="gramEnd"/>
          </w:p>
        </w:tc>
      </w:tr>
      <w:tr w:rsidR="001F7C05" w:rsidRPr="001F7C05" w14:paraId="7FDE1EDA" w14:textId="77777777" w:rsidTr="00552A88">
        <w:tc>
          <w:tcPr>
            <w:tcW w:w="3119" w:type="dxa"/>
          </w:tcPr>
          <w:p w14:paraId="554F77DD" w14:textId="77777777" w:rsidR="001F7C05" w:rsidRPr="001F7C05" w:rsidRDefault="001F7C05" w:rsidP="001F7C05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0" w:right="-52"/>
              <w:jc w:val="both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Tratamiento </w:t>
            </w:r>
          </w:p>
        </w:tc>
        <w:tc>
          <w:tcPr>
            <w:tcW w:w="3001" w:type="dxa"/>
          </w:tcPr>
          <w:p w14:paraId="64B62E8D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 )</w:t>
            </w:r>
            <w:proofErr w:type="gramEnd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 SI (  ) NO</w:t>
            </w:r>
          </w:p>
        </w:tc>
        <w:tc>
          <w:tcPr>
            <w:tcW w:w="2895" w:type="dxa"/>
          </w:tcPr>
          <w:p w14:paraId="3C24CC30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Fecha de término</w:t>
            </w:r>
          </w:p>
          <w:p w14:paraId="6ABA15AB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Continúa a la fecha </w:t>
            </w: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)</w:t>
            </w:r>
            <w:proofErr w:type="gramEnd"/>
          </w:p>
        </w:tc>
      </w:tr>
      <w:tr w:rsidR="001F7C05" w:rsidRPr="001F7C05" w14:paraId="5E59CA49" w14:textId="77777777" w:rsidTr="00552A88">
        <w:tc>
          <w:tcPr>
            <w:tcW w:w="3119" w:type="dxa"/>
          </w:tcPr>
          <w:p w14:paraId="07529A51" w14:textId="77777777" w:rsidR="001F7C05" w:rsidRPr="001F7C05" w:rsidRDefault="001F7C05" w:rsidP="001F7C05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0" w:right="-52"/>
              <w:jc w:val="both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3001" w:type="dxa"/>
          </w:tcPr>
          <w:p w14:paraId="06F6D87E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 )</w:t>
            </w:r>
            <w:proofErr w:type="gramEnd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 SI (  ) NO</w:t>
            </w:r>
          </w:p>
        </w:tc>
        <w:tc>
          <w:tcPr>
            <w:tcW w:w="2895" w:type="dxa"/>
          </w:tcPr>
          <w:p w14:paraId="46DBFCB1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Fecha de término</w:t>
            </w:r>
          </w:p>
          <w:p w14:paraId="0079DE82" w14:textId="77777777" w:rsidR="001F7C05" w:rsidRPr="001F7C05" w:rsidRDefault="001F7C05" w:rsidP="001F7C05">
            <w:pPr>
              <w:widowControl w:val="0"/>
              <w:autoSpaceDE w:val="0"/>
              <w:autoSpaceDN w:val="0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 xml:space="preserve">Continúa a la fecha </w:t>
            </w:r>
            <w:proofErr w:type="gramStart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( )</w:t>
            </w:r>
            <w:proofErr w:type="gramEnd"/>
          </w:p>
        </w:tc>
      </w:tr>
    </w:tbl>
    <w:p w14:paraId="35B2410A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p w14:paraId="6B7FBAA1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1F7C05" w:rsidRPr="001F7C05" w14:paraId="018D448D" w14:textId="77777777" w:rsidTr="00552A88">
        <w:tc>
          <w:tcPr>
            <w:tcW w:w="6946" w:type="dxa"/>
            <w:tcBorders>
              <w:right w:val="nil"/>
            </w:tcBorders>
          </w:tcPr>
          <w:p w14:paraId="1E27AAA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bookmarkStart w:id="3" w:name="_Hlk215068621"/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Sujetos de investigación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</w:tcPr>
          <w:p w14:paraId="72CB6FC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E734729" w14:textId="77777777" w:rsidTr="00552A88">
        <w:tc>
          <w:tcPr>
            <w:tcW w:w="6946" w:type="dxa"/>
          </w:tcPr>
          <w:p w14:paraId="238B7B8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tamizados</w:t>
            </w:r>
          </w:p>
        </w:tc>
        <w:tc>
          <w:tcPr>
            <w:tcW w:w="2268" w:type="dxa"/>
          </w:tcPr>
          <w:p w14:paraId="390E237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45AE4342" w14:textId="77777777" w:rsidTr="00552A88">
        <w:tc>
          <w:tcPr>
            <w:tcW w:w="6946" w:type="dxa"/>
          </w:tcPr>
          <w:p w14:paraId="577DD79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N° Sujetos que fallan en la selección </w:t>
            </w:r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(</w:t>
            </w:r>
            <w:proofErr w:type="spellStart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screen</w:t>
            </w:r>
            <w:proofErr w:type="spellEnd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 xml:space="preserve"> </w:t>
            </w:r>
            <w:proofErr w:type="spellStart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failure</w:t>
            </w:r>
            <w:proofErr w:type="spellEnd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11C4CB0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8A421BE" w14:textId="77777777" w:rsidTr="00552A88">
        <w:tc>
          <w:tcPr>
            <w:tcW w:w="6946" w:type="dxa"/>
          </w:tcPr>
          <w:p w14:paraId="495701C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enrolados</w:t>
            </w:r>
          </w:p>
        </w:tc>
        <w:tc>
          <w:tcPr>
            <w:tcW w:w="2268" w:type="dxa"/>
          </w:tcPr>
          <w:p w14:paraId="29EC487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17DB5456" w14:textId="77777777" w:rsidTr="00552A88">
        <w:tc>
          <w:tcPr>
            <w:tcW w:w="6946" w:type="dxa"/>
          </w:tcPr>
          <w:p w14:paraId="7BAF582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mujeres</w:t>
            </w:r>
          </w:p>
        </w:tc>
        <w:tc>
          <w:tcPr>
            <w:tcW w:w="2268" w:type="dxa"/>
          </w:tcPr>
          <w:p w14:paraId="10D6B49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A28836B" w14:textId="77777777" w:rsidTr="00552A88">
        <w:tc>
          <w:tcPr>
            <w:tcW w:w="6946" w:type="dxa"/>
          </w:tcPr>
          <w:p w14:paraId="543F194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hombres</w:t>
            </w:r>
          </w:p>
        </w:tc>
        <w:tc>
          <w:tcPr>
            <w:tcW w:w="2268" w:type="dxa"/>
          </w:tcPr>
          <w:p w14:paraId="13BA38F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4DFDA21" w14:textId="77777777" w:rsidTr="00552A88">
        <w:tc>
          <w:tcPr>
            <w:tcW w:w="6946" w:type="dxa"/>
          </w:tcPr>
          <w:p w14:paraId="2F468D5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Edad mínima</w:t>
            </w:r>
          </w:p>
        </w:tc>
        <w:tc>
          <w:tcPr>
            <w:tcW w:w="2268" w:type="dxa"/>
          </w:tcPr>
          <w:p w14:paraId="40A92AE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B58C3FB" w14:textId="77777777" w:rsidTr="00552A88">
        <w:tc>
          <w:tcPr>
            <w:tcW w:w="6946" w:type="dxa"/>
          </w:tcPr>
          <w:p w14:paraId="0ABFE14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lastRenderedPageBreak/>
              <w:t>Edad máxima</w:t>
            </w:r>
          </w:p>
        </w:tc>
        <w:tc>
          <w:tcPr>
            <w:tcW w:w="2268" w:type="dxa"/>
          </w:tcPr>
          <w:p w14:paraId="7E3250F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696AEEC9" w14:textId="77777777" w:rsidTr="00552A88">
        <w:tc>
          <w:tcPr>
            <w:tcW w:w="6946" w:type="dxa"/>
          </w:tcPr>
          <w:p w14:paraId="4763737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N° Sujetos en tratamiento</w:t>
            </w:r>
          </w:p>
        </w:tc>
        <w:tc>
          <w:tcPr>
            <w:tcW w:w="2268" w:type="dxa"/>
          </w:tcPr>
          <w:p w14:paraId="4D524D4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5E071D26" w14:textId="77777777" w:rsidTr="00552A88">
        <w:tc>
          <w:tcPr>
            <w:tcW w:w="6946" w:type="dxa"/>
          </w:tcPr>
          <w:p w14:paraId="465780F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en seguimiento (sin tratamiento)</w:t>
            </w:r>
          </w:p>
        </w:tc>
        <w:tc>
          <w:tcPr>
            <w:tcW w:w="2268" w:type="dxa"/>
          </w:tcPr>
          <w:p w14:paraId="25FC604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57EA6609" w14:textId="77777777" w:rsidTr="00552A88">
        <w:tc>
          <w:tcPr>
            <w:tcW w:w="6946" w:type="dxa"/>
          </w:tcPr>
          <w:p w14:paraId="51F616F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que se retiraron /abandonaron el estudio</w:t>
            </w:r>
          </w:p>
        </w:tc>
        <w:tc>
          <w:tcPr>
            <w:tcW w:w="2268" w:type="dxa"/>
          </w:tcPr>
          <w:p w14:paraId="68DBEB9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26DE57DC" w14:textId="77777777" w:rsidTr="00552A88">
        <w:tc>
          <w:tcPr>
            <w:tcW w:w="6946" w:type="dxa"/>
          </w:tcPr>
          <w:p w14:paraId="5659411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que completaron el estudio</w:t>
            </w:r>
          </w:p>
        </w:tc>
        <w:tc>
          <w:tcPr>
            <w:tcW w:w="2268" w:type="dxa"/>
          </w:tcPr>
          <w:p w14:paraId="3923A0D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36D5CBED" w14:textId="77777777" w:rsidTr="00552A88">
        <w:tc>
          <w:tcPr>
            <w:tcW w:w="6946" w:type="dxa"/>
          </w:tcPr>
          <w:p w14:paraId="3ADD612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que faltan enrolar</w:t>
            </w:r>
          </w:p>
        </w:tc>
        <w:tc>
          <w:tcPr>
            <w:tcW w:w="2268" w:type="dxa"/>
          </w:tcPr>
          <w:p w14:paraId="59E4BA8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</w:tbl>
    <w:p w14:paraId="42FD23FB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  <w:bookmarkStart w:id="4" w:name="_Hlk215068686"/>
      <w:bookmarkEnd w:id="3"/>
    </w:p>
    <w:tbl>
      <w:tblPr>
        <w:tblStyle w:val="Tablaconcuadrcula"/>
        <w:tblpPr w:leftFromText="141" w:rightFromText="141" w:vertAnchor="text" w:horzAnchor="margin" w:tblpXSpec="right" w:tblpY="12"/>
        <w:tblW w:w="8936" w:type="dxa"/>
        <w:tblLook w:val="04A0" w:firstRow="1" w:lastRow="0" w:firstColumn="1" w:lastColumn="0" w:noHBand="0" w:noVBand="1"/>
      </w:tblPr>
      <w:tblGrid>
        <w:gridCol w:w="2107"/>
        <w:gridCol w:w="1497"/>
        <w:gridCol w:w="1724"/>
        <w:gridCol w:w="1631"/>
        <w:gridCol w:w="1977"/>
      </w:tblGrid>
      <w:tr w:rsidR="001F7C05" w:rsidRPr="001F7C05" w14:paraId="11D85709" w14:textId="77777777" w:rsidTr="00552A88">
        <w:tc>
          <w:tcPr>
            <w:tcW w:w="8936" w:type="dxa"/>
            <w:gridSpan w:val="5"/>
          </w:tcPr>
          <w:p w14:paraId="045A28B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Eventos adversos serios (EAS)</w:t>
            </w:r>
          </w:p>
        </w:tc>
      </w:tr>
      <w:tr w:rsidR="001F7C05" w:rsidRPr="001F7C05" w14:paraId="3133B83B" w14:textId="77777777" w:rsidTr="00552A88">
        <w:tc>
          <w:tcPr>
            <w:tcW w:w="2107" w:type="dxa"/>
          </w:tcPr>
          <w:p w14:paraId="338FBF5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Total</w:t>
            </w:r>
            <w:proofErr w:type="gram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 de EAS</w:t>
            </w:r>
          </w:p>
        </w:tc>
        <w:tc>
          <w:tcPr>
            <w:tcW w:w="1497" w:type="dxa"/>
            <w:tcBorders>
              <w:right w:val="nil"/>
            </w:tcBorders>
          </w:tcPr>
          <w:p w14:paraId="2CAC935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724" w:type="dxa"/>
            <w:tcBorders>
              <w:left w:val="nil"/>
              <w:right w:val="nil"/>
            </w:tcBorders>
          </w:tcPr>
          <w:p w14:paraId="739C906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585C6A3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977" w:type="dxa"/>
            <w:tcBorders>
              <w:left w:val="nil"/>
            </w:tcBorders>
          </w:tcPr>
          <w:p w14:paraId="6C631BF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F8150A1" w14:textId="77777777" w:rsidTr="00552A88">
        <w:tc>
          <w:tcPr>
            <w:tcW w:w="2107" w:type="dxa"/>
          </w:tcPr>
          <w:p w14:paraId="282F749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de identificación del paciente</w:t>
            </w:r>
          </w:p>
        </w:tc>
        <w:tc>
          <w:tcPr>
            <w:tcW w:w="1497" w:type="dxa"/>
          </w:tcPr>
          <w:p w14:paraId="3F98B7C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Eventos adversos serios</w:t>
            </w:r>
          </w:p>
        </w:tc>
        <w:tc>
          <w:tcPr>
            <w:tcW w:w="1724" w:type="dxa"/>
          </w:tcPr>
          <w:p w14:paraId="60CFD90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(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dd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/mm/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aa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)</w:t>
            </w:r>
          </w:p>
        </w:tc>
        <w:tc>
          <w:tcPr>
            <w:tcW w:w="1631" w:type="dxa"/>
          </w:tcPr>
          <w:p w14:paraId="20C5220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Desenlace del evento</w:t>
            </w:r>
          </w:p>
        </w:tc>
        <w:tc>
          <w:tcPr>
            <w:tcW w:w="1977" w:type="dxa"/>
          </w:tcPr>
          <w:p w14:paraId="45B6590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Relación con producto en investigación</w:t>
            </w:r>
          </w:p>
        </w:tc>
      </w:tr>
      <w:tr w:rsidR="001F7C05" w:rsidRPr="001F7C05" w14:paraId="1B61A846" w14:textId="77777777" w:rsidTr="00552A88">
        <w:tc>
          <w:tcPr>
            <w:tcW w:w="2107" w:type="dxa"/>
          </w:tcPr>
          <w:p w14:paraId="1EFF257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3D4C9B7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3EF4491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631" w:type="dxa"/>
          </w:tcPr>
          <w:p w14:paraId="3CA5E28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42F0650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  <w:tr w:rsidR="001F7C05" w:rsidRPr="001F7C05" w14:paraId="1661235A" w14:textId="77777777" w:rsidTr="00552A88">
        <w:tc>
          <w:tcPr>
            <w:tcW w:w="2107" w:type="dxa"/>
          </w:tcPr>
          <w:p w14:paraId="0C81454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564B389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1EC7C2F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631" w:type="dxa"/>
          </w:tcPr>
          <w:p w14:paraId="7090499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6A63EBF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</w:tr>
    </w:tbl>
    <w:p w14:paraId="2795F064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6"/>
        <w:gridCol w:w="2019"/>
        <w:gridCol w:w="2067"/>
        <w:gridCol w:w="2093"/>
      </w:tblGrid>
      <w:tr w:rsidR="001F7C05" w:rsidRPr="001F7C05" w14:paraId="67DB6AF8" w14:textId="77777777" w:rsidTr="00552A88">
        <w:tc>
          <w:tcPr>
            <w:tcW w:w="9015" w:type="dxa"/>
            <w:gridSpan w:val="4"/>
          </w:tcPr>
          <w:p w14:paraId="3E33E4C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Eventos adversos no serios relacionados al producto en investigación</w:t>
            </w:r>
          </w:p>
        </w:tc>
      </w:tr>
      <w:tr w:rsidR="001F7C05" w:rsidRPr="001F7C05" w14:paraId="2DF16E3C" w14:textId="77777777" w:rsidTr="00552A88">
        <w:tc>
          <w:tcPr>
            <w:tcW w:w="6922" w:type="dxa"/>
            <w:gridSpan w:val="3"/>
          </w:tcPr>
          <w:p w14:paraId="67A3A86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Total</w:t>
            </w:r>
            <w:proofErr w:type="gram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 de eventos adversos no serios relacionados al producto de investigación a la fecha</w:t>
            </w:r>
          </w:p>
        </w:tc>
        <w:tc>
          <w:tcPr>
            <w:tcW w:w="2093" w:type="dxa"/>
          </w:tcPr>
          <w:p w14:paraId="0C80380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F59A3A3" w14:textId="77777777" w:rsidTr="00552A88">
        <w:tc>
          <w:tcPr>
            <w:tcW w:w="2836" w:type="dxa"/>
          </w:tcPr>
          <w:p w14:paraId="221EAE8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b/>
                <w:sz w:val="18"/>
                <w:szCs w:val="18"/>
              </w:rPr>
              <w:t>Código de identificación del paciente</w:t>
            </w:r>
          </w:p>
        </w:tc>
        <w:tc>
          <w:tcPr>
            <w:tcW w:w="2019" w:type="dxa"/>
          </w:tcPr>
          <w:p w14:paraId="0E1ACD8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 Adverso No Serio</w:t>
            </w:r>
          </w:p>
        </w:tc>
        <w:tc>
          <w:tcPr>
            <w:tcW w:w="2067" w:type="dxa"/>
          </w:tcPr>
          <w:p w14:paraId="354CB03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(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dd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/mm/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aa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)</w:t>
            </w:r>
          </w:p>
        </w:tc>
        <w:tc>
          <w:tcPr>
            <w:tcW w:w="2093" w:type="dxa"/>
          </w:tcPr>
          <w:p w14:paraId="5A1193A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Desenlace del evento</w:t>
            </w:r>
          </w:p>
        </w:tc>
      </w:tr>
      <w:tr w:rsidR="001F7C05" w:rsidRPr="001F7C05" w14:paraId="5E7E5C2C" w14:textId="77777777" w:rsidTr="00552A88">
        <w:tc>
          <w:tcPr>
            <w:tcW w:w="2836" w:type="dxa"/>
          </w:tcPr>
          <w:p w14:paraId="5CE792B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2019" w:type="dxa"/>
          </w:tcPr>
          <w:p w14:paraId="3AF50D2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67" w:type="dxa"/>
          </w:tcPr>
          <w:p w14:paraId="6605E58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0B4483B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52716A65" w14:textId="77777777" w:rsidTr="00552A88">
        <w:tc>
          <w:tcPr>
            <w:tcW w:w="2836" w:type="dxa"/>
          </w:tcPr>
          <w:p w14:paraId="30A2E98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b/>
                <w:sz w:val="18"/>
                <w:szCs w:val="18"/>
              </w:rPr>
            </w:pPr>
          </w:p>
        </w:tc>
        <w:tc>
          <w:tcPr>
            <w:tcW w:w="2019" w:type="dxa"/>
          </w:tcPr>
          <w:p w14:paraId="74E5252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67" w:type="dxa"/>
          </w:tcPr>
          <w:p w14:paraId="15CF057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4212486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</w:tbl>
    <w:p w14:paraId="640B74A3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Comentarios u observaciones adicionales:</w:t>
      </w:r>
    </w:p>
    <w:p w14:paraId="26868A27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____________________________________________________________________________________________________________________________________</w:t>
      </w:r>
    </w:p>
    <w:p w14:paraId="126EB417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FIRMA DEL INVESTIGADOR PRINCIPAL</w:t>
      </w:r>
    </w:p>
    <w:p w14:paraId="3BFF997E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DNI</w:t>
      </w:r>
    </w:p>
    <w:p w14:paraId="57B04705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20A17943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6DB5CF23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72D85CB6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bookmarkEnd w:id="4"/>
    <w:p w14:paraId="71699AA4" w14:textId="77777777" w:rsidR="001F7C05" w:rsidRPr="001F7C05" w:rsidRDefault="001F7C05" w:rsidP="001F7C05">
      <w:pPr>
        <w:widowControl w:val="0"/>
        <w:autoSpaceDE w:val="0"/>
        <w:autoSpaceDN w:val="0"/>
        <w:spacing w:before="6"/>
        <w:ind w:right="-52"/>
        <w:jc w:val="center"/>
        <w:rPr>
          <w:rFonts w:ascii="Century Gothic" w:eastAsia="Arial MT" w:hAnsi="Century Gothic" w:cs="Arial MT"/>
          <w:b/>
          <w:sz w:val="18"/>
          <w:szCs w:val="18"/>
          <w:lang w:val="es-ES"/>
        </w:rPr>
      </w:pPr>
    </w:p>
    <w:p w14:paraId="7B5E6E66" w14:textId="121B8331" w:rsidR="001F7C05" w:rsidRPr="00552A88" w:rsidRDefault="00552A88" w:rsidP="002779B8">
      <w:pPr>
        <w:jc w:val="center"/>
        <w:rPr>
          <w:rFonts w:ascii="Century Gothic" w:eastAsia="Arial MT" w:hAnsi="Century Gothic" w:cs="Arial MT"/>
          <w:b/>
          <w:sz w:val="18"/>
          <w:szCs w:val="18"/>
          <w:lang w:val="es-ES" w:eastAsia="es-ES"/>
        </w:rPr>
      </w:pPr>
      <w:r>
        <w:rPr>
          <w:rFonts w:ascii="Century Gothic" w:eastAsia="Arial MT" w:hAnsi="Century Gothic" w:cs="Arial MT"/>
          <w:b/>
          <w:sz w:val="18"/>
          <w:szCs w:val="18"/>
        </w:rPr>
        <w:br w:type="page"/>
      </w:r>
      <w:r w:rsidR="001F7C05" w:rsidRPr="00552A88">
        <w:rPr>
          <w:rFonts w:ascii="Century Gothic" w:eastAsia="Arial MT" w:hAnsi="Century Gothic" w:cs="Arial MT"/>
          <w:b/>
          <w:sz w:val="22"/>
          <w:szCs w:val="22"/>
        </w:rPr>
        <w:lastRenderedPageBreak/>
        <w:t>ANEXO 28-B:</w:t>
      </w:r>
    </w:p>
    <w:p w14:paraId="70BE43C0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  <w:r w:rsidRPr="001F7C05">
        <w:rPr>
          <w:rFonts w:ascii="Century Gothic" w:eastAsia="Arial MT" w:hAnsi="Century Gothic" w:cs="Arial"/>
          <w:b/>
          <w:sz w:val="18"/>
          <w:szCs w:val="18"/>
        </w:rPr>
        <w:t>MODELO DE INFORME FINAL DE CENTRO DE INVESTIGACIÓN PARA ENSAYO CLINICO</w:t>
      </w:r>
    </w:p>
    <w:p w14:paraId="4E3A10F7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b/>
          <w:sz w:val="18"/>
          <w:szCs w:val="18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5022"/>
        <w:gridCol w:w="4135"/>
      </w:tblGrid>
      <w:tr w:rsidR="001F7C05" w:rsidRPr="001F7C05" w14:paraId="1AE21DD2" w14:textId="77777777" w:rsidTr="00552A88">
        <w:tc>
          <w:tcPr>
            <w:tcW w:w="9157" w:type="dxa"/>
            <w:gridSpan w:val="2"/>
          </w:tcPr>
          <w:p w14:paraId="24A9A31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Datos de estudio</w:t>
            </w:r>
          </w:p>
        </w:tc>
      </w:tr>
      <w:tr w:rsidR="001F7C05" w:rsidRPr="001F7C05" w14:paraId="5EFAF93B" w14:textId="77777777" w:rsidTr="00552A88">
        <w:tc>
          <w:tcPr>
            <w:tcW w:w="5022" w:type="dxa"/>
          </w:tcPr>
          <w:p w14:paraId="6F9EB5D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informe</w:t>
            </w:r>
          </w:p>
        </w:tc>
        <w:tc>
          <w:tcPr>
            <w:tcW w:w="4135" w:type="dxa"/>
          </w:tcPr>
          <w:p w14:paraId="36B1D31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56D8E726" w14:textId="77777777" w:rsidTr="00552A88">
        <w:tc>
          <w:tcPr>
            <w:tcW w:w="5022" w:type="dxa"/>
          </w:tcPr>
          <w:p w14:paraId="5D38464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Título del estudio</w:t>
            </w:r>
          </w:p>
        </w:tc>
        <w:tc>
          <w:tcPr>
            <w:tcW w:w="4135" w:type="dxa"/>
          </w:tcPr>
          <w:p w14:paraId="52EC85E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29864DB" w14:textId="77777777" w:rsidTr="00552A88">
        <w:tc>
          <w:tcPr>
            <w:tcW w:w="5022" w:type="dxa"/>
          </w:tcPr>
          <w:p w14:paraId="5A28718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internacional del estudio</w:t>
            </w:r>
          </w:p>
        </w:tc>
        <w:tc>
          <w:tcPr>
            <w:tcW w:w="4135" w:type="dxa"/>
          </w:tcPr>
          <w:p w14:paraId="5C98F26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59EF321F" w14:textId="77777777" w:rsidTr="00552A88">
        <w:tc>
          <w:tcPr>
            <w:tcW w:w="5022" w:type="dxa"/>
          </w:tcPr>
          <w:p w14:paraId="5B62270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del estudio en el INS</w:t>
            </w:r>
          </w:p>
        </w:tc>
        <w:tc>
          <w:tcPr>
            <w:tcW w:w="4135" w:type="dxa"/>
          </w:tcPr>
          <w:p w14:paraId="5F80595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07488FF2" w14:textId="77777777" w:rsidTr="00552A88">
        <w:tc>
          <w:tcPr>
            <w:tcW w:w="5022" w:type="dxa"/>
          </w:tcPr>
          <w:p w14:paraId="4862A3D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Producto en investigación</w:t>
            </w:r>
          </w:p>
        </w:tc>
        <w:tc>
          <w:tcPr>
            <w:tcW w:w="4135" w:type="dxa"/>
          </w:tcPr>
          <w:p w14:paraId="0B34E52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12974EA1" w14:textId="77777777" w:rsidTr="00552A88">
        <w:tc>
          <w:tcPr>
            <w:tcW w:w="5022" w:type="dxa"/>
          </w:tcPr>
          <w:p w14:paraId="05C6EAE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Fase del estudio</w:t>
            </w:r>
          </w:p>
        </w:tc>
        <w:tc>
          <w:tcPr>
            <w:tcW w:w="4135" w:type="dxa"/>
          </w:tcPr>
          <w:p w14:paraId="3B2EEF1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96837ED" w14:textId="77777777" w:rsidTr="00552A88">
        <w:tc>
          <w:tcPr>
            <w:tcW w:w="5022" w:type="dxa"/>
          </w:tcPr>
          <w:p w14:paraId="51B020F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Patrocinador</w:t>
            </w:r>
          </w:p>
        </w:tc>
        <w:tc>
          <w:tcPr>
            <w:tcW w:w="4135" w:type="dxa"/>
          </w:tcPr>
          <w:p w14:paraId="6CEDC9E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17801FAA" w14:textId="77777777" w:rsidTr="00552A88">
        <w:tc>
          <w:tcPr>
            <w:tcW w:w="5022" w:type="dxa"/>
          </w:tcPr>
          <w:p w14:paraId="2E366D2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Organización de investigación por contrato (OIC)</w:t>
            </w:r>
          </w:p>
        </w:tc>
        <w:tc>
          <w:tcPr>
            <w:tcW w:w="4135" w:type="dxa"/>
          </w:tcPr>
          <w:p w14:paraId="7906DE0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5497F34D" w14:textId="77777777" w:rsidTr="00552A88">
        <w:tc>
          <w:tcPr>
            <w:tcW w:w="5022" w:type="dxa"/>
          </w:tcPr>
          <w:p w14:paraId="294B78E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Centro de investigación</w:t>
            </w:r>
          </w:p>
        </w:tc>
        <w:tc>
          <w:tcPr>
            <w:tcW w:w="4135" w:type="dxa"/>
          </w:tcPr>
          <w:p w14:paraId="4F6AF07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51BD3DB3" w14:textId="77777777" w:rsidTr="00552A88">
        <w:tc>
          <w:tcPr>
            <w:tcW w:w="5022" w:type="dxa"/>
          </w:tcPr>
          <w:p w14:paraId="645DA44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Investigador principal</w:t>
            </w:r>
          </w:p>
        </w:tc>
        <w:tc>
          <w:tcPr>
            <w:tcW w:w="4135" w:type="dxa"/>
          </w:tcPr>
          <w:p w14:paraId="7774AA7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3CAFEE7D" w14:textId="77777777" w:rsidTr="00552A88">
        <w:tc>
          <w:tcPr>
            <w:tcW w:w="5022" w:type="dxa"/>
          </w:tcPr>
          <w:p w14:paraId="63F4D02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Investigador (es)secundario (s)a la fecha del informe.</w:t>
            </w:r>
          </w:p>
        </w:tc>
        <w:tc>
          <w:tcPr>
            <w:tcW w:w="4135" w:type="dxa"/>
          </w:tcPr>
          <w:p w14:paraId="41E3012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09D1EA3" w14:textId="77777777" w:rsidTr="00552A88">
        <w:tc>
          <w:tcPr>
            <w:tcW w:w="5022" w:type="dxa"/>
          </w:tcPr>
          <w:p w14:paraId="445D098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la aprobación inicial por parte del CIEI</w:t>
            </w:r>
          </w:p>
        </w:tc>
        <w:tc>
          <w:tcPr>
            <w:tcW w:w="4135" w:type="dxa"/>
          </w:tcPr>
          <w:p w14:paraId="40434AE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0153C47" w14:textId="77777777" w:rsidTr="00552A88">
        <w:tc>
          <w:tcPr>
            <w:tcW w:w="5022" w:type="dxa"/>
          </w:tcPr>
          <w:p w14:paraId="56AD3F2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las renovaciones por parte del CIEI</w:t>
            </w:r>
          </w:p>
        </w:tc>
        <w:tc>
          <w:tcPr>
            <w:tcW w:w="4135" w:type="dxa"/>
          </w:tcPr>
          <w:p w14:paraId="4F5DE48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D9509B1" w14:textId="77777777" w:rsidTr="00552A88">
        <w:tc>
          <w:tcPr>
            <w:tcW w:w="5022" w:type="dxa"/>
          </w:tcPr>
          <w:p w14:paraId="29B647D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expiración de la última renovación por parte del CIEI</w:t>
            </w:r>
          </w:p>
        </w:tc>
        <w:tc>
          <w:tcPr>
            <w:tcW w:w="4135" w:type="dxa"/>
          </w:tcPr>
          <w:p w14:paraId="50EEA0A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9ABD55C" w14:textId="77777777" w:rsidTr="00552A88">
        <w:tc>
          <w:tcPr>
            <w:tcW w:w="5022" w:type="dxa"/>
          </w:tcPr>
          <w:p w14:paraId="09A1B6E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Situación final en el centro de investigación</w:t>
            </w:r>
          </w:p>
        </w:tc>
        <w:tc>
          <w:tcPr>
            <w:tcW w:w="4135" w:type="dxa"/>
          </w:tcPr>
          <w:p w14:paraId="1BF2691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(  )</w:t>
            </w:r>
            <w:proofErr w:type="gram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 Se cumplió con el desarrollo del protocolo</w:t>
            </w:r>
          </w:p>
          <w:p w14:paraId="3DB6D23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proofErr w:type="gram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(  </w:t>
            </w:r>
            <w:proofErr w:type="gram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 ) Cancelación anticipada de las actividades del estudio</w:t>
            </w:r>
          </w:p>
        </w:tc>
      </w:tr>
      <w:tr w:rsidR="001F7C05" w:rsidRPr="001F7C05" w14:paraId="60B34D5E" w14:textId="77777777" w:rsidTr="00552A88">
        <w:tc>
          <w:tcPr>
            <w:tcW w:w="5022" w:type="dxa"/>
          </w:tcPr>
          <w:p w14:paraId="4024FF8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inicio de actividades de selección en el centro de investigación</w:t>
            </w:r>
          </w:p>
        </w:tc>
        <w:tc>
          <w:tcPr>
            <w:tcW w:w="4135" w:type="dxa"/>
          </w:tcPr>
          <w:p w14:paraId="666C382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0621A3EE" w14:textId="77777777" w:rsidTr="00552A88">
        <w:tc>
          <w:tcPr>
            <w:tcW w:w="5022" w:type="dxa"/>
          </w:tcPr>
          <w:p w14:paraId="59ABEC2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última visita del último sujeto de investigación en el centro de investigación.</w:t>
            </w:r>
          </w:p>
        </w:tc>
        <w:tc>
          <w:tcPr>
            <w:tcW w:w="4135" w:type="dxa"/>
          </w:tcPr>
          <w:p w14:paraId="338EBE2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1A596D4D" w14:textId="77777777" w:rsidTr="00552A88">
        <w:tc>
          <w:tcPr>
            <w:tcW w:w="5022" w:type="dxa"/>
          </w:tcPr>
          <w:p w14:paraId="539A990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de la visita de cierre realizada por el monitor</w:t>
            </w:r>
          </w:p>
        </w:tc>
        <w:tc>
          <w:tcPr>
            <w:tcW w:w="4135" w:type="dxa"/>
          </w:tcPr>
          <w:p w14:paraId="6CEEA5B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</w:tbl>
    <w:p w14:paraId="4E7F6FA6" w14:textId="77777777" w:rsidR="001F7C05" w:rsidRPr="001F7C05" w:rsidRDefault="001F7C05" w:rsidP="00552A88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09EB05A6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sz w:val="18"/>
          <w:szCs w:val="18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4962"/>
        <w:gridCol w:w="4252"/>
      </w:tblGrid>
      <w:tr w:rsidR="001F7C05" w:rsidRPr="001F7C05" w14:paraId="0CC1CEE9" w14:textId="77777777" w:rsidTr="00552A88">
        <w:tc>
          <w:tcPr>
            <w:tcW w:w="4962" w:type="dxa"/>
            <w:tcBorders>
              <w:right w:val="nil"/>
            </w:tcBorders>
          </w:tcPr>
          <w:p w14:paraId="1844699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Sujetos de investigación</w:t>
            </w:r>
          </w:p>
        </w:tc>
        <w:tc>
          <w:tcPr>
            <w:tcW w:w="4252" w:type="dxa"/>
            <w:tcBorders>
              <w:left w:val="nil"/>
              <w:right w:val="single" w:sz="4" w:space="0" w:color="auto"/>
            </w:tcBorders>
          </w:tcPr>
          <w:p w14:paraId="1393160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030DC2C" w14:textId="77777777" w:rsidTr="00552A88">
        <w:tc>
          <w:tcPr>
            <w:tcW w:w="4962" w:type="dxa"/>
          </w:tcPr>
          <w:p w14:paraId="022B807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tamizados</w:t>
            </w:r>
          </w:p>
        </w:tc>
        <w:tc>
          <w:tcPr>
            <w:tcW w:w="4252" w:type="dxa"/>
          </w:tcPr>
          <w:p w14:paraId="59ECE59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D4955B2" w14:textId="77777777" w:rsidTr="00552A88">
        <w:tc>
          <w:tcPr>
            <w:tcW w:w="4962" w:type="dxa"/>
          </w:tcPr>
          <w:p w14:paraId="1D7B80A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 xml:space="preserve">N° Sujetos que fallan en la selección </w:t>
            </w:r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(</w:t>
            </w:r>
            <w:proofErr w:type="spellStart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screen</w:t>
            </w:r>
            <w:proofErr w:type="spellEnd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 xml:space="preserve"> </w:t>
            </w:r>
            <w:proofErr w:type="spellStart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failure</w:t>
            </w:r>
            <w:proofErr w:type="spellEnd"/>
            <w:r w:rsidRPr="001F7C05">
              <w:rPr>
                <w:rFonts w:ascii="Century Gothic" w:eastAsia="Arial MT" w:hAnsi="Century Gothic" w:cs="Arial"/>
                <w:i/>
                <w:sz w:val="18"/>
                <w:szCs w:val="18"/>
              </w:rPr>
              <w:t>)</w:t>
            </w:r>
          </w:p>
        </w:tc>
        <w:tc>
          <w:tcPr>
            <w:tcW w:w="4252" w:type="dxa"/>
          </w:tcPr>
          <w:p w14:paraId="2603DD3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1BA52CB7" w14:textId="77777777" w:rsidTr="00552A88">
        <w:tc>
          <w:tcPr>
            <w:tcW w:w="4962" w:type="dxa"/>
          </w:tcPr>
          <w:p w14:paraId="0169970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enrolados</w:t>
            </w:r>
          </w:p>
        </w:tc>
        <w:tc>
          <w:tcPr>
            <w:tcW w:w="4252" w:type="dxa"/>
          </w:tcPr>
          <w:p w14:paraId="4AD2FF9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A9956C1" w14:textId="77777777" w:rsidTr="00552A88">
        <w:tc>
          <w:tcPr>
            <w:tcW w:w="4962" w:type="dxa"/>
          </w:tcPr>
          <w:p w14:paraId="2AB11F0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mujeres</w:t>
            </w:r>
          </w:p>
        </w:tc>
        <w:tc>
          <w:tcPr>
            <w:tcW w:w="4252" w:type="dxa"/>
          </w:tcPr>
          <w:p w14:paraId="6800325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41C179FC" w14:textId="77777777" w:rsidTr="00552A88">
        <w:tc>
          <w:tcPr>
            <w:tcW w:w="4962" w:type="dxa"/>
          </w:tcPr>
          <w:p w14:paraId="17A207B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hombres</w:t>
            </w:r>
          </w:p>
        </w:tc>
        <w:tc>
          <w:tcPr>
            <w:tcW w:w="4252" w:type="dxa"/>
          </w:tcPr>
          <w:p w14:paraId="3E0E32D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0111DF39" w14:textId="77777777" w:rsidTr="00552A88">
        <w:tc>
          <w:tcPr>
            <w:tcW w:w="4962" w:type="dxa"/>
          </w:tcPr>
          <w:p w14:paraId="3671998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Edad mínima</w:t>
            </w:r>
          </w:p>
        </w:tc>
        <w:tc>
          <w:tcPr>
            <w:tcW w:w="4252" w:type="dxa"/>
          </w:tcPr>
          <w:p w14:paraId="3F1AC55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C3E0E46" w14:textId="77777777" w:rsidTr="00552A88">
        <w:tc>
          <w:tcPr>
            <w:tcW w:w="4962" w:type="dxa"/>
          </w:tcPr>
          <w:p w14:paraId="25AD32C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Edad máxima</w:t>
            </w:r>
          </w:p>
        </w:tc>
        <w:tc>
          <w:tcPr>
            <w:tcW w:w="4252" w:type="dxa"/>
          </w:tcPr>
          <w:p w14:paraId="0082929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6DAF6C1" w14:textId="77777777" w:rsidTr="00552A88">
        <w:tc>
          <w:tcPr>
            <w:tcW w:w="4962" w:type="dxa"/>
          </w:tcPr>
          <w:p w14:paraId="63B64EB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en tratamiento</w:t>
            </w:r>
          </w:p>
        </w:tc>
        <w:tc>
          <w:tcPr>
            <w:tcW w:w="4252" w:type="dxa"/>
          </w:tcPr>
          <w:p w14:paraId="63F771F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A0D6CA7" w14:textId="77777777" w:rsidTr="00552A88">
        <w:tc>
          <w:tcPr>
            <w:tcW w:w="4962" w:type="dxa"/>
          </w:tcPr>
          <w:p w14:paraId="3939198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en seguimiento (sin tratamiento)</w:t>
            </w:r>
          </w:p>
        </w:tc>
        <w:tc>
          <w:tcPr>
            <w:tcW w:w="4252" w:type="dxa"/>
          </w:tcPr>
          <w:p w14:paraId="5E958B4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1FB19E6" w14:textId="77777777" w:rsidTr="00552A88">
        <w:tc>
          <w:tcPr>
            <w:tcW w:w="4962" w:type="dxa"/>
          </w:tcPr>
          <w:p w14:paraId="600E032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que se retiraron /abandonaron el estudio</w:t>
            </w:r>
          </w:p>
        </w:tc>
        <w:tc>
          <w:tcPr>
            <w:tcW w:w="4252" w:type="dxa"/>
          </w:tcPr>
          <w:p w14:paraId="149CE49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72B37B0D" w14:textId="77777777" w:rsidTr="00552A88">
        <w:tc>
          <w:tcPr>
            <w:tcW w:w="4962" w:type="dxa"/>
          </w:tcPr>
          <w:p w14:paraId="791D759A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lastRenderedPageBreak/>
              <w:t>N° Sujetos que completaron el estudio</w:t>
            </w:r>
          </w:p>
        </w:tc>
        <w:tc>
          <w:tcPr>
            <w:tcW w:w="4252" w:type="dxa"/>
          </w:tcPr>
          <w:p w14:paraId="7A35881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D18947B" w14:textId="77777777" w:rsidTr="00552A88">
        <w:tc>
          <w:tcPr>
            <w:tcW w:w="4962" w:type="dxa"/>
          </w:tcPr>
          <w:p w14:paraId="6A849CA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N° Sujetos que faltan enrolar</w:t>
            </w:r>
          </w:p>
        </w:tc>
        <w:tc>
          <w:tcPr>
            <w:tcW w:w="4252" w:type="dxa"/>
          </w:tcPr>
          <w:p w14:paraId="7C7B9BE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</w:tbl>
    <w:p w14:paraId="230508EE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right" w:tblpY="12"/>
        <w:tblW w:w="9215" w:type="dxa"/>
        <w:tblLook w:val="04A0" w:firstRow="1" w:lastRow="0" w:firstColumn="1" w:lastColumn="0" w:noHBand="0" w:noVBand="1"/>
      </w:tblPr>
      <w:tblGrid>
        <w:gridCol w:w="2386"/>
        <w:gridCol w:w="1497"/>
        <w:gridCol w:w="1724"/>
        <w:gridCol w:w="1631"/>
        <w:gridCol w:w="1977"/>
      </w:tblGrid>
      <w:tr w:rsidR="001F7C05" w:rsidRPr="001F7C05" w14:paraId="57D07555" w14:textId="77777777" w:rsidTr="00962491">
        <w:tc>
          <w:tcPr>
            <w:tcW w:w="9215" w:type="dxa"/>
            <w:gridSpan w:val="5"/>
          </w:tcPr>
          <w:p w14:paraId="1334489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Eventos adversos serios (EAS)</w:t>
            </w:r>
          </w:p>
        </w:tc>
      </w:tr>
      <w:tr w:rsidR="001F7C05" w:rsidRPr="001F7C05" w14:paraId="3D45AE59" w14:textId="77777777" w:rsidTr="00962491">
        <w:tc>
          <w:tcPr>
            <w:tcW w:w="2386" w:type="dxa"/>
          </w:tcPr>
          <w:p w14:paraId="7332207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Total, de EAS</w:t>
            </w:r>
          </w:p>
        </w:tc>
        <w:tc>
          <w:tcPr>
            <w:tcW w:w="1497" w:type="dxa"/>
            <w:tcBorders>
              <w:right w:val="nil"/>
            </w:tcBorders>
          </w:tcPr>
          <w:p w14:paraId="6515106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724" w:type="dxa"/>
            <w:tcBorders>
              <w:left w:val="nil"/>
              <w:right w:val="nil"/>
            </w:tcBorders>
          </w:tcPr>
          <w:p w14:paraId="7422699F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673AF9C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977" w:type="dxa"/>
            <w:tcBorders>
              <w:left w:val="nil"/>
            </w:tcBorders>
          </w:tcPr>
          <w:p w14:paraId="5C8D8C2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352DF963" w14:textId="77777777" w:rsidTr="00962491">
        <w:tc>
          <w:tcPr>
            <w:tcW w:w="2386" w:type="dxa"/>
          </w:tcPr>
          <w:p w14:paraId="353E567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de identificación del paciente</w:t>
            </w:r>
          </w:p>
        </w:tc>
        <w:tc>
          <w:tcPr>
            <w:tcW w:w="1497" w:type="dxa"/>
          </w:tcPr>
          <w:p w14:paraId="3386D2D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Eventos adversos serios</w:t>
            </w:r>
          </w:p>
        </w:tc>
        <w:tc>
          <w:tcPr>
            <w:tcW w:w="1724" w:type="dxa"/>
          </w:tcPr>
          <w:p w14:paraId="5652646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(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dd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/mm/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aa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)</w:t>
            </w:r>
          </w:p>
        </w:tc>
        <w:tc>
          <w:tcPr>
            <w:tcW w:w="1631" w:type="dxa"/>
          </w:tcPr>
          <w:p w14:paraId="31E1CFE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Desenlace del evento</w:t>
            </w:r>
          </w:p>
        </w:tc>
        <w:tc>
          <w:tcPr>
            <w:tcW w:w="1977" w:type="dxa"/>
          </w:tcPr>
          <w:p w14:paraId="3EF0C12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Relación con producto en investigación</w:t>
            </w:r>
          </w:p>
        </w:tc>
      </w:tr>
      <w:tr w:rsidR="001F7C05" w:rsidRPr="001F7C05" w14:paraId="5188E715" w14:textId="77777777" w:rsidTr="00962491">
        <w:tc>
          <w:tcPr>
            <w:tcW w:w="2386" w:type="dxa"/>
          </w:tcPr>
          <w:p w14:paraId="3FC5221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08BA492B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14:paraId="6D95A48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0D69C54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977" w:type="dxa"/>
          </w:tcPr>
          <w:p w14:paraId="6437F397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227B1FB4" w14:textId="77777777" w:rsidTr="00962491">
        <w:tc>
          <w:tcPr>
            <w:tcW w:w="2386" w:type="dxa"/>
          </w:tcPr>
          <w:p w14:paraId="0C15FAC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42437313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14:paraId="30A2694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1ACDC2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1977" w:type="dxa"/>
          </w:tcPr>
          <w:p w14:paraId="3F86691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</w:tbl>
    <w:p w14:paraId="687C0FA2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sz w:val="18"/>
          <w:szCs w:val="18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979"/>
        <w:gridCol w:w="2018"/>
        <w:gridCol w:w="2067"/>
        <w:gridCol w:w="2093"/>
      </w:tblGrid>
      <w:tr w:rsidR="001F7C05" w:rsidRPr="001F7C05" w14:paraId="507C29D2" w14:textId="77777777" w:rsidTr="00552A88">
        <w:tc>
          <w:tcPr>
            <w:tcW w:w="9157" w:type="dxa"/>
            <w:gridSpan w:val="4"/>
          </w:tcPr>
          <w:p w14:paraId="7A70B27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Eventos adversos no serios relacionados al producto en investigación</w:t>
            </w:r>
          </w:p>
        </w:tc>
      </w:tr>
      <w:tr w:rsidR="001F7C05" w:rsidRPr="001F7C05" w14:paraId="5AC947C0" w14:textId="77777777" w:rsidTr="00552A88">
        <w:tc>
          <w:tcPr>
            <w:tcW w:w="7064" w:type="dxa"/>
            <w:gridSpan w:val="3"/>
          </w:tcPr>
          <w:p w14:paraId="465D30FC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Total, de eventos adversos no serios relacionados al producto de investigación a la fecha</w:t>
            </w:r>
          </w:p>
        </w:tc>
        <w:tc>
          <w:tcPr>
            <w:tcW w:w="2093" w:type="dxa"/>
          </w:tcPr>
          <w:p w14:paraId="002D094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19961ABF" w14:textId="77777777" w:rsidTr="00552A88">
        <w:tc>
          <w:tcPr>
            <w:tcW w:w="2979" w:type="dxa"/>
          </w:tcPr>
          <w:p w14:paraId="76D2669E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Código de identificación del paciente</w:t>
            </w:r>
          </w:p>
        </w:tc>
        <w:tc>
          <w:tcPr>
            <w:tcW w:w="2018" w:type="dxa"/>
          </w:tcPr>
          <w:p w14:paraId="00B7A9C6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Evento Adverso No Serio</w:t>
            </w:r>
          </w:p>
        </w:tc>
        <w:tc>
          <w:tcPr>
            <w:tcW w:w="2067" w:type="dxa"/>
          </w:tcPr>
          <w:p w14:paraId="20F8B379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Fecha (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dd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/mm/</w:t>
            </w:r>
            <w:proofErr w:type="spellStart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aa</w:t>
            </w:r>
            <w:proofErr w:type="spellEnd"/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)</w:t>
            </w:r>
          </w:p>
        </w:tc>
        <w:tc>
          <w:tcPr>
            <w:tcW w:w="2093" w:type="dxa"/>
          </w:tcPr>
          <w:p w14:paraId="0009F8B0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  <w:r w:rsidRPr="001F7C05">
              <w:rPr>
                <w:rFonts w:ascii="Century Gothic" w:eastAsia="Arial MT" w:hAnsi="Century Gothic" w:cs="Arial"/>
                <w:sz w:val="18"/>
                <w:szCs w:val="18"/>
              </w:rPr>
              <w:t>Desenlace del evento</w:t>
            </w:r>
          </w:p>
        </w:tc>
      </w:tr>
      <w:tr w:rsidR="001F7C05" w:rsidRPr="001F7C05" w14:paraId="69148AE1" w14:textId="77777777" w:rsidTr="00552A88">
        <w:tc>
          <w:tcPr>
            <w:tcW w:w="2979" w:type="dxa"/>
          </w:tcPr>
          <w:p w14:paraId="2E8CBFF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18" w:type="dxa"/>
          </w:tcPr>
          <w:p w14:paraId="68ACEA15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67" w:type="dxa"/>
          </w:tcPr>
          <w:p w14:paraId="4C9D100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407BD12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  <w:tr w:rsidR="001F7C05" w:rsidRPr="001F7C05" w14:paraId="6C265F67" w14:textId="77777777" w:rsidTr="00552A88">
        <w:tc>
          <w:tcPr>
            <w:tcW w:w="2979" w:type="dxa"/>
          </w:tcPr>
          <w:p w14:paraId="5420CA48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18" w:type="dxa"/>
          </w:tcPr>
          <w:p w14:paraId="08FCFF41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67" w:type="dxa"/>
          </w:tcPr>
          <w:p w14:paraId="6CD924F2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616B4AED" w14:textId="77777777" w:rsidR="001F7C05" w:rsidRPr="001F7C05" w:rsidRDefault="001F7C05" w:rsidP="001F7C05">
            <w:pPr>
              <w:widowControl w:val="0"/>
              <w:autoSpaceDE w:val="0"/>
              <w:autoSpaceDN w:val="0"/>
              <w:spacing w:before="93"/>
              <w:ind w:right="-52"/>
              <w:jc w:val="center"/>
              <w:rPr>
                <w:rFonts w:ascii="Century Gothic" w:eastAsia="Arial MT" w:hAnsi="Century Gothic" w:cs="Arial"/>
                <w:sz w:val="18"/>
                <w:szCs w:val="18"/>
              </w:rPr>
            </w:pPr>
          </w:p>
        </w:tc>
      </w:tr>
    </w:tbl>
    <w:p w14:paraId="1764E5F4" w14:textId="77777777" w:rsidR="00552A88" w:rsidRDefault="00552A88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1726F58C" w14:textId="1C3AD0B1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Comentarios u observaciones adicionales:</w:t>
      </w:r>
    </w:p>
    <w:p w14:paraId="4CA6AA8A" w14:textId="14D6785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____________________________________________________________________________________________________</w:t>
      </w:r>
    </w:p>
    <w:p w14:paraId="03E370BB" w14:textId="77777777" w:rsidR="00552A88" w:rsidRDefault="00552A88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0C4D420E" w14:textId="77777777" w:rsidR="00552A88" w:rsidRDefault="00552A88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11A63A11" w14:textId="77777777" w:rsidR="00552A88" w:rsidRDefault="00552A88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</w:p>
    <w:p w14:paraId="30E95031" w14:textId="0AEBC30B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FIRMA DEL INVESTIGADOR PRINCIPAL</w:t>
      </w:r>
    </w:p>
    <w:p w14:paraId="01B63C66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rPr>
          <w:rFonts w:ascii="Century Gothic" w:eastAsia="Arial MT" w:hAnsi="Century Gothic" w:cs="Arial"/>
          <w:sz w:val="18"/>
          <w:szCs w:val="18"/>
        </w:rPr>
      </w:pPr>
      <w:r w:rsidRPr="001F7C05">
        <w:rPr>
          <w:rFonts w:ascii="Century Gothic" w:eastAsia="Arial MT" w:hAnsi="Century Gothic" w:cs="Arial"/>
          <w:sz w:val="18"/>
          <w:szCs w:val="18"/>
        </w:rPr>
        <w:t>DNI</w:t>
      </w:r>
    </w:p>
    <w:p w14:paraId="4737CB4D" w14:textId="77777777" w:rsidR="001F7C05" w:rsidRPr="001F7C05" w:rsidRDefault="001F7C05" w:rsidP="001F7C05">
      <w:pPr>
        <w:widowControl w:val="0"/>
        <w:autoSpaceDE w:val="0"/>
        <w:autoSpaceDN w:val="0"/>
        <w:spacing w:before="93"/>
        <w:ind w:right="-52"/>
        <w:jc w:val="center"/>
        <w:rPr>
          <w:rFonts w:ascii="Century Gothic" w:eastAsia="Arial MT" w:hAnsi="Century Gothic" w:cs="Arial"/>
          <w:sz w:val="18"/>
          <w:szCs w:val="18"/>
        </w:rPr>
      </w:pPr>
    </w:p>
    <w:p w14:paraId="427F364C" w14:textId="77777777" w:rsidR="001F7C05" w:rsidRPr="001F7C05" w:rsidRDefault="001F7C05" w:rsidP="001F7C05">
      <w:pPr>
        <w:ind w:right="-52"/>
        <w:rPr>
          <w:rFonts w:ascii="Century Gothic" w:hAnsi="Century Gothic"/>
          <w:sz w:val="18"/>
          <w:szCs w:val="18"/>
        </w:rPr>
      </w:pPr>
    </w:p>
    <w:p w14:paraId="26D55E25" w14:textId="77777777" w:rsidR="00FF35CD" w:rsidRPr="001F7C05" w:rsidRDefault="00FF35CD" w:rsidP="001F7C05">
      <w:pPr>
        <w:ind w:right="-52"/>
        <w:rPr>
          <w:rFonts w:ascii="Century Gothic" w:hAnsi="Century Gothic"/>
          <w:sz w:val="18"/>
          <w:szCs w:val="18"/>
        </w:rPr>
      </w:pPr>
    </w:p>
    <w:sectPr w:rsidR="00FF35CD" w:rsidRPr="001F7C05" w:rsidSect="006232F9">
      <w:headerReference w:type="default" r:id="rId21"/>
      <w:footerReference w:type="default" r:id="rId22"/>
      <w:headerReference w:type="first" r:id="rId23"/>
      <w:pgSz w:w="11900" w:h="16840"/>
      <w:pgMar w:top="2160" w:right="1440" w:bottom="1134" w:left="1440" w:header="720" w:footer="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30F28" w14:textId="77777777" w:rsidR="00C63E29" w:rsidRDefault="00C63E29" w:rsidP="003E2B5E">
      <w:r>
        <w:separator/>
      </w:r>
    </w:p>
  </w:endnote>
  <w:endnote w:type="continuationSeparator" w:id="0">
    <w:p w14:paraId="7F8DB901" w14:textId="77777777" w:rsidR="00C63E29" w:rsidRDefault="00C63E29" w:rsidP="003E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8F67E" w14:textId="77777777" w:rsidR="008270BD" w:rsidRDefault="008270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40170" w14:textId="77777777" w:rsidR="002779B8" w:rsidRDefault="002779B8" w:rsidP="002779B8">
    <w:pPr>
      <w:spacing w:before="20" w:line="242" w:lineRule="auto"/>
      <w:ind w:left="19" w:right="18" w:hanging="1"/>
      <w:jc w:val="center"/>
      <w:rPr>
        <w:sz w:val="12"/>
      </w:rPr>
    </w:pPr>
    <w:r>
      <w:rPr>
        <w:spacing w:val="-2"/>
        <w:sz w:val="12"/>
      </w:rPr>
      <w:t>Documento propiedad de Callao Salud S.A.C.,</w:t>
    </w:r>
    <w:r>
      <w:rPr>
        <w:spacing w:val="-3"/>
        <w:sz w:val="12"/>
      </w:rPr>
      <w:t xml:space="preserve"> </w:t>
    </w:r>
    <w:r>
      <w:rPr>
        <w:spacing w:val="-2"/>
        <w:sz w:val="12"/>
      </w:rPr>
      <w:t>Villa María del Triunfo Salud SAC y Unidad Domiciliaria,</w:t>
    </w:r>
    <w:r>
      <w:rPr>
        <w:spacing w:val="-3"/>
        <w:sz w:val="12"/>
      </w:rPr>
      <w:t xml:space="preserve"> </w:t>
    </w:r>
    <w:r>
      <w:rPr>
        <w:spacing w:val="-2"/>
        <w:sz w:val="12"/>
      </w:rPr>
      <w:t>prohibido su reproducción total o parcial sin</w:t>
    </w:r>
    <w:r>
      <w:rPr>
        <w:sz w:val="12"/>
      </w:rPr>
      <w:t xml:space="preserve"> </w:t>
    </w:r>
    <w:r>
      <w:rPr>
        <w:spacing w:val="-2"/>
        <w:sz w:val="12"/>
      </w:rPr>
      <w:t>autorización.</w:t>
    </w:r>
    <w:r>
      <w:rPr>
        <w:spacing w:val="-7"/>
        <w:sz w:val="12"/>
      </w:rPr>
      <w:t xml:space="preserve"> </w:t>
    </w:r>
    <w:r>
      <w:rPr>
        <w:spacing w:val="-2"/>
        <w:sz w:val="12"/>
      </w:rPr>
      <w:t>El ejemplar</w:t>
    </w:r>
    <w:r>
      <w:rPr>
        <w:spacing w:val="-5"/>
        <w:sz w:val="12"/>
      </w:rPr>
      <w:t xml:space="preserve"> </w:t>
    </w:r>
    <w:r>
      <w:rPr>
        <w:spacing w:val="-2"/>
        <w:sz w:val="12"/>
      </w:rPr>
      <w:t>impreso</w:t>
    </w:r>
    <w:r>
      <w:rPr>
        <w:spacing w:val="-5"/>
        <w:sz w:val="12"/>
      </w:rPr>
      <w:t xml:space="preserve"> </w:t>
    </w:r>
    <w:r>
      <w:rPr>
        <w:spacing w:val="-2"/>
        <w:sz w:val="12"/>
      </w:rPr>
      <w:t>es</w:t>
    </w:r>
    <w:r>
      <w:rPr>
        <w:spacing w:val="-6"/>
        <w:sz w:val="12"/>
      </w:rPr>
      <w:t xml:space="preserve"> </w:t>
    </w:r>
    <w:r>
      <w:rPr>
        <w:spacing w:val="-2"/>
        <w:sz w:val="12"/>
      </w:rPr>
      <w:t>copia</w:t>
    </w:r>
    <w:r>
      <w:rPr>
        <w:spacing w:val="-3"/>
        <w:sz w:val="12"/>
      </w:rPr>
      <w:t xml:space="preserve"> </w:t>
    </w:r>
    <w:r>
      <w:rPr>
        <w:spacing w:val="-2"/>
        <w:sz w:val="12"/>
      </w:rPr>
      <w:t>NO</w:t>
    </w:r>
    <w:r>
      <w:rPr>
        <w:spacing w:val="-7"/>
        <w:sz w:val="12"/>
      </w:rPr>
      <w:t xml:space="preserve"> </w:t>
    </w:r>
    <w:r>
      <w:rPr>
        <w:spacing w:val="-2"/>
        <w:sz w:val="12"/>
      </w:rPr>
      <w:t>controlada</w:t>
    </w:r>
    <w:r>
      <w:rPr>
        <w:spacing w:val="-6"/>
        <w:sz w:val="12"/>
      </w:rPr>
      <w:t xml:space="preserve"> </w:t>
    </w:r>
    <w:r>
      <w:rPr>
        <w:spacing w:val="-2"/>
        <w:sz w:val="12"/>
      </w:rPr>
      <w:t>de</w:t>
    </w:r>
    <w:r>
      <w:rPr>
        <w:spacing w:val="-7"/>
        <w:sz w:val="12"/>
      </w:rPr>
      <w:t xml:space="preserve"> </w:t>
    </w:r>
    <w:r>
      <w:rPr>
        <w:spacing w:val="-2"/>
        <w:sz w:val="12"/>
      </w:rPr>
      <w:t>la</w:t>
    </w:r>
    <w:r>
      <w:rPr>
        <w:spacing w:val="-6"/>
        <w:sz w:val="12"/>
      </w:rPr>
      <w:t xml:space="preserve"> </w:t>
    </w:r>
    <w:r>
      <w:rPr>
        <w:spacing w:val="-2"/>
        <w:sz w:val="12"/>
      </w:rPr>
      <w:t>información</w:t>
    </w:r>
    <w:r>
      <w:rPr>
        <w:spacing w:val="-3"/>
        <w:sz w:val="12"/>
      </w:rPr>
      <w:t xml:space="preserve"> </w:t>
    </w:r>
    <w:r>
      <w:rPr>
        <w:spacing w:val="-2"/>
        <w:sz w:val="12"/>
      </w:rPr>
      <w:t>documentada</w:t>
    </w:r>
    <w:r>
      <w:rPr>
        <w:spacing w:val="-6"/>
        <w:sz w:val="12"/>
      </w:rPr>
      <w:t xml:space="preserve"> </w:t>
    </w:r>
    <w:r>
      <w:rPr>
        <w:spacing w:val="-2"/>
        <w:sz w:val="12"/>
      </w:rPr>
      <w:t>del SIG</w:t>
    </w:r>
    <w:r>
      <w:rPr>
        <w:spacing w:val="-5"/>
        <w:sz w:val="12"/>
      </w:rPr>
      <w:t xml:space="preserve"> </w:t>
    </w:r>
    <w:r>
      <w:rPr>
        <w:spacing w:val="-2"/>
        <w:sz w:val="12"/>
      </w:rPr>
      <w:t>de</w:t>
    </w:r>
    <w:r>
      <w:rPr>
        <w:spacing w:val="-3"/>
        <w:sz w:val="12"/>
      </w:rPr>
      <w:t xml:space="preserve"> </w:t>
    </w:r>
    <w:r>
      <w:rPr>
        <w:spacing w:val="-2"/>
        <w:sz w:val="12"/>
      </w:rPr>
      <w:t>Callao</w:t>
    </w:r>
    <w:r>
      <w:rPr>
        <w:spacing w:val="-5"/>
        <w:sz w:val="12"/>
      </w:rPr>
      <w:t xml:space="preserve"> </w:t>
    </w:r>
    <w:r>
      <w:rPr>
        <w:spacing w:val="-2"/>
        <w:sz w:val="12"/>
      </w:rPr>
      <w:t>Salud</w:t>
    </w:r>
    <w:r>
      <w:rPr>
        <w:spacing w:val="-6"/>
        <w:sz w:val="12"/>
      </w:rPr>
      <w:t xml:space="preserve"> </w:t>
    </w:r>
    <w:r>
      <w:rPr>
        <w:spacing w:val="-2"/>
        <w:sz w:val="12"/>
      </w:rPr>
      <w:t>S.A.C.,</w:t>
    </w:r>
    <w:r>
      <w:rPr>
        <w:spacing w:val="-7"/>
        <w:sz w:val="12"/>
      </w:rPr>
      <w:t xml:space="preserve"> </w:t>
    </w:r>
    <w:r>
      <w:rPr>
        <w:spacing w:val="-2"/>
        <w:sz w:val="12"/>
      </w:rPr>
      <w:t>Villa</w:t>
    </w:r>
    <w:r>
      <w:rPr>
        <w:sz w:val="12"/>
      </w:rPr>
      <w:t xml:space="preserve"> </w:t>
    </w:r>
    <w:r>
      <w:rPr>
        <w:spacing w:val="-2"/>
        <w:sz w:val="12"/>
      </w:rPr>
      <w:t>María</w:t>
    </w:r>
    <w:r>
      <w:rPr>
        <w:spacing w:val="-6"/>
        <w:sz w:val="12"/>
      </w:rPr>
      <w:t xml:space="preserve"> </w:t>
    </w:r>
    <w:r>
      <w:rPr>
        <w:spacing w:val="-2"/>
        <w:sz w:val="12"/>
      </w:rPr>
      <w:t>del Triunfo</w:t>
    </w:r>
    <w:r>
      <w:rPr>
        <w:spacing w:val="-5"/>
        <w:sz w:val="12"/>
      </w:rPr>
      <w:t xml:space="preserve"> </w:t>
    </w:r>
    <w:r>
      <w:rPr>
        <w:spacing w:val="-2"/>
        <w:sz w:val="12"/>
      </w:rPr>
      <w:t>Salud</w:t>
    </w:r>
    <w:r>
      <w:rPr>
        <w:spacing w:val="-6"/>
        <w:sz w:val="12"/>
      </w:rPr>
      <w:t xml:space="preserve"> </w:t>
    </w:r>
    <w:r>
      <w:rPr>
        <w:spacing w:val="-2"/>
        <w:sz w:val="12"/>
      </w:rPr>
      <w:t>SAC</w:t>
    </w:r>
    <w:r>
      <w:rPr>
        <w:sz w:val="12"/>
      </w:rPr>
      <w:t xml:space="preserve"> y</w:t>
    </w:r>
    <w:r>
      <w:rPr>
        <w:spacing w:val="-4"/>
        <w:sz w:val="12"/>
      </w:rPr>
      <w:t xml:space="preserve"> </w:t>
    </w:r>
    <w:r>
      <w:rPr>
        <w:sz w:val="12"/>
      </w:rPr>
      <w:t>Unidad</w:t>
    </w:r>
    <w:r>
      <w:rPr>
        <w:spacing w:val="-5"/>
        <w:sz w:val="12"/>
      </w:rPr>
      <w:t xml:space="preserve"> </w:t>
    </w:r>
    <w:r>
      <w:rPr>
        <w:sz w:val="12"/>
      </w:rPr>
      <w:t>Domiciliaria.</w:t>
    </w:r>
    <w:r>
      <w:rPr>
        <w:spacing w:val="-5"/>
        <w:sz w:val="12"/>
      </w:rPr>
      <w:t xml:space="preserve"> </w:t>
    </w:r>
    <w:r>
      <w:rPr>
        <w:sz w:val="12"/>
      </w:rPr>
      <w:t>De</w:t>
    </w:r>
    <w:r>
      <w:rPr>
        <w:spacing w:val="-3"/>
        <w:sz w:val="12"/>
      </w:rPr>
      <w:t xml:space="preserve"> </w:t>
    </w:r>
    <w:r>
      <w:rPr>
        <w:sz w:val="12"/>
      </w:rPr>
      <w:t>acuerdo</w:t>
    </w:r>
    <w:r>
      <w:rPr>
        <w:spacing w:val="-4"/>
        <w:sz w:val="12"/>
      </w:rPr>
      <w:t xml:space="preserve"> </w:t>
    </w:r>
    <w:r>
      <w:rPr>
        <w:sz w:val="12"/>
      </w:rPr>
      <w:t>a</w:t>
    </w:r>
    <w:r>
      <w:rPr>
        <w:spacing w:val="-4"/>
        <w:sz w:val="12"/>
      </w:rPr>
      <w:t xml:space="preserve"> </w:t>
    </w:r>
    <w:r>
      <w:rPr>
        <w:sz w:val="12"/>
      </w:rPr>
      <w:t>los</w:t>
    </w:r>
    <w:r>
      <w:rPr>
        <w:spacing w:val="-5"/>
        <w:sz w:val="12"/>
      </w:rPr>
      <w:t xml:space="preserve"> </w:t>
    </w:r>
    <w:r>
      <w:rPr>
        <w:sz w:val="12"/>
      </w:rPr>
      <w:t>contratos</w:t>
    </w:r>
    <w:r>
      <w:rPr>
        <w:spacing w:val="-5"/>
        <w:sz w:val="12"/>
      </w:rPr>
      <w:t xml:space="preserve"> </w:t>
    </w:r>
    <w:r>
      <w:rPr>
        <w:sz w:val="12"/>
      </w:rPr>
      <w:t>APP</w:t>
    </w:r>
    <w:r>
      <w:rPr>
        <w:spacing w:val="-4"/>
        <w:sz w:val="12"/>
      </w:rPr>
      <w:t xml:space="preserve"> </w:t>
    </w:r>
    <w:r>
      <w:rPr>
        <w:sz w:val="12"/>
      </w:rPr>
      <w:t>se</w:t>
    </w:r>
    <w:r>
      <w:rPr>
        <w:spacing w:val="-3"/>
        <w:sz w:val="12"/>
      </w:rPr>
      <w:t xml:space="preserve"> </w:t>
    </w:r>
    <w:r>
      <w:rPr>
        <w:sz w:val="12"/>
      </w:rPr>
      <w:t>les</w:t>
    </w:r>
    <w:r>
      <w:rPr>
        <w:spacing w:val="-5"/>
        <w:sz w:val="12"/>
      </w:rPr>
      <w:t xml:space="preserve"> </w:t>
    </w:r>
    <w:r>
      <w:rPr>
        <w:sz w:val="12"/>
      </w:rPr>
      <w:t>conoce</w:t>
    </w:r>
    <w:r>
      <w:rPr>
        <w:spacing w:val="-3"/>
        <w:sz w:val="12"/>
      </w:rPr>
      <w:t xml:space="preserve"> </w:t>
    </w:r>
    <w:r>
      <w:rPr>
        <w:sz w:val="12"/>
      </w:rPr>
      <w:t>como</w:t>
    </w:r>
    <w:r>
      <w:rPr>
        <w:spacing w:val="-7"/>
        <w:sz w:val="12"/>
      </w:rPr>
      <w:t xml:space="preserve"> </w:t>
    </w:r>
    <w:r>
      <w:rPr>
        <w:sz w:val="12"/>
      </w:rPr>
      <w:t>Sociedades</w:t>
    </w:r>
    <w:r>
      <w:rPr>
        <w:spacing w:val="-5"/>
        <w:sz w:val="12"/>
      </w:rPr>
      <w:t xml:space="preserve"> </w:t>
    </w:r>
    <w:r>
      <w:rPr>
        <w:sz w:val="12"/>
      </w:rPr>
      <w:t>Operadoras</w:t>
    </w:r>
    <w:r>
      <w:rPr>
        <w:spacing w:val="-3"/>
        <w:sz w:val="12"/>
      </w:rPr>
      <w:t xml:space="preserve"> </w:t>
    </w:r>
    <w:r>
      <w:rPr>
        <w:sz w:val="12"/>
      </w:rPr>
      <w:t>(SOP)</w:t>
    </w:r>
  </w:p>
  <w:p w14:paraId="2E58871A" w14:textId="63D5C1FE" w:rsidR="00962491" w:rsidRDefault="00962491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CAFDF" w14:textId="77777777" w:rsidR="008270BD" w:rsidRDefault="008270B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07863" w14:textId="77777777" w:rsidR="002779B8" w:rsidRPr="002779B8" w:rsidRDefault="002779B8" w:rsidP="002779B8">
    <w:pPr>
      <w:widowControl w:val="0"/>
      <w:autoSpaceDE w:val="0"/>
      <w:autoSpaceDN w:val="0"/>
      <w:spacing w:before="20" w:line="242" w:lineRule="auto"/>
      <w:ind w:left="19" w:right="18" w:hanging="1"/>
      <w:jc w:val="center"/>
      <w:rPr>
        <w:rFonts w:ascii="Verdana" w:eastAsia="Verdana" w:hAnsi="Verdana" w:cs="Verdana"/>
        <w:sz w:val="12"/>
        <w:szCs w:val="22"/>
        <w:lang w:val="es-ES"/>
      </w:rPr>
    </w:pP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 xml:space="preserve">Documento propiedad de </w:t>
    </w:r>
    <w:bookmarkStart w:id="0" w:name="_GoBack"/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Callao</w:t>
    </w:r>
    <w:bookmarkEnd w:id="0"/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 xml:space="preserve"> Salud S.A.C.,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Villa María del Triunfo Salud SAC y Unidad Domiciliaria,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prohibido su reproducción total o parcial sin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autorización.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El ejemplar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impreso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es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copia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NO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controlada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la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información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documentada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del SIG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Callao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Salud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S.A.C.,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Villa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María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del Triunfo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Salud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SAC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y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Unidad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Domiciliaria.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acuerdo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los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contratos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APP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se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les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conoce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como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Sociedades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Operadoras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(SOP)</w:t>
    </w:r>
  </w:p>
  <w:p w14:paraId="7DA4A35A" w14:textId="7FCFE13A" w:rsidR="002779B8" w:rsidRPr="002779B8" w:rsidRDefault="002779B8" w:rsidP="002779B8">
    <w:pPr>
      <w:widowControl w:val="0"/>
      <w:autoSpaceDE w:val="0"/>
      <w:autoSpaceDN w:val="0"/>
      <w:spacing w:before="20" w:line="242" w:lineRule="auto"/>
      <w:ind w:left="19" w:right="18" w:hanging="1"/>
      <w:jc w:val="center"/>
      <w:rPr>
        <w:rFonts w:ascii="Verdana" w:eastAsia="Verdana" w:hAnsi="Verdana" w:cs="Verdana"/>
        <w:sz w:val="12"/>
        <w:szCs w:val="22"/>
        <w:lang w:val="es-ES"/>
      </w:rPr>
    </w:pPr>
    <w:r>
      <w:rPr>
        <w:rFonts w:ascii="Verdana" w:eastAsia="Verdana" w:hAnsi="Verdana" w:cs="Verdana"/>
        <w:spacing w:val="-2"/>
        <w:sz w:val="12"/>
        <w:szCs w:val="22"/>
        <w:lang w:val="es-ES"/>
      </w:rPr>
      <w:tab/>
    </w:r>
  </w:p>
  <w:p w14:paraId="73501EBC" w14:textId="77777777" w:rsidR="00962491" w:rsidRPr="0004014B" w:rsidRDefault="00962491" w:rsidP="0004014B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666D1" w14:textId="61F53C80" w:rsidR="002779B8" w:rsidRPr="002779B8" w:rsidRDefault="002779B8" w:rsidP="002779B8">
    <w:pPr>
      <w:widowControl w:val="0"/>
      <w:autoSpaceDE w:val="0"/>
      <w:autoSpaceDN w:val="0"/>
      <w:spacing w:before="20" w:line="242" w:lineRule="auto"/>
      <w:ind w:left="19" w:right="18" w:hanging="1"/>
      <w:jc w:val="center"/>
      <w:rPr>
        <w:rFonts w:ascii="Verdana" w:eastAsia="Verdana" w:hAnsi="Verdana" w:cs="Verdana"/>
        <w:sz w:val="12"/>
        <w:szCs w:val="22"/>
        <w:lang w:val="es-ES"/>
      </w:rPr>
    </w:pP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 xml:space="preserve"> Documento propiedad de Callao Salud S.A.C.,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Villa María del Triunfo Salud SAC y Unidad Domiciliaria,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prohibido su reproducción total o parcial sin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autorización.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El ejemplar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impreso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es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copia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NO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controlada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la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información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documentada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del SIG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Callao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Salud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S.A.C.,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Villa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María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del Triunfo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Salud</w:t>
    </w:r>
    <w:r w:rsidRPr="002779B8">
      <w:rPr>
        <w:rFonts w:ascii="Verdana" w:eastAsia="Verdana" w:hAnsi="Verdana" w:cs="Verdana"/>
        <w:spacing w:val="-6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pacing w:val="-2"/>
        <w:sz w:val="12"/>
        <w:szCs w:val="22"/>
        <w:lang w:val="es-ES"/>
      </w:rPr>
      <w:t>SAC</w:t>
    </w:r>
    <w:r w:rsidRPr="002779B8">
      <w:rPr>
        <w:rFonts w:ascii="Verdana" w:eastAsia="Verdana" w:hAnsi="Verdana" w:cs="Verdana"/>
        <w:sz w:val="12"/>
        <w:szCs w:val="22"/>
        <w:lang w:val="es-ES"/>
      </w:rPr>
      <w:t xml:space="preserve"> y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Unidad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Domiciliaria.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De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acuerdo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los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contratos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APP</w:t>
    </w:r>
    <w:r w:rsidRPr="002779B8">
      <w:rPr>
        <w:rFonts w:ascii="Verdana" w:eastAsia="Verdana" w:hAnsi="Verdana" w:cs="Verdana"/>
        <w:spacing w:val="-4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se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les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conoce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como</w:t>
    </w:r>
    <w:r w:rsidRPr="002779B8">
      <w:rPr>
        <w:rFonts w:ascii="Verdana" w:eastAsia="Verdana" w:hAnsi="Verdana" w:cs="Verdana"/>
        <w:spacing w:val="-7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Sociedades</w:t>
    </w:r>
    <w:r w:rsidRPr="002779B8">
      <w:rPr>
        <w:rFonts w:ascii="Verdana" w:eastAsia="Verdana" w:hAnsi="Verdana" w:cs="Verdana"/>
        <w:spacing w:val="-5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Operadoras</w:t>
    </w:r>
    <w:r w:rsidRPr="002779B8">
      <w:rPr>
        <w:rFonts w:ascii="Verdana" w:eastAsia="Verdana" w:hAnsi="Verdana" w:cs="Verdana"/>
        <w:spacing w:val="-3"/>
        <w:sz w:val="12"/>
        <w:szCs w:val="22"/>
        <w:lang w:val="es-ES"/>
      </w:rPr>
      <w:t xml:space="preserve"> </w:t>
    </w:r>
    <w:r w:rsidRPr="002779B8">
      <w:rPr>
        <w:rFonts w:ascii="Verdana" w:eastAsia="Verdana" w:hAnsi="Verdana" w:cs="Verdana"/>
        <w:sz w:val="12"/>
        <w:szCs w:val="22"/>
        <w:lang w:val="es-ES"/>
      </w:rPr>
      <w:t>(SOP)</w:t>
    </w:r>
  </w:p>
  <w:p w14:paraId="425BBB09" w14:textId="5E1753CA" w:rsidR="00962491" w:rsidRPr="00F70461" w:rsidRDefault="00962491" w:rsidP="003E2E31">
    <w:pPr>
      <w:pStyle w:val="Piedepgina"/>
      <w:jc w:val="center"/>
      <w:rPr>
        <w:rFonts w:ascii="Century Gothic" w:hAnsi="Century Gothic"/>
        <w:sz w:val="18"/>
      </w:rPr>
    </w:pPr>
  </w:p>
  <w:p w14:paraId="5423239B" w14:textId="77777777" w:rsidR="00962491" w:rsidRDefault="009624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B1E52" w14:textId="77777777" w:rsidR="00C63E29" w:rsidRDefault="00C63E29" w:rsidP="003E2B5E">
      <w:r>
        <w:separator/>
      </w:r>
    </w:p>
  </w:footnote>
  <w:footnote w:type="continuationSeparator" w:id="0">
    <w:p w14:paraId="2DDFB3BF" w14:textId="77777777" w:rsidR="00C63E29" w:rsidRDefault="00C63E29" w:rsidP="003E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CB0F3" w14:textId="77777777" w:rsidR="008270BD" w:rsidRDefault="008270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4"/>
      <w:tblW w:w="0" w:type="auto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36"/>
      <w:gridCol w:w="2269"/>
      <w:gridCol w:w="4537"/>
      <w:gridCol w:w="1992"/>
    </w:tblGrid>
    <w:tr w:rsidR="00962491" w14:paraId="40407611" w14:textId="77777777" w:rsidTr="00962491">
      <w:trPr>
        <w:trHeight w:val="311"/>
      </w:trPr>
      <w:tc>
        <w:tcPr>
          <w:tcW w:w="1136" w:type="dxa"/>
          <w:tcBorders>
            <w:bottom w:val="single" w:sz="4" w:space="0" w:color="FFFFFF"/>
          </w:tcBorders>
          <w:shd w:val="clear" w:color="auto" w:fill="12385B"/>
        </w:tcPr>
        <w:p w14:paraId="7659353F" w14:textId="77777777" w:rsidR="00962491" w:rsidRDefault="00962491" w:rsidP="00962491">
          <w:pPr>
            <w:pStyle w:val="TableParagraph"/>
            <w:spacing w:before="44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Código:</w:t>
          </w:r>
        </w:p>
      </w:tc>
      <w:tc>
        <w:tcPr>
          <w:tcW w:w="2269" w:type="dxa"/>
        </w:tcPr>
        <w:p w14:paraId="575C977D" w14:textId="77777777" w:rsidR="00962491" w:rsidRDefault="00962491" w:rsidP="0096249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w w:val="90"/>
              <w:sz w:val="16"/>
            </w:rPr>
            <w:t>SOP-GTH-FOC-MA-</w:t>
          </w:r>
          <w:r>
            <w:rPr>
              <w:spacing w:val="-5"/>
              <w:w w:val="90"/>
              <w:sz w:val="16"/>
            </w:rPr>
            <w:t>01</w:t>
          </w:r>
        </w:p>
      </w:tc>
      <w:tc>
        <w:tcPr>
          <w:tcW w:w="4537" w:type="dxa"/>
          <w:vMerge w:val="restart"/>
        </w:tcPr>
        <w:p w14:paraId="162C7BF1" w14:textId="77777777" w:rsidR="00962491" w:rsidRDefault="00962491" w:rsidP="00962491">
          <w:pPr>
            <w:pStyle w:val="TableParagraph"/>
            <w:spacing w:before="233" w:line="244" w:lineRule="auto"/>
            <w:ind w:left="373" w:right="368" w:firstLine="3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spacing w:val="-8"/>
            </w:rPr>
            <w:t>MANUAL DE PROCEDIMIENTOS</w:t>
          </w:r>
          <w:r>
            <w:rPr>
              <w:rFonts w:ascii="Tahoma" w:hAnsi="Tahoma"/>
              <w:b/>
              <w:spacing w:val="-4"/>
            </w:rPr>
            <w:t xml:space="preserve"> </w:t>
          </w:r>
          <w:r>
            <w:rPr>
              <w:rFonts w:ascii="Tahoma" w:hAnsi="Tahoma"/>
              <w:b/>
              <w:spacing w:val="-8"/>
            </w:rPr>
            <w:t xml:space="preserve">DEL </w:t>
          </w:r>
          <w:r>
            <w:rPr>
              <w:rFonts w:ascii="Tahoma" w:hAnsi="Tahoma"/>
              <w:b/>
              <w:spacing w:val="-2"/>
              <w:w w:val="90"/>
            </w:rPr>
            <w:t>COMITÉ</w:t>
          </w:r>
          <w:r>
            <w:rPr>
              <w:rFonts w:ascii="Tahoma" w:hAnsi="Tahoma"/>
              <w:b/>
              <w:spacing w:val="-7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INSTITUCIONAL</w:t>
          </w:r>
          <w:r>
            <w:rPr>
              <w:rFonts w:ascii="Tahoma" w:hAnsi="Tahoma"/>
              <w:b/>
              <w:spacing w:val="-8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DE</w:t>
          </w:r>
          <w:r>
            <w:rPr>
              <w:rFonts w:ascii="Tahoma" w:hAnsi="Tahoma"/>
              <w:b/>
              <w:spacing w:val="-5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ÉTICA</w:t>
          </w:r>
          <w:r>
            <w:rPr>
              <w:rFonts w:ascii="Tahoma" w:hAnsi="Tahoma"/>
              <w:b/>
              <w:spacing w:val="-4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 xml:space="preserve">EN </w:t>
          </w:r>
          <w:r>
            <w:rPr>
              <w:rFonts w:ascii="Tahoma" w:hAnsi="Tahoma"/>
              <w:b/>
              <w:spacing w:val="-2"/>
            </w:rPr>
            <w:t>INVESTIGACIÓN</w:t>
          </w:r>
        </w:p>
      </w:tc>
      <w:tc>
        <w:tcPr>
          <w:tcW w:w="1992" w:type="dxa"/>
          <w:vMerge w:val="restart"/>
        </w:tcPr>
        <w:p w14:paraId="439B84BF" w14:textId="5A4BF72C" w:rsidR="00962491" w:rsidRDefault="003E2E31" w:rsidP="00962491">
          <w:pPr>
            <w:pStyle w:val="TableParagraph"/>
            <w:rPr>
              <w:rFonts w:ascii="Times New Roman"/>
              <w:sz w:val="18"/>
            </w:rPr>
          </w:pPr>
          <w:r>
            <w:rPr>
              <w:rFonts w:ascii="Times New Roman"/>
              <w:noProof/>
              <w:sz w:val="18"/>
            </w:rPr>
            <w:drawing>
              <wp:anchor distT="0" distB="0" distL="114300" distR="114300" simplePos="0" relativeHeight="251661312" behindDoc="1" locked="0" layoutInCell="1" allowOverlap="1" wp14:anchorId="7A9D9604" wp14:editId="4BDC217B">
                <wp:simplePos x="0" y="0"/>
                <wp:positionH relativeFrom="column">
                  <wp:posOffset>200025</wp:posOffset>
                </wp:positionH>
                <wp:positionV relativeFrom="page">
                  <wp:posOffset>188595</wp:posOffset>
                </wp:positionV>
                <wp:extent cx="885600" cy="381600"/>
                <wp:effectExtent l="0" t="0" r="0" b="0"/>
                <wp:wrapTopAndBottom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600" cy="38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62491" w14:paraId="7FC682A8" w14:textId="77777777" w:rsidTr="00962491">
      <w:trPr>
        <w:trHeight w:val="309"/>
      </w:trPr>
      <w:tc>
        <w:tcPr>
          <w:tcW w:w="1136" w:type="dxa"/>
          <w:tcBorders>
            <w:top w:val="single" w:sz="4" w:space="0" w:color="FFFFFF"/>
            <w:bottom w:val="single" w:sz="4" w:space="0" w:color="FFFFFF"/>
          </w:tcBorders>
          <w:shd w:val="clear" w:color="auto" w:fill="12385B"/>
        </w:tcPr>
        <w:p w14:paraId="03FE4C7C" w14:textId="77777777" w:rsidR="00962491" w:rsidRDefault="00962491" w:rsidP="00962491">
          <w:pPr>
            <w:pStyle w:val="TableParagraph"/>
            <w:spacing w:before="42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Versión:</w:t>
          </w:r>
        </w:p>
      </w:tc>
      <w:tc>
        <w:tcPr>
          <w:tcW w:w="2269" w:type="dxa"/>
        </w:tcPr>
        <w:p w14:paraId="4DC8F083" w14:textId="77777777" w:rsidR="00962491" w:rsidRDefault="00962491" w:rsidP="0096249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5"/>
              <w:w w:val="95"/>
              <w:sz w:val="16"/>
            </w:rPr>
            <w:t>01</w:t>
          </w:r>
        </w:p>
      </w:tc>
      <w:tc>
        <w:tcPr>
          <w:tcW w:w="4537" w:type="dxa"/>
          <w:vMerge/>
          <w:tcBorders>
            <w:top w:val="nil"/>
          </w:tcBorders>
        </w:tcPr>
        <w:p w14:paraId="30BFA5A9" w14:textId="77777777" w:rsidR="00962491" w:rsidRDefault="00962491" w:rsidP="00962491">
          <w:pPr>
            <w:rPr>
              <w:sz w:val="2"/>
              <w:szCs w:val="2"/>
            </w:rPr>
          </w:pPr>
        </w:p>
      </w:tc>
      <w:tc>
        <w:tcPr>
          <w:tcW w:w="1992" w:type="dxa"/>
          <w:vMerge/>
          <w:tcBorders>
            <w:top w:val="nil"/>
          </w:tcBorders>
        </w:tcPr>
        <w:p w14:paraId="43431697" w14:textId="77777777" w:rsidR="00962491" w:rsidRDefault="00962491" w:rsidP="00962491">
          <w:pPr>
            <w:rPr>
              <w:sz w:val="2"/>
              <w:szCs w:val="2"/>
            </w:rPr>
          </w:pPr>
        </w:p>
      </w:tc>
    </w:tr>
    <w:tr w:rsidR="00962491" w14:paraId="326BF1FC" w14:textId="77777777" w:rsidTr="00962491">
      <w:trPr>
        <w:trHeight w:val="309"/>
      </w:trPr>
      <w:tc>
        <w:tcPr>
          <w:tcW w:w="1136" w:type="dxa"/>
          <w:tcBorders>
            <w:top w:val="single" w:sz="4" w:space="0" w:color="FFFFFF"/>
            <w:bottom w:val="single" w:sz="4" w:space="0" w:color="FFFFFF"/>
          </w:tcBorders>
          <w:shd w:val="clear" w:color="auto" w:fill="12385B"/>
        </w:tcPr>
        <w:p w14:paraId="7D8F6522" w14:textId="77777777" w:rsidR="00962491" w:rsidRDefault="00962491" w:rsidP="00962491">
          <w:pPr>
            <w:pStyle w:val="TableParagraph"/>
            <w:spacing w:before="44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Fecha:</w:t>
          </w:r>
        </w:p>
      </w:tc>
      <w:tc>
        <w:tcPr>
          <w:tcW w:w="2269" w:type="dxa"/>
        </w:tcPr>
        <w:p w14:paraId="0127BE2B" w14:textId="77777777" w:rsidR="00962491" w:rsidRDefault="00962491" w:rsidP="0096249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2"/>
              <w:sz w:val="16"/>
            </w:rPr>
            <w:t>01/12/2025</w:t>
          </w:r>
        </w:p>
      </w:tc>
      <w:tc>
        <w:tcPr>
          <w:tcW w:w="4537" w:type="dxa"/>
          <w:vMerge/>
          <w:tcBorders>
            <w:top w:val="nil"/>
          </w:tcBorders>
        </w:tcPr>
        <w:p w14:paraId="6CB731FD" w14:textId="77777777" w:rsidR="00962491" w:rsidRDefault="00962491" w:rsidP="00962491">
          <w:pPr>
            <w:rPr>
              <w:sz w:val="2"/>
              <w:szCs w:val="2"/>
            </w:rPr>
          </w:pPr>
        </w:p>
      </w:tc>
      <w:tc>
        <w:tcPr>
          <w:tcW w:w="1992" w:type="dxa"/>
          <w:vMerge/>
          <w:tcBorders>
            <w:top w:val="nil"/>
          </w:tcBorders>
        </w:tcPr>
        <w:p w14:paraId="4B05A3DB" w14:textId="77777777" w:rsidR="00962491" w:rsidRDefault="00962491" w:rsidP="00962491">
          <w:pPr>
            <w:rPr>
              <w:sz w:val="2"/>
              <w:szCs w:val="2"/>
            </w:rPr>
          </w:pPr>
        </w:p>
      </w:tc>
    </w:tr>
    <w:tr w:rsidR="00962491" w14:paraId="4E303BDD" w14:textId="77777777" w:rsidTr="00962491">
      <w:trPr>
        <w:trHeight w:val="312"/>
      </w:trPr>
      <w:tc>
        <w:tcPr>
          <w:tcW w:w="1136" w:type="dxa"/>
          <w:tcBorders>
            <w:top w:val="single" w:sz="4" w:space="0" w:color="FFFFFF"/>
          </w:tcBorders>
          <w:shd w:val="clear" w:color="auto" w:fill="12385B"/>
        </w:tcPr>
        <w:p w14:paraId="722F19D3" w14:textId="77777777" w:rsidR="00962491" w:rsidRDefault="00962491" w:rsidP="00962491">
          <w:pPr>
            <w:pStyle w:val="TableParagraph"/>
            <w:spacing w:before="45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Página:</w:t>
          </w:r>
        </w:p>
      </w:tc>
      <w:tc>
        <w:tcPr>
          <w:tcW w:w="2269" w:type="dxa"/>
        </w:tcPr>
        <w:p w14:paraId="13FEA639" w14:textId="77777777" w:rsidR="00962491" w:rsidRDefault="00962491" w:rsidP="0096249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2"/>
              <w:sz w:val="16"/>
            </w:rPr>
            <w:fldChar w:fldCharType="begin"/>
          </w:r>
          <w:r>
            <w:rPr>
              <w:spacing w:val="-2"/>
              <w:sz w:val="16"/>
            </w:rPr>
            <w:instrText xml:space="preserve"> PAGE </w:instrText>
          </w:r>
          <w:r>
            <w:rPr>
              <w:spacing w:val="-2"/>
              <w:sz w:val="16"/>
            </w:rPr>
            <w:fldChar w:fldCharType="separate"/>
          </w:r>
          <w:r>
            <w:rPr>
              <w:spacing w:val="-2"/>
              <w:sz w:val="16"/>
            </w:rPr>
            <w:t>25</w:t>
          </w:r>
          <w:r>
            <w:rPr>
              <w:spacing w:val="-2"/>
              <w:sz w:val="16"/>
            </w:rPr>
            <w:fldChar w:fldCharType="end"/>
          </w:r>
          <w:r>
            <w:rPr>
              <w:spacing w:val="-13"/>
              <w:sz w:val="16"/>
            </w:rPr>
            <w:t xml:space="preserve"> </w:t>
          </w:r>
          <w:r>
            <w:rPr>
              <w:spacing w:val="-2"/>
              <w:sz w:val="16"/>
            </w:rPr>
            <w:t>de</w:t>
          </w:r>
          <w:r>
            <w:rPr>
              <w:spacing w:val="-11"/>
              <w:sz w:val="16"/>
            </w:rPr>
            <w:t xml:space="preserve"> </w:t>
          </w:r>
          <w:r>
            <w:rPr>
              <w:spacing w:val="-5"/>
              <w:sz w:val="16"/>
            </w:rPr>
            <w:fldChar w:fldCharType="begin"/>
          </w:r>
          <w:r>
            <w:rPr>
              <w:spacing w:val="-5"/>
              <w:sz w:val="16"/>
            </w:rPr>
            <w:instrText xml:space="preserve"> NUMPAGES </w:instrText>
          </w:r>
          <w:r>
            <w:rPr>
              <w:spacing w:val="-5"/>
              <w:sz w:val="16"/>
            </w:rPr>
            <w:fldChar w:fldCharType="separate"/>
          </w:r>
          <w:r>
            <w:rPr>
              <w:spacing w:val="-5"/>
              <w:sz w:val="16"/>
            </w:rPr>
            <w:t>138</w:t>
          </w:r>
          <w:r>
            <w:rPr>
              <w:spacing w:val="-5"/>
              <w:sz w:val="16"/>
            </w:rPr>
            <w:fldChar w:fldCharType="end"/>
          </w:r>
        </w:p>
      </w:tc>
      <w:tc>
        <w:tcPr>
          <w:tcW w:w="4537" w:type="dxa"/>
          <w:vMerge/>
          <w:tcBorders>
            <w:top w:val="nil"/>
          </w:tcBorders>
        </w:tcPr>
        <w:p w14:paraId="2B3B81D8" w14:textId="77777777" w:rsidR="00962491" w:rsidRDefault="00962491" w:rsidP="00962491">
          <w:pPr>
            <w:rPr>
              <w:sz w:val="2"/>
              <w:szCs w:val="2"/>
            </w:rPr>
          </w:pPr>
        </w:p>
      </w:tc>
      <w:tc>
        <w:tcPr>
          <w:tcW w:w="1992" w:type="dxa"/>
          <w:vMerge/>
          <w:tcBorders>
            <w:top w:val="nil"/>
          </w:tcBorders>
        </w:tcPr>
        <w:p w14:paraId="24F10A98" w14:textId="77777777" w:rsidR="00962491" w:rsidRDefault="00962491" w:rsidP="00962491">
          <w:pPr>
            <w:rPr>
              <w:sz w:val="2"/>
              <w:szCs w:val="2"/>
            </w:rPr>
          </w:pPr>
        </w:p>
      </w:tc>
    </w:tr>
  </w:tbl>
  <w:p w14:paraId="77D3B1FE" w14:textId="77777777" w:rsidR="00962491" w:rsidRDefault="009624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71185" w14:textId="77777777" w:rsidR="008270BD" w:rsidRDefault="008270B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4"/>
      <w:tblW w:w="9782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90"/>
      <w:gridCol w:w="2269"/>
      <w:gridCol w:w="4537"/>
      <w:gridCol w:w="1486"/>
    </w:tblGrid>
    <w:tr w:rsidR="003E2E31" w14:paraId="5366A34C" w14:textId="77777777" w:rsidTr="003E2E31">
      <w:trPr>
        <w:trHeight w:val="311"/>
      </w:trPr>
      <w:tc>
        <w:tcPr>
          <w:tcW w:w="1490" w:type="dxa"/>
          <w:tcBorders>
            <w:bottom w:val="single" w:sz="4" w:space="0" w:color="FFFFFF"/>
          </w:tcBorders>
          <w:shd w:val="clear" w:color="auto" w:fill="12385B"/>
        </w:tcPr>
        <w:p w14:paraId="67985377" w14:textId="77777777" w:rsidR="003E2E31" w:rsidRDefault="003E2E31" w:rsidP="003E2E31">
          <w:pPr>
            <w:pStyle w:val="TableParagraph"/>
            <w:spacing w:before="44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Código:</w:t>
          </w:r>
        </w:p>
      </w:tc>
      <w:tc>
        <w:tcPr>
          <w:tcW w:w="2269" w:type="dxa"/>
        </w:tcPr>
        <w:p w14:paraId="59C6DF6F" w14:textId="77777777" w:rsidR="003E2E31" w:rsidRDefault="003E2E31" w:rsidP="003E2E3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w w:val="90"/>
              <w:sz w:val="16"/>
            </w:rPr>
            <w:t>SOP-GTH-FOC-MA-</w:t>
          </w:r>
          <w:r>
            <w:rPr>
              <w:spacing w:val="-5"/>
              <w:w w:val="90"/>
              <w:sz w:val="16"/>
            </w:rPr>
            <w:t>01</w:t>
          </w:r>
        </w:p>
      </w:tc>
      <w:tc>
        <w:tcPr>
          <w:tcW w:w="4537" w:type="dxa"/>
          <w:vMerge w:val="restart"/>
        </w:tcPr>
        <w:p w14:paraId="3D76920C" w14:textId="77777777" w:rsidR="003E2E31" w:rsidRDefault="003E2E31" w:rsidP="003E2E31">
          <w:pPr>
            <w:pStyle w:val="TableParagraph"/>
            <w:spacing w:before="233" w:line="244" w:lineRule="auto"/>
            <w:ind w:left="373" w:right="368" w:firstLine="3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spacing w:val="-8"/>
            </w:rPr>
            <w:t>MANUAL DE PROCEDIMIENTOS</w:t>
          </w:r>
          <w:r>
            <w:rPr>
              <w:rFonts w:ascii="Tahoma" w:hAnsi="Tahoma"/>
              <w:b/>
              <w:spacing w:val="-4"/>
            </w:rPr>
            <w:t xml:space="preserve"> </w:t>
          </w:r>
          <w:r>
            <w:rPr>
              <w:rFonts w:ascii="Tahoma" w:hAnsi="Tahoma"/>
              <w:b/>
              <w:spacing w:val="-8"/>
            </w:rPr>
            <w:t xml:space="preserve">DEL </w:t>
          </w:r>
          <w:r>
            <w:rPr>
              <w:rFonts w:ascii="Tahoma" w:hAnsi="Tahoma"/>
              <w:b/>
              <w:spacing w:val="-2"/>
              <w:w w:val="90"/>
            </w:rPr>
            <w:t>COMITÉ</w:t>
          </w:r>
          <w:r>
            <w:rPr>
              <w:rFonts w:ascii="Tahoma" w:hAnsi="Tahoma"/>
              <w:b/>
              <w:spacing w:val="-7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INSTITUCIONAL</w:t>
          </w:r>
          <w:r>
            <w:rPr>
              <w:rFonts w:ascii="Tahoma" w:hAnsi="Tahoma"/>
              <w:b/>
              <w:spacing w:val="-8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DE</w:t>
          </w:r>
          <w:r>
            <w:rPr>
              <w:rFonts w:ascii="Tahoma" w:hAnsi="Tahoma"/>
              <w:b/>
              <w:spacing w:val="-5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>ÉTICA</w:t>
          </w:r>
          <w:r>
            <w:rPr>
              <w:rFonts w:ascii="Tahoma" w:hAnsi="Tahoma"/>
              <w:b/>
              <w:spacing w:val="-4"/>
              <w:w w:val="90"/>
            </w:rPr>
            <w:t xml:space="preserve"> </w:t>
          </w:r>
          <w:r>
            <w:rPr>
              <w:rFonts w:ascii="Tahoma" w:hAnsi="Tahoma"/>
              <w:b/>
              <w:spacing w:val="-2"/>
              <w:w w:val="90"/>
            </w:rPr>
            <w:t xml:space="preserve">EN </w:t>
          </w:r>
          <w:r>
            <w:rPr>
              <w:rFonts w:ascii="Tahoma" w:hAnsi="Tahoma"/>
              <w:b/>
              <w:spacing w:val="-2"/>
            </w:rPr>
            <w:t>INVESTIGACIÓN</w:t>
          </w:r>
        </w:p>
      </w:tc>
      <w:tc>
        <w:tcPr>
          <w:tcW w:w="1486" w:type="dxa"/>
          <w:vMerge w:val="restart"/>
        </w:tcPr>
        <w:p w14:paraId="08CD9F58" w14:textId="77777777" w:rsidR="003E2E31" w:rsidRDefault="003E2E31" w:rsidP="003E2E31">
          <w:pPr>
            <w:pStyle w:val="TableParagraph"/>
            <w:rPr>
              <w:rFonts w:ascii="Times New Roman"/>
              <w:sz w:val="18"/>
            </w:rPr>
          </w:pPr>
          <w:r>
            <w:rPr>
              <w:rFonts w:ascii="Times New Roman"/>
              <w:noProof/>
              <w:sz w:val="18"/>
            </w:rPr>
            <w:drawing>
              <wp:anchor distT="0" distB="0" distL="114300" distR="114300" simplePos="0" relativeHeight="251663360" behindDoc="1" locked="0" layoutInCell="1" allowOverlap="1" wp14:anchorId="2ADDBDB7" wp14:editId="17C3CD61">
                <wp:simplePos x="0" y="0"/>
                <wp:positionH relativeFrom="column">
                  <wp:posOffset>200025</wp:posOffset>
                </wp:positionH>
                <wp:positionV relativeFrom="page">
                  <wp:posOffset>188595</wp:posOffset>
                </wp:positionV>
                <wp:extent cx="885600" cy="381600"/>
                <wp:effectExtent l="0" t="0" r="0" b="0"/>
                <wp:wrapTopAndBottom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600" cy="38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2E31" w14:paraId="285A8A37" w14:textId="77777777" w:rsidTr="003E2E31">
      <w:trPr>
        <w:trHeight w:val="309"/>
      </w:trPr>
      <w:tc>
        <w:tcPr>
          <w:tcW w:w="1490" w:type="dxa"/>
          <w:tcBorders>
            <w:top w:val="single" w:sz="4" w:space="0" w:color="FFFFFF"/>
            <w:bottom w:val="single" w:sz="4" w:space="0" w:color="FFFFFF"/>
          </w:tcBorders>
          <w:shd w:val="clear" w:color="auto" w:fill="12385B"/>
        </w:tcPr>
        <w:p w14:paraId="23937A85" w14:textId="77777777" w:rsidR="003E2E31" w:rsidRDefault="003E2E31" w:rsidP="003E2E31">
          <w:pPr>
            <w:pStyle w:val="TableParagraph"/>
            <w:spacing w:before="42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Versión:</w:t>
          </w:r>
        </w:p>
      </w:tc>
      <w:tc>
        <w:tcPr>
          <w:tcW w:w="2269" w:type="dxa"/>
        </w:tcPr>
        <w:p w14:paraId="6BD006F9" w14:textId="77777777" w:rsidR="003E2E31" w:rsidRDefault="003E2E31" w:rsidP="003E2E3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5"/>
              <w:w w:val="95"/>
              <w:sz w:val="16"/>
            </w:rPr>
            <w:t>01</w:t>
          </w:r>
        </w:p>
      </w:tc>
      <w:tc>
        <w:tcPr>
          <w:tcW w:w="4537" w:type="dxa"/>
          <w:vMerge/>
          <w:tcBorders>
            <w:top w:val="nil"/>
          </w:tcBorders>
        </w:tcPr>
        <w:p w14:paraId="26A86350" w14:textId="77777777" w:rsidR="003E2E31" w:rsidRDefault="003E2E31" w:rsidP="003E2E31">
          <w:pPr>
            <w:rPr>
              <w:sz w:val="2"/>
              <w:szCs w:val="2"/>
            </w:rPr>
          </w:pPr>
        </w:p>
      </w:tc>
      <w:tc>
        <w:tcPr>
          <w:tcW w:w="1486" w:type="dxa"/>
          <w:vMerge/>
          <w:tcBorders>
            <w:top w:val="nil"/>
          </w:tcBorders>
        </w:tcPr>
        <w:p w14:paraId="24F6BA6C" w14:textId="77777777" w:rsidR="003E2E31" w:rsidRDefault="003E2E31" w:rsidP="003E2E31">
          <w:pPr>
            <w:rPr>
              <w:sz w:val="2"/>
              <w:szCs w:val="2"/>
            </w:rPr>
          </w:pPr>
        </w:p>
      </w:tc>
    </w:tr>
    <w:tr w:rsidR="003E2E31" w14:paraId="5B28ABA5" w14:textId="77777777" w:rsidTr="003E2E31">
      <w:trPr>
        <w:trHeight w:val="309"/>
      </w:trPr>
      <w:tc>
        <w:tcPr>
          <w:tcW w:w="1490" w:type="dxa"/>
          <w:tcBorders>
            <w:top w:val="single" w:sz="4" w:space="0" w:color="FFFFFF"/>
            <w:bottom w:val="single" w:sz="4" w:space="0" w:color="FFFFFF"/>
          </w:tcBorders>
          <w:shd w:val="clear" w:color="auto" w:fill="12385B"/>
        </w:tcPr>
        <w:p w14:paraId="347536AC" w14:textId="77777777" w:rsidR="003E2E31" w:rsidRDefault="003E2E31" w:rsidP="003E2E31">
          <w:pPr>
            <w:pStyle w:val="TableParagraph"/>
            <w:spacing w:before="44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Fecha:</w:t>
          </w:r>
        </w:p>
      </w:tc>
      <w:tc>
        <w:tcPr>
          <w:tcW w:w="2269" w:type="dxa"/>
        </w:tcPr>
        <w:p w14:paraId="0FBF4465" w14:textId="77777777" w:rsidR="003E2E31" w:rsidRDefault="003E2E31" w:rsidP="003E2E3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2"/>
              <w:sz w:val="16"/>
            </w:rPr>
            <w:t>01/12/2025</w:t>
          </w:r>
        </w:p>
      </w:tc>
      <w:tc>
        <w:tcPr>
          <w:tcW w:w="4537" w:type="dxa"/>
          <w:vMerge/>
          <w:tcBorders>
            <w:top w:val="nil"/>
          </w:tcBorders>
        </w:tcPr>
        <w:p w14:paraId="37AF9D5A" w14:textId="77777777" w:rsidR="003E2E31" w:rsidRDefault="003E2E31" w:rsidP="003E2E31">
          <w:pPr>
            <w:rPr>
              <w:sz w:val="2"/>
              <w:szCs w:val="2"/>
            </w:rPr>
          </w:pPr>
        </w:p>
      </w:tc>
      <w:tc>
        <w:tcPr>
          <w:tcW w:w="1486" w:type="dxa"/>
          <w:vMerge/>
          <w:tcBorders>
            <w:top w:val="nil"/>
          </w:tcBorders>
        </w:tcPr>
        <w:p w14:paraId="6734442F" w14:textId="77777777" w:rsidR="003E2E31" w:rsidRDefault="003E2E31" w:rsidP="003E2E31">
          <w:pPr>
            <w:rPr>
              <w:sz w:val="2"/>
              <w:szCs w:val="2"/>
            </w:rPr>
          </w:pPr>
        </w:p>
      </w:tc>
    </w:tr>
    <w:tr w:rsidR="003E2E31" w14:paraId="1F26B440" w14:textId="77777777" w:rsidTr="003E2E31">
      <w:trPr>
        <w:trHeight w:val="312"/>
      </w:trPr>
      <w:tc>
        <w:tcPr>
          <w:tcW w:w="1490" w:type="dxa"/>
          <w:tcBorders>
            <w:top w:val="single" w:sz="4" w:space="0" w:color="FFFFFF"/>
          </w:tcBorders>
          <w:shd w:val="clear" w:color="auto" w:fill="12385B"/>
        </w:tcPr>
        <w:p w14:paraId="424DBA59" w14:textId="77777777" w:rsidR="003E2E31" w:rsidRDefault="003E2E31" w:rsidP="003E2E31">
          <w:pPr>
            <w:pStyle w:val="TableParagraph"/>
            <w:spacing w:before="45"/>
            <w:ind w:left="108"/>
            <w:rPr>
              <w:sz w:val="18"/>
            </w:rPr>
          </w:pPr>
          <w:r>
            <w:rPr>
              <w:color w:val="FFFFFF"/>
              <w:spacing w:val="-2"/>
              <w:sz w:val="18"/>
            </w:rPr>
            <w:t>Página:</w:t>
          </w:r>
        </w:p>
      </w:tc>
      <w:tc>
        <w:tcPr>
          <w:tcW w:w="2269" w:type="dxa"/>
        </w:tcPr>
        <w:p w14:paraId="3AF2C744" w14:textId="77777777" w:rsidR="003E2E31" w:rsidRDefault="003E2E31" w:rsidP="003E2E31">
          <w:pPr>
            <w:pStyle w:val="TableParagraph"/>
            <w:spacing w:before="57"/>
            <w:ind w:left="107"/>
            <w:rPr>
              <w:sz w:val="16"/>
            </w:rPr>
          </w:pPr>
          <w:r>
            <w:rPr>
              <w:spacing w:val="-2"/>
              <w:sz w:val="16"/>
            </w:rPr>
            <w:fldChar w:fldCharType="begin"/>
          </w:r>
          <w:r>
            <w:rPr>
              <w:spacing w:val="-2"/>
              <w:sz w:val="16"/>
            </w:rPr>
            <w:instrText xml:space="preserve"> PAGE </w:instrText>
          </w:r>
          <w:r>
            <w:rPr>
              <w:spacing w:val="-2"/>
              <w:sz w:val="16"/>
            </w:rPr>
            <w:fldChar w:fldCharType="separate"/>
          </w:r>
          <w:r>
            <w:rPr>
              <w:spacing w:val="-2"/>
              <w:sz w:val="16"/>
            </w:rPr>
            <w:t>25</w:t>
          </w:r>
          <w:r>
            <w:rPr>
              <w:spacing w:val="-2"/>
              <w:sz w:val="16"/>
            </w:rPr>
            <w:fldChar w:fldCharType="end"/>
          </w:r>
          <w:r>
            <w:rPr>
              <w:spacing w:val="-13"/>
              <w:sz w:val="16"/>
            </w:rPr>
            <w:t xml:space="preserve"> </w:t>
          </w:r>
          <w:r>
            <w:rPr>
              <w:spacing w:val="-2"/>
              <w:sz w:val="16"/>
            </w:rPr>
            <w:t>de</w:t>
          </w:r>
          <w:r>
            <w:rPr>
              <w:spacing w:val="-11"/>
              <w:sz w:val="16"/>
            </w:rPr>
            <w:t xml:space="preserve"> </w:t>
          </w:r>
          <w:r>
            <w:rPr>
              <w:spacing w:val="-5"/>
              <w:sz w:val="16"/>
            </w:rPr>
            <w:fldChar w:fldCharType="begin"/>
          </w:r>
          <w:r>
            <w:rPr>
              <w:spacing w:val="-5"/>
              <w:sz w:val="16"/>
            </w:rPr>
            <w:instrText xml:space="preserve"> NUMPAGES </w:instrText>
          </w:r>
          <w:r>
            <w:rPr>
              <w:spacing w:val="-5"/>
              <w:sz w:val="16"/>
            </w:rPr>
            <w:fldChar w:fldCharType="separate"/>
          </w:r>
          <w:r>
            <w:rPr>
              <w:spacing w:val="-5"/>
              <w:sz w:val="16"/>
            </w:rPr>
            <w:t>138</w:t>
          </w:r>
          <w:r>
            <w:rPr>
              <w:spacing w:val="-5"/>
              <w:sz w:val="16"/>
            </w:rPr>
            <w:fldChar w:fldCharType="end"/>
          </w:r>
        </w:p>
      </w:tc>
      <w:tc>
        <w:tcPr>
          <w:tcW w:w="4537" w:type="dxa"/>
          <w:vMerge/>
          <w:tcBorders>
            <w:top w:val="nil"/>
          </w:tcBorders>
        </w:tcPr>
        <w:p w14:paraId="0ED35ADE" w14:textId="77777777" w:rsidR="003E2E31" w:rsidRDefault="003E2E31" w:rsidP="003E2E31">
          <w:pPr>
            <w:rPr>
              <w:sz w:val="2"/>
              <w:szCs w:val="2"/>
            </w:rPr>
          </w:pPr>
        </w:p>
      </w:tc>
      <w:tc>
        <w:tcPr>
          <w:tcW w:w="1486" w:type="dxa"/>
          <w:vMerge/>
          <w:tcBorders>
            <w:top w:val="nil"/>
          </w:tcBorders>
        </w:tcPr>
        <w:p w14:paraId="5D519DFC" w14:textId="77777777" w:rsidR="003E2E31" w:rsidRDefault="003E2E31" w:rsidP="003E2E31">
          <w:pPr>
            <w:rPr>
              <w:sz w:val="2"/>
              <w:szCs w:val="2"/>
            </w:rPr>
          </w:pPr>
        </w:p>
      </w:tc>
    </w:tr>
  </w:tbl>
  <w:p w14:paraId="25AA5135" w14:textId="644A84C8" w:rsidR="00962491" w:rsidRDefault="00962491" w:rsidP="003E2E31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46AB" w14:textId="77777777" w:rsidR="00962491" w:rsidRDefault="00962491" w:rsidP="00630183">
    <w:pPr>
      <w:pStyle w:val="Encabezado"/>
      <w:tabs>
        <w:tab w:val="left" w:pos="90"/>
      </w:tabs>
    </w:pPr>
    <w:r>
      <w:rPr>
        <w:noProof/>
      </w:rPr>
      <w:drawing>
        <wp:anchor distT="0" distB="0" distL="114300" distR="114300" simplePos="0" relativeHeight="251660288" behindDoc="1" locked="1" layoutInCell="1" allowOverlap="1" wp14:anchorId="3AC07965" wp14:editId="04FDDB81">
          <wp:simplePos x="0" y="0"/>
          <wp:positionH relativeFrom="page">
            <wp:posOffset>441325</wp:posOffset>
          </wp:positionH>
          <wp:positionV relativeFrom="page">
            <wp:posOffset>0</wp:posOffset>
          </wp:positionV>
          <wp:extent cx="7109460" cy="10057130"/>
          <wp:effectExtent l="0" t="0" r="0" b="0"/>
          <wp:wrapNone/>
          <wp:docPr id="194194805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fridomsa - Report Cover - Portrait 8.5x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9460" cy="10057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8AB"/>
    <w:multiLevelType w:val="hybridMultilevel"/>
    <w:tmpl w:val="BA9A2DE6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A24256"/>
    <w:multiLevelType w:val="hybridMultilevel"/>
    <w:tmpl w:val="1DB4EB72"/>
    <w:lvl w:ilvl="0" w:tplc="FFFFFFFF">
      <w:start w:val="1"/>
      <w:numFmt w:val="decimal"/>
      <w:lvlText w:val="%1."/>
      <w:lvlJc w:val="left"/>
      <w:pPr>
        <w:ind w:left="286" w:hanging="286"/>
      </w:pPr>
      <w:rPr>
        <w:rFonts w:hint="default"/>
        <w:b/>
        <w:bCs/>
        <w:w w:val="97"/>
        <w:lang w:val="es-ES" w:eastAsia="en-US" w:bidi="ar-SA"/>
      </w:rPr>
    </w:lvl>
    <w:lvl w:ilvl="1" w:tplc="280A0017">
      <w:start w:val="1"/>
      <w:numFmt w:val="lowerLetter"/>
      <w:lvlText w:val="%2)"/>
      <w:lvlJc w:val="left"/>
      <w:pPr>
        <w:ind w:left="645" w:hanging="360"/>
      </w:pPr>
    </w:lvl>
    <w:lvl w:ilvl="2" w:tplc="FFFFFFFF">
      <w:numFmt w:val="bullet"/>
      <w:lvlText w:val="•"/>
      <w:lvlJc w:val="left"/>
      <w:pPr>
        <w:ind w:left="72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1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1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29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81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7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59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6564F63"/>
    <w:multiLevelType w:val="hybridMultilevel"/>
    <w:tmpl w:val="94A057CA"/>
    <w:lvl w:ilvl="0" w:tplc="6A1AF592">
      <w:start w:val="1"/>
      <w:numFmt w:val="decimal"/>
      <w:lvlText w:val="%1."/>
      <w:lvlJc w:val="left"/>
      <w:pPr>
        <w:ind w:left="924" w:hanging="430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85D47A9C">
      <w:start w:val="1"/>
      <w:numFmt w:val="lowerLetter"/>
      <w:lvlText w:val="%2."/>
      <w:lvlJc w:val="left"/>
      <w:pPr>
        <w:ind w:left="977" w:hanging="483"/>
      </w:pPr>
      <w:rPr>
        <w:rFonts w:ascii="Arial MT" w:eastAsia="Arial MT" w:hAnsi="Arial MT" w:cs="Arial MT" w:hint="default"/>
        <w:spacing w:val="-2"/>
        <w:w w:val="96"/>
        <w:sz w:val="18"/>
        <w:szCs w:val="18"/>
        <w:lang w:val="es-ES" w:eastAsia="en-US" w:bidi="ar-SA"/>
      </w:rPr>
    </w:lvl>
    <w:lvl w:ilvl="2" w:tplc="595ED58E">
      <w:start w:val="1"/>
      <w:numFmt w:val="upperRoman"/>
      <w:lvlText w:val="%3."/>
      <w:lvlJc w:val="left"/>
      <w:pPr>
        <w:ind w:left="1577" w:hanging="72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3" w:tplc="2CAE975E">
      <w:numFmt w:val="bullet"/>
      <w:lvlText w:val="•"/>
      <w:lvlJc w:val="left"/>
      <w:pPr>
        <w:ind w:left="2723" w:hanging="720"/>
      </w:pPr>
      <w:rPr>
        <w:rFonts w:hint="default"/>
        <w:lang w:val="es-ES" w:eastAsia="en-US" w:bidi="ar-SA"/>
      </w:rPr>
    </w:lvl>
    <w:lvl w:ilvl="4" w:tplc="9CAC0F94">
      <w:numFmt w:val="bullet"/>
      <w:lvlText w:val="•"/>
      <w:lvlJc w:val="left"/>
      <w:pPr>
        <w:ind w:left="3867" w:hanging="720"/>
      </w:pPr>
      <w:rPr>
        <w:rFonts w:hint="default"/>
        <w:lang w:val="es-ES" w:eastAsia="en-US" w:bidi="ar-SA"/>
      </w:rPr>
    </w:lvl>
    <w:lvl w:ilvl="5" w:tplc="0D70F824">
      <w:numFmt w:val="bullet"/>
      <w:lvlText w:val="•"/>
      <w:lvlJc w:val="left"/>
      <w:pPr>
        <w:ind w:left="5011" w:hanging="720"/>
      </w:pPr>
      <w:rPr>
        <w:rFonts w:hint="default"/>
        <w:lang w:val="es-ES" w:eastAsia="en-US" w:bidi="ar-SA"/>
      </w:rPr>
    </w:lvl>
    <w:lvl w:ilvl="6" w:tplc="49C229CC">
      <w:numFmt w:val="bullet"/>
      <w:lvlText w:val="•"/>
      <w:lvlJc w:val="left"/>
      <w:pPr>
        <w:ind w:left="6155" w:hanging="720"/>
      </w:pPr>
      <w:rPr>
        <w:rFonts w:hint="default"/>
        <w:lang w:val="es-ES" w:eastAsia="en-US" w:bidi="ar-SA"/>
      </w:rPr>
    </w:lvl>
    <w:lvl w:ilvl="7" w:tplc="C68A16D8">
      <w:numFmt w:val="bullet"/>
      <w:lvlText w:val="•"/>
      <w:lvlJc w:val="left"/>
      <w:pPr>
        <w:ind w:left="7299" w:hanging="720"/>
      </w:pPr>
      <w:rPr>
        <w:rFonts w:hint="default"/>
        <w:lang w:val="es-ES" w:eastAsia="en-US" w:bidi="ar-SA"/>
      </w:rPr>
    </w:lvl>
    <w:lvl w:ilvl="8" w:tplc="BA46A7A2">
      <w:numFmt w:val="bullet"/>
      <w:lvlText w:val="•"/>
      <w:lvlJc w:val="left"/>
      <w:pPr>
        <w:ind w:left="8443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09B7511D"/>
    <w:multiLevelType w:val="hybridMultilevel"/>
    <w:tmpl w:val="31B08892"/>
    <w:lvl w:ilvl="0" w:tplc="DC2898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7200C0"/>
    <w:multiLevelType w:val="hybridMultilevel"/>
    <w:tmpl w:val="D17E590C"/>
    <w:lvl w:ilvl="0" w:tplc="B1349BE0">
      <w:start w:val="1"/>
      <w:numFmt w:val="lowerLetter"/>
      <w:lvlText w:val="%1."/>
      <w:lvlJc w:val="left"/>
      <w:pPr>
        <w:ind w:left="-207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6B10ABD4">
      <w:numFmt w:val="bullet"/>
      <w:lvlText w:val="-"/>
      <w:lvlJc w:val="left"/>
      <w:pPr>
        <w:ind w:left="-75" w:hanging="288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2" w:tplc="998C327A">
      <w:numFmt w:val="bullet"/>
      <w:lvlText w:val="•"/>
      <w:lvlJc w:val="left"/>
      <w:pPr>
        <w:ind w:left="959" w:hanging="288"/>
      </w:pPr>
      <w:rPr>
        <w:rFonts w:hint="default"/>
        <w:lang w:val="es-ES" w:eastAsia="en-US" w:bidi="ar-SA"/>
      </w:rPr>
    </w:lvl>
    <w:lvl w:ilvl="3" w:tplc="DF0C604C">
      <w:numFmt w:val="bullet"/>
      <w:lvlText w:val="•"/>
      <w:lvlJc w:val="left"/>
      <w:pPr>
        <w:ind w:left="2002" w:hanging="288"/>
      </w:pPr>
      <w:rPr>
        <w:rFonts w:hint="default"/>
        <w:lang w:val="es-ES" w:eastAsia="en-US" w:bidi="ar-SA"/>
      </w:rPr>
    </w:lvl>
    <w:lvl w:ilvl="4" w:tplc="992CCD30">
      <w:numFmt w:val="bullet"/>
      <w:lvlText w:val="•"/>
      <w:lvlJc w:val="left"/>
      <w:pPr>
        <w:ind w:left="3046" w:hanging="288"/>
      </w:pPr>
      <w:rPr>
        <w:rFonts w:hint="default"/>
        <w:lang w:val="es-ES" w:eastAsia="en-US" w:bidi="ar-SA"/>
      </w:rPr>
    </w:lvl>
    <w:lvl w:ilvl="5" w:tplc="3836F436">
      <w:numFmt w:val="bullet"/>
      <w:lvlText w:val="•"/>
      <w:lvlJc w:val="left"/>
      <w:pPr>
        <w:ind w:left="4089" w:hanging="288"/>
      </w:pPr>
      <w:rPr>
        <w:rFonts w:hint="default"/>
        <w:lang w:val="es-ES" w:eastAsia="en-US" w:bidi="ar-SA"/>
      </w:rPr>
    </w:lvl>
    <w:lvl w:ilvl="6" w:tplc="3CB8CC9E">
      <w:numFmt w:val="bullet"/>
      <w:lvlText w:val="•"/>
      <w:lvlJc w:val="left"/>
      <w:pPr>
        <w:ind w:left="5133" w:hanging="288"/>
      </w:pPr>
      <w:rPr>
        <w:rFonts w:hint="default"/>
        <w:lang w:val="es-ES" w:eastAsia="en-US" w:bidi="ar-SA"/>
      </w:rPr>
    </w:lvl>
    <w:lvl w:ilvl="7" w:tplc="3D50719E">
      <w:numFmt w:val="bullet"/>
      <w:lvlText w:val="•"/>
      <w:lvlJc w:val="left"/>
      <w:pPr>
        <w:ind w:left="6176" w:hanging="288"/>
      </w:pPr>
      <w:rPr>
        <w:rFonts w:hint="default"/>
        <w:lang w:val="es-ES" w:eastAsia="en-US" w:bidi="ar-SA"/>
      </w:rPr>
    </w:lvl>
    <w:lvl w:ilvl="8" w:tplc="4B0A5416">
      <w:numFmt w:val="bullet"/>
      <w:lvlText w:val="•"/>
      <w:lvlJc w:val="left"/>
      <w:pPr>
        <w:ind w:left="7220" w:hanging="288"/>
      </w:pPr>
      <w:rPr>
        <w:rFonts w:hint="default"/>
        <w:lang w:val="es-ES" w:eastAsia="en-US" w:bidi="ar-SA"/>
      </w:rPr>
    </w:lvl>
  </w:abstractNum>
  <w:abstractNum w:abstractNumId="5" w15:restartNumberingAfterBreak="0">
    <w:nsid w:val="11230E6F"/>
    <w:multiLevelType w:val="hybridMultilevel"/>
    <w:tmpl w:val="CAEC593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875CE9"/>
    <w:multiLevelType w:val="hybridMultilevel"/>
    <w:tmpl w:val="637AA556"/>
    <w:lvl w:ilvl="0" w:tplc="2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1390361D"/>
    <w:multiLevelType w:val="hybridMultilevel"/>
    <w:tmpl w:val="72A47B6C"/>
    <w:lvl w:ilvl="0" w:tplc="51ACC330">
      <w:numFmt w:val="bullet"/>
      <w:lvlText w:val="-"/>
      <w:lvlJc w:val="left"/>
      <w:pPr>
        <w:ind w:left="1349" w:hanging="288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1" w:tplc="994A1266">
      <w:numFmt w:val="bullet"/>
      <w:lvlText w:val="•"/>
      <w:lvlJc w:val="left"/>
      <w:pPr>
        <w:ind w:left="2279" w:hanging="288"/>
      </w:pPr>
      <w:rPr>
        <w:rFonts w:hint="default"/>
        <w:lang w:val="es-ES" w:eastAsia="en-US" w:bidi="ar-SA"/>
      </w:rPr>
    </w:lvl>
    <w:lvl w:ilvl="2" w:tplc="2E864FBC">
      <w:numFmt w:val="bullet"/>
      <w:lvlText w:val="•"/>
      <w:lvlJc w:val="left"/>
      <w:pPr>
        <w:ind w:left="3218" w:hanging="288"/>
      </w:pPr>
      <w:rPr>
        <w:rFonts w:hint="default"/>
        <w:lang w:val="es-ES" w:eastAsia="en-US" w:bidi="ar-SA"/>
      </w:rPr>
    </w:lvl>
    <w:lvl w:ilvl="3" w:tplc="774CFB34">
      <w:numFmt w:val="bullet"/>
      <w:lvlText w:val="•"/>
      <w:lvlJc w:val="left"/>
      <w:pPr>
        <w:ind w:left="4157" w:hanging="288"/>
      </w:pPr>
      <w:rPr>
        <w:rFonts w:hint="default"/>
        <w:lang w:val="es-ES" w:eastAsia="en-US" w:bidi="ar-SA"/>
      </w:rPr>
    </w:lvl>
    <w:lvl w:ilvl="4" w:tplc="C3A2A578">
      <w:numFmt w:val="bullet"/>
      <w:lvlText w:val="•"/>
      <w:lvlJc w:val="left"/>
      <w:pPr>
        <w:ind w:left="5096" w:hanging="288"/>
      </w:pPr>
      <w:rPr>
        <w:rFonts w:hint="default"/>
        <w:lang w:val="es-ES" w:eastAsia="en-US" w:bidi="ar-SA"/>
      </w:rPr>
    </w:lvl>
    <w:lvl w:ilvl="5" w:tplc="8602718A">
      <w:numFmt w:val="bullet"/>
      <w:lvlText w:val="•"/>
      <w:lvlJc w:val="left"/>
      <w:pPr>
        <w:ind w:left="6035" w:hanging="288"/>
      </w:pPr>
      <w:rPr>
        <w:rFonts w:hint="default"/>
        <w:lang w:val="es-ES" w:eastAsia="en-US" w:bidi="ar-SA"/>
      </w:rPr>
    </w:lvl>
    <w:lvl w:ilvl="6" w:tplc="5EE86B4A">
      <w:numFmt w:val="bullet"/>
      <w:lvlText w:val="•"/>
      <w:lvlJc w:val="left"/>
      <w:pPr>
        <w:ind w:left="6974" w:hanging="288"/>
      </w:pPr>
      <w:rPr>
        <w:rFonts w:hint="default"/>
        <w:lang w:val="es-ES" w:eastAsia="en-US" w:bidi="ar-SA"/>
      </w:rPr>
    </w:lvl>
    <w:lvl w:ilvl="7" w:tplc="8E385B66">
      <w:numFmt w:val="bullet"/>
      <w:lvlText w:val="•"/>
      <w:lvlJc w:val="left"/>
      <w:pPr>
        <w:ind w:left="7913" w:hanging="288"/>
      </w:pPr>
      <w:rPr>
        <w:rFonts w:hint="default"/>
        <w:lang w:val="es-ES" w:eastAsia="en-US" w:bidi="ar-SA"/>
      </w:rPr>
    </w:lvl>
    <w:lvl w:ilvl="8" w:tplc="BCAED238">
      <w:numFmt w:val="bullet"/>
      <w:lvlText w:val="•"/>
      <w:lvlJc w:val="left"/>
      <w:pPr>
        <w:ind w:left="8852" w:hanging="288"/>
      </w:pPr>
      <w:rPr>
        <w:rFonts w:hint="default"/>
        <w:lang w:val="es-ES" w:eastAsia="en-US" w:bidi="ar-SA"/>
      </w:rPr>
    </w:lvl>
  </w:abstractNum>
  <w:abstractNum w:abstractNumId="8" w15:restartNumberingAfterBreak="0">
    <w:nsid w:val="14F94FEF"/>
    <w:multiLevelType w:val="hybridMultilevel"/>
    <w:tmpl w:val="9E720406"/>
    <w:lvl w:ilvl="0" w:tplc="AC1A143E">
      <w:start w:val="1"/>
      <w:numFmt w:val="lowerLetter"/>
      <w:lvlText w:val="%1."/>
      <w:lvlJc w:val="left"/>
      <w:pPr>
        <w:ind w:left="360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EDEC35F6">
      <w:numFmt w:val="bullet"/>
      <w:lvlText w:val="-"/>
      <w:lvlJc w:val="left"/>
      <w:pPr>
        <w:ind w:left="773" w:hanging="281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2" w:tplc="6ADCF81A">
      <w:numFmt w:val="bullet"/>
      <w:lvlText w:val="•"/>
      <w:lvlJc w:val="left"/>
      <w:pPr>
        <w:ind w:left="1793" w:hanging="281"/>
      </w:pPr>
      <w:rPr>
        <w:rFonts w:hint="default"/>
        <w:lang w:val="es-ES" w:eastAsia="en-US" w:bidi="ar-SA"/>
      </w:rPr>
    </w:lvl>
    <w:lvl w:ilvl="3" w:tplc="966AE1DC">
      <w:numFmt w:val="bullet"/>
      <w:lvlText w:val="•"/>
      <w:lvlJc w:val="left"/>
      <w:pPr>
        <w:ind w:left="2803" w:hanging="281"/>
      </w:pPr>
      <w:rPr>
        <w:rFonts w:hint="default"/>
        <w:lang w:val="es-ES" w:eastAsia="en-US" w:bidi="ar-SA"/>
      </w:rPr>
    </w:lvl>
    <w:lvl w:ilvl="4" w:tplc="470C1AA0">
      <w:numFmt w:val="bullet"/>
      <w:lvlText w:val="•"/>
      <w:lvlJc w:val="left"/>
      <w:pPr>
        <w:ind w:left="3813" w:hanging="281"/>
      </w:pPr>
      <w:rPr>
        <w:rFonts w:hint="default"/>
        <w:lang w:val="es-ES" w:eastAsia="en-US" w:bidi="ar-SA"/>
      </w:rPr>
    </w:lvl>
    <w:lvl w:ilvl="5" w:tplc="B5A4FF4E">
      <w:numFmt w:val="bullet"/>
      <w:lvlText w:val="•"/>
      <w:lvlJc w:val="left"/>
      <w:pPr>
        <w:ind w:left="4823" w:hanging="281"/>
      </w:pPr>
      <w:rPr>
        <w:rFonts w:hint="default"/>
        <w:lang w:val="es-ES" w:eastAsia="en-US" w:bidi="ar-SA"/>
      </w:rPr>
    </w:lvl>
    <w:lvl w:ilvl="6" w:tplc="FDBA5232">
      <w:numFmt w:val="bullet"/>
      <w:lvlText w:val="•"/>
      <w:lvlJc w:val="left"/>
      <w:pPr>
        <w:ind w:left="5833" w:hanging="281"/>
      </w:pPr>
      <w:rPr>
        <w:rFonts w:hint="default"/>
        <w:lang w:val="es-ES" w:eastAsia="en-US" w:bidi="ar-SA"/>
      </w:rPr>
    </w:lvl>
    <w:lvl w:ilvl="7" w:tplc="B18E31BE">
      <w:numFmt w:val="bullet"/>
      <w:lvlText w:val="•"/>
      <w:lvlJc w:val="left"/>
      <w:pPr>
        <w:ind w:left="6843" w:hanging="281"/>
      </w:pPr>
      <w:rPr>
        <w:rFonts w:hint="default"/>
        <w:lang w:val="es-ES" w:eastAsia="en-US" w:bidi="ar-SA"/>
      </w:rPr>
    </w:lvl>
    <w:lvl w:ilvl="8" w:tplc="D336752E">
      <w:numFmt w:val="bullet"/>
      <w:lvlText w:val="•"/>
      <w:lvlJc w:val="left"/>
      <w:pPr>
        <w:ind w:left="7853" w:hanging="281"/>
      </w:pPr>
      <w:rPr>
        <w:rFonts w:hint="default"/>
        <w:lang w:val="es-ES" w:eastAsia="en-US" w:bidi="ar-SA"/>
      </w:rPr>
    </w:lvl>
  </w:abstractNum>
  <w:abstractNum w:abstractNumId="9" w15:restartNumberingAfterBreak="0">
    <w:nsid w:val="1B4E38F7"/>
    <w:multiLevelType w:val="hybridMultilevel"/>
    <w:tmpl w:val="2638A1BE"/>
    <w:lvl w:ilvl="0" w:tplc="A1908296">
      <w:start w:val="1"/>
      <w:numFmt w:val="lowerLetter"/>
      <w:lvlText w:val="%1."/>
      <w:lvlJc w:val="left"/>
      <w:pPr>
        <w:ind w:left="1217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36EEDB28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333A897A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A3CEC5FC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F52299C0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03F2CF0A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50A65DE6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D5D4BA40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D5E442BA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11676C7"/>
    <w:multiLevelType w:val="hybridMultilevel"/>
    <w:tmpl w:val="09102736"/>
    <w:lvl w:ilvl="0" w:tplc="B8C6137C">
      <w:start w:val="1"/>
      <w:numFmt w:val="decimal"/>
      <w:lvlText w:val="%1)"/>
      <w:lvlJc w:val="left"/>
      <w:pPr>
        <w:ind w:left="2410" w:hanging="284"/>
        <w:jc w:val="right"/>
      </w:pPr>
      <w:rPr>
        <w:rFonts w:ascii="Arial" w:eastAsia="Arial" w:hAnsi="Arial" w:cs="Arial" w:hint="default"/>
        <w:b/>
        <w:bCs/>
        <w:w w:val="97"/>
        <w:sz w:val="20"/>
        <w:szCs w:val="20"/>
        <w:lang w:val="es-ES" w:eastAsia="en-US" w:bidi="ar-SA"/>
      </w:rPr>
    </w:lvl>
    <w:lvl w:ilvl="1" w:tplc="C862115E">
      <w:numFmt w:val="bullet"/>
      <w:lvlText w:val="-"/>
      <w:lvlJc w:val="left"/>
      <w:pPr>
        <w:ind w:left="-5241" w:hanging="286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2" w:tplc="9396569A">
      <w:numFmt w:val="bullet"/>
      <w:lvlText w:val="•"/>
      <w:lvlJc w:val="left"/>
      <w:pPr>
        <w:ind w:left="-4207" w:hanging="286"/>
      </w:pPr>
      <w:rPr>
        <w:rFonts w:hint="default"/>
        <w:lang w:val="es-ES" w:eastAsia="en-US" w:bidi="ar-SA"/>
      </w:rPr>
    </w:lvl>
    <w:lvl w:ilvl="3" w:tplc="ADA6581A">
      <w:numFmt w:val="bullet"/>
      <w:lvlText w:val="•"/>
      <w:lvlJc w:val="left"/>
      <w:pPr>
        <w:ind w:left="-3164" w:hanging="286"/>
      </w:pPr>
      <w:rPr>
        <w:rFonts w:hint="default"/>
        <w:lang w:val="es-ES" w:eastAsia="en-US" w:bidi="ar-SA"/>
      </w:rPr>
    </w:lvl>
    <w:lvl w:ilvl="4" w:tplc="338E1DF8">
      <w:numFmt w:val="bullet"/>
      <w:lvlText w:val="•"/>
      <w:lvlJc w:val="left"/>
      <w:pPr>
        <w:ind w:left="-2120" w:hanging="286"/>
      </w:pPr>
      <w:rPr>
        <w:rFonts w:hint="default"/>
        <w:lang w:val="es-ES" w:eastAsia="en-US" w:bidi="ar-SA"/>
      </w:rPr>
    </w:lvl>
    <w:lvl w:ilvl="5" w:tplc="23FCC17C">
      <w:numFmt w:val="bullet"/>
      <w:lvlText w:val="•"/>
      <w:lvlJc w:val="left"/>
      <w:pPr>
        <w:ind w:left="-1077" w:hanging="286"/>
      </w:pPr>
      <w:rPr>
        <w:rFonts w:hint="default"/>
        <w:lang w:val="es-ES" w:eastAsia="en-US" w:bidi="ar-SA"/>
      </w:rPr>
    </w:lvl>
    <w:lvl w:ilvl="6" w:tplc="346EB2FA">
      <w:numFmt w:val="bullet"/>
      <w:lvlText w:val="•"/>
      <w:lvlJc w:val="left"/>
      <w:pPr>
        <w:ind w:left="-33" w:hanging="286"/>
      </w:pPr>
      <w:rPr>
        <w:rFonts w:hint="default"/>
        <w:lang w:val="es-ES" w:eastAsia="en-US" w:bidi="ar-SA"/>
      </w:rPr>
    </w:lvl>
    <w:lvl w:ilvl="7" w:tplc="A1441FC6">
      <w:numFmt w:val="bullet"/>
      <w:lvlText w:val="•"/>
      <w:lvlJc w:val="left"/>
      <w:pPr>
        <w:ind w:left="1010" w:hanging="286"/>
      </w:pPr>
      <w:rPr>
        <w:rFonts w:hint="default"/>
        <w:lang w:val="es-ES" w:eastAsia="en-US" w:bidi="ar-SA"/>
      </w:rPr>
    </w:lvl>
    <w:lvl w:ilvl="8" w:tplc="76EA4DD4">
      <w:numFmt w:val="bullet"/>
      <w:lvlText w:val="•"/>
      <w:lvlJc w:val="left"/>
      <w:pPr>
        <w:ind w:left="2054" w:hanging="286"/>
      </w:pPr>
      <w:rPr>
        <w:rFonts w:hint="default"/>
        <w:lang w:val="es-ES" w:eastAsia="en-US" w:bidi="ar-SA"/>
      </w:rPr>
    </w:lvl>
  </w:abstractNum>
  <w:abstractNum w:abstractNumId="11" w15:restartNumberingAfterBreak="0">
    <w:nsid w:val="24AF0E55"/>
    <w:multiLevelType w:val="hybridMultilevel"/>
    <w:tmpl w:val="B4C0BBCA"/>
    <w:lvl w:ilvl="0" w:tplc="E2FA2C12">
      <w:start w:val="1"/>
      <w:numFmt w:val="decimal"/>
      <w:lvlText w:val="%1."/>
      <w:lvlJc w:val="left"/>
      <w:pPr>
        <w:ind w:left="780" w:hanging="286"/>
      </w:pPr>
      <w:rPr>
        <w:rFonts w:hint="default"/>
        <w:b/>
        <w:bCs/>
        <w:w w:val="97"/>
        <w:lang w:val="es-ES" w:eastAsia="en-US" w:bidi="ar-SA"/>
      </w:rPr>
    </w:lvl>
    <w:lvl w:ilvl="1" w:tplc="18BC5264">
      <w:start w:val="1"/>
      <w:numFmt w:val="lowerLetter"/>
      <w:lvlText w:val="%2."/>
      <w:lvlJc w:val="left"/>
      <w:pPr>
        <w:ind w:left="1063" w:hanging="284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2" w:tplc="2F8EE750">
      <w:numFmt w:val="bullet"/>
      <w:lvlText w:val="•"/>
      <w:lvlJc w:val="left"/>
      <w:pPr>
        <w:ind w:left="1220" w:hanging="284"/>
      </w:pPr>
      <w:rPr>
        <w:rFonts w:hint="default"/>
        <w:lang w:val="es-ES" w:eastAsia="en-US" w:bidi="ar-SA"/>
      </w:rPr>
    </w:lvl>
    <w:lvl w:ilvl="3" w:tplc="A4782F9A">
      <w:numFmt w:val="bullet"/>
      <w:lvlText w:val="•"/>
      <w:lvlJc w:val="left"/>
      <w:pPr>
        <w:ind w:left="2408" w:hanging="284"/>
      </w:pPr>
      <w:rPr>
        <w:rFonts w:hint="default"/>
        <w:lang w:val="es-ES" w:eastAsia="en-US" w:bidi="ar-SA"/>
      </w:rPr>
    </w:lvl>
    <w:lvl w:ilvl="4" w:tplc="7B5E2860">
      <w:numFmt w:val="bullet"/>
      <w:lvlText w:val="•"/>
      <w:lvlJc w:val="left"/>
      <w:pPr>
        <w:ind w:left="3597" w:hanging="284"/>
      </w:pPr>
      <w:rPr>
        <w:rFonts w:hint="default"/>
        <w:lang w:val="es-ES" w:eastAsia="en-US" w:bidi="ar-SA"/>
      </w:rPr>
    </w:lvl>
    <w:lvl w:ilvl="5" w:tplc="64DCBA8C">
      <w:numFmt w:val="bullet"/>
      <w:lvlText w:val="•"/>
      <w:lvlJc w:val="left"/>
      <w:pPr>
        <w:ind w:left="4786" w:hanging="284"/>
      </w:pPr>
      <w:rPr>
        <w:rFonts w:hint="default"/>
        <w:lang w:val="es-ES" w:eastAsia="en-US" w:bidi="ar-SA"/>
      </w:rPr>
    </w:lvl>
    <w:lvl w:ilvl="6" w:tplc="FFCA8B4A">
      <w:numFmt w:val="bullet"/>
      <w:lvlText w:val="•"/>
      <w:lvlJc w:val="left"/>
      <w:pPr>
        <w:ind w:left="5975" w:hanging="284"/>
      </w:pPr>
      <w:rPr>
        <w:rFonts w:hint="default"/>
        <w:lang w:val="es-ES" w:eastAsia="en-US" w:bidi="ar-SA"/>
      </w:rPr>
    </w:lvl>
    <w:lvl w:ilvl="7" w:tplc="14265654">
      <w:numFmt w:val="bullet"/>
      <w:lvlText w:val="•"/>
      <w:lvlJc w:val="left"/>
      <w:pPr>
        <w:ind w:left="7164" w:hanging="284"/>
      </w:pPr>
      <w:rPr>
        <w:rFonts w:hint="default"/>
        <w:lang w:val="es-ES" w:eastAsia="en-US" w:bidi="ar-SA"/>
      </w:rPr>
    </w:lvl>
    <w:lvl w:ilvl="8" w:tplc="3BB29CE2">
      <w:numFmt w:val="bullet"/>
      <w:lvlText w:val="•"/>
      <w:lvlJc w:val="left"/>
      <w:pPr>
        <w:ind w:left="8353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253A5368"/>
    <w:multiLevelType w:val="hybridMultilevel"/>
    <w:tmpl w:val="00807718"/>
    <w:lvl w:ilvl="0" w:tplc="65BEB596">
      <w:start w:val="1"/>
      <w:numFmt w:val="lowerLetter"/>
      <w:lvlText w:val="%1."/>
      <w:lvlJc w:val="left"/>
      <w:pPr>
        <w:ind w:left="1217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D6227ACC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4DC04140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90F20C1A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9AC86D88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887C9EC2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FBF6D344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770C9F2C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E03E2842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9111908"/>
    <w:multiLevelType w:val="hybridMultilevel"/>
    <w:tmpl w:val="E2AA3586"/>
    <w:lvl w:ilvl="0" w:tplc="280A0017">
      <w:start w:val="1"/>
      <w:numFmt w:val="lowerLetter"/>
      <w:lvlText w:val="%1)"/>
      <w:lvlJc w:val="left"/>
      <w:pPr>
        <w:ind w:left="1494" w:hanging="360"/>
      </w:pPr>
    </w:lvl>
    <w:lvl w:ilvl="1" w:tplc="280A0019">
      <w:start w:val="1"/>
      <w:numFmt w:val="lowerLetter"/>
      <w:lvlText w:val="%2."/>
      <w:lvlJc w:val="left"/>
      <w:pPr>
        <w:ind w:left="2214" w:hanging="360"/>
      </w:pPr>
    </w:lvl>
    <w:lvl w:ilvl="2" w:tplc="280A001B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BD6632A"/>
    <w:multiLevelType w:val="hybridMultilevel"/>
    <w:tmpl w:val="FA9CE984"/>
    <w:lvl w:ilvl="0" w:tplc="275C3AA4">
      <w:start w:val="1"/>
      <w:numFmt w:val="lowerLetter"/>
      <w:lvlText w:val="%1."/>
      <w:lvlJc w:val="left"/>
      <w:pPr>
        <w:ind w:left="1850" w:hanging="360"/>
        <w:jc w:val="right"/>
      </w:pPr>
      <w:rPr>
        <w:rFonts w:ascii="Century Gothic" w:eastAsia="Arial MT" w:hAnsi="Century Gothic" w:cs="Arial MT"/>
        <w:w w:val="96"/>
        <w:sz w:val="20"/>
        <w:szCs w:val="20"/>
        <w:lang w:val="es-ES" w:eastAsia="en-US" w:bidi="ar-SA"/>
      </w:rPr>
    </w:lvl>
    <w:lvl w:ilvl="1" w:tplc="5436F12C">
      <w:numFmt w:val="bullet"/>
      <w:lvlText w:val="-"/>
      <w:lvlJc w:val="left"/>
      <w:pPr>
        <w:ind w:left="2263" w:hanging="281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2" w:tplc="D284B6D4">
      <w:numFmt w:val="bullet"/>
      <w:lvlText w:val="•"/>
      <w:lvlJc w:val="left"/>
      <w:pPr>
        <w:ind w:left="3283" w:hanging="281"/>
      </w:pPr>
      <w:rPr>
        <w:rFonts w:hint="default"/>
        <w:lang w:val="es-ES" w:eastAsia="en-US" w:bidi="ar-SA"/>
      </w:rPr>
    </w:lvl>
    <w:lvl w:ilvl="3" w:tplc="7F349198">
      <w:numFmt w:val="bullet"/>
      <w:lvlText w:val="•"/>
      <w:lvlJc w:val="left"/>
      <w:pPr>
        <w:ind w:left="4293" w:hanging="281"/>
      </w:pPr>
      <w:rPr>
        <w:rFonts w:hint="default"/>
        <w:lang w:val="es-ES" w:eastAsia="en-US" w:bidi="ar-SA"/>
      </w:rPr>
    </w:lvl>
    <w:lvl w:ilvl="4" w:tplc="05BAFF16">
      <w:numFmt w:val="bullet"/>
      <w:lvlText w:val="•"/>
      <w:lvlJc w:val="left"/>
      <w:pPr>
        <w:ind w:left="5303" w:hanging="281"/>
      </w:pPr>
      <w:rPr>
        <w:rFonts w:hint="default"/>
        <w:lang w:val="es-ES" w:eastAsia="en-US" w:bidi="ar-SA"/>
      </w:rPr>
    </w:lvl>
    <w:lvl w:ilvl="5" w:tplc="8850F308">
      <w:numFmt w:val="bullet"/>
      <w:lvlText w:val="•"/>
      <w:lvlJc w:val="left"/>
      <w:pPr>
        <w:ind w:left="6313" w:hanging="281"/>
      </w:pPr>
      <w:rPr>
        <w:rFonts w:hint="default"/>
        <w:lang w:val="es-ES" w:eastAsia="en-US" w:bidi="ar-SA"/>
      </w:rPr>
    </w:lvl>
    <w:lvl w:ilvl="6" w:tplc="3340ABE4">
      <w:numFmt w:val="bullet"/>
      <w:lvlText w:val="•"/>
      <w:lvlJc w:val="left"/>
      <w:pPr>
        <w:ind w:left="7323" w:hanging="281"/>
      </w:pPr>
      <w:rPr>
        <w:rFonts w:hint="default"/>
        <w:lang w:val="es-ES" w:eastAsia="en-US" w:bidi="ar-SA"/>
      </w:rPr>
    </w:lvl>
    <w:lvl w:ilvl="7" w:tplc="CE6CB3BE">
      <w:numFmt w:val="bullet"/>
      <w:lvlText w:val="•"/>
      <w:lvlJc w:val="left"/>
      <w:pPr>
        <w:ind w:left="8333" w:hanging="281"/>
      </w:pPr>
      <w:rPr>
        <w:rFonts w:hint="default"/>
        <w:lang w:val="es-ES" w:eastAsia="en-US" w:bidi="ar-SA"/>
      </w:rPr>
    </w:lvl>
    <w:lvl w:ilvl="8" w:tplc="FF54C9DA">
      <w:numFmt w:val="bullet"/>
      <w:lvlText w:val="•"/>
      <w:lvlJc w:val="left"/>
      <w:pPr>
        <w:ind w:left="9343" w:hanging="281"/>
      </w:pPr>
      <w:rPr>
        <w:rFonts w:hint="default"/>
        <w:lang w:val="es-ES" w:eastAsia="en-US" w:bidi="ar-SA"/>
      </w:rPr>
    </w:lvl>
  </w:abstractNum>
  <w:abstractNum w:abstractNumId="15" w15:restartNumberingAfterBreak="0">
    <w:nsid w:val="319E3A1F"/>
    <w:multiLevelType w:val="hybridMultilevel"/>
    <w:tmpl w:val="DD0A6DF2"/>
    <w:lvl w:ilvl="0" w:tplc="65666720">
      <w:start w:val="1"/>
      <w:numFmt w:val="lowerLetter"/>
      <w:lvlText w:val="%1)"/>
      <w:lvlJc w:val="left"/>
      <w:pPr>
        <w:ind w:left="497" w:hanging="279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A6B2707E">
      <w:numFmt w:val="bullet"/>
      <w:lvlText w:val="•"/>
      <w:lvlJc w:val="left"/>
      <w:pPr>
        <w:ind w:left="1523" w:hanging="279"/>
      </w:pPr>
      <w:rPr>
        <w:rFonts w:hint="default"/>
        <w:lang w:val="es-ES" w:eastAsia="en-US" w:bidi="ar-SA"/>
      </w:rPr>
    </w:lvl>
    <w:lvl w:ilvl="2" w:tplc="17F8CDC6">
      <w:numFmt w:val="bullet"/>
      <w:lvlText w:val="•"/>
      <w:lvlJc w:val="left"/>
      <w:pPr>
        <w:ind w:left="2546" w:hanging="279"/>
      </w:pPr>
      <w:rPr>
        <w:rFonts w:hint="default"/>
        <w:lang w:val="es-ES" w:eastAsia="en-US" w:bidi="ar-SA"/>
      </w:rPr>
    </w:lvl>
    <w:lvl w:ilvl="3" w:tplc="E46A4B00">
      <w:numFmt w:val="bullet"/>
      <w:lvlText w:val="•"/>
      <w:lvlJc w:val="left"/>
      <w:pPr>
        <w:ind w:left="3569" w:hanging="279"/>
      </w:pPr>
      <w:rPr>
        <w:rFonts w:hint="default"/>
        <w:lang w:val="es-ES" w:eastAsia="en-US" w:bidi="ar-SA"/>
      </w:rPr>
    </w:lvl>
    <w:lvl w:ilvl="4" w:tplc="CA64E856">
      <w:numFmt w:val="bullet"/>
      <w:lvlText w:val="•"/>
      <w:lvlJc w:val="left"/>
      <w:pPr>
        <w:ind w:left="4592" w:hanging="279"/>
      </w:pPr>
      <w:rPr>
        <w:rFonts w:hint="default"/>
        <w:lang w:val="es-ES" w:eastAsia="en-US" w:bidi="ar-SA"/>
      </w:rPr>
    </w:lvl>
    <w:lvl w:ilvl="5" w:tplc="B0B233AA">
      <w:numFmt w:val="bullet"/>
      <w:lvlText w:val="•"/>
      <w:lvlJc w:val="left"/>
      <w:pPr>
        <w:ind w:left="5615" w:hanging="279"/>
      </w:pPr>
      <w:rPr>
        <w:rFonts w:hint="default"/>
        <w:lang w:val="es-ES" w:eastAsia="en-US" w:bidi="ar-SA"/>
      </w:rPr>
    </w:lvl>
    <w:lvl w:ilvl="6" w:tplc="49F491D0">
      <w:numFmt w:val="bullet"/>
      <w:lvlText w:val="•"/>
      <w:lvlJc w:val="left"/>
      <w:pPr>
        <w:ind w:left="6638" w:hanging="279"/>
      </w:pPr>
      <w:rPr>
        <w:rFonts w:hint="default"/>
        <w:lang w:val="es-ES" w:eastAsia="en-US" w:bidi="ar-SA"/>
      </w:rPr>
    </w:lvl>
    <w:lvl w:ilvl="7" w:tplc="3B14FD7A">
      <w:numFmt w:val="bullet"/>
      <w:lvlText w:val="•"/>
      <w:lvlJc w:val="left"/>
      <w:pPr>
        <w:ind w:left="7661" w:hanging="279"/>
      </w:pPr>
      <w:rPr>
        <w:rFonts w:hint="default"/>
        <w:lang w:val="es-ES" w:eastAsia="en-US" w:bidi="ar-SA"/>
      </w:rPr>
    </w:lvl>
    <w:lvl w:ilvl="8" w:tplc="FD00827A">
      <w:numFmt w:val="bullet"/>
      <w:lvlText w:val="•"/>
      <w:lvlJc w:val="left"/>
      <w:pPr>
        <w:ind w:left="8684" w:hanging="279"/>
      </w:pPr>
      <w:rPr>
        <w:rFonts w:hint="default"/>
        <w:lang w:val="es-ES" w:eastAsia="en-US" w:bidi="ar-SA"/>
      </w:rPr>
    </w:lvl>
  </w:abstractNum>
  <w:abstractNum w:abstractNumId="16" w15:restartNumberingAfterBreak="0">
    <w:nsid w:val="392460F6"/>
    <w:multiLevelType w:val="hybridMultilevel"/>
    <w:tmpl w:val="7EA857DC"/>
    <w:lvl w:ilvl="0" w:tplc="E2FA2C12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  <w:w w:val="97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A2613A9"/>
    <w:multiLevelType w:val="hybridMultilevel"/>
    <w:tmpl w:val="B982221C"/>
    <w:lvl w:ilvl="0" w:tplc="280A0017">
      <w:start w:val="1"/>
      <w:numFmt w:val="lowerLetter"/>
      <w:lvlText w:val="%1)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CA167C"/>
    <w:multiLevelType w:val="hybridMultilevel"/>
    <w:tmpl w:val="993290CE"/>
    <w:lvl w:ilvl="0" w:tplc="E2FA2C12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  <w:w w:val="97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74B5CD8"/>
    <w:multiLevelType w:val="hybridMultilevel"/>
    <w:tmpl w:val="3B0E095E"/>
    <w:lvl w:ilvl="0" w:tplc="280A0017">
      <w:start w:val="1"/>
      <w:numFmt w:val="lowerLetter"/>
      <w:lvlText w:val="%1)"/>
      <w:lvlJc w:val="left"/>
      <w:pPr>
        <w:ind w:left="579" w:hanging="360"/>
      </w:pPr>
    </w:lvl>
    <w:lvl w:ilvl="1" w:tplc="280A0019">
      <w:start w:val="1"/>
      <w:numFmt w:val="lowerLetter"/>
      <w:lvlText w:val="%2."/>
      <w:lvlJc w:val="left"/>
      <w:pPr>
        <w:ind w:left="1299" w:hanging="360"/>
      </w:pPr>
    </w:lvl>
    <w:lvl w:ilvl="2" w:tplc="280A001B" w:tentative="1">
      <w:start w:val="1"/>
      <w:numFmt w:val="lowerRoman"/>
      <w:lvlText w:val="%3."/>
      <w:lvlJc w:val="right"/>
      <w:pPr>
        <w:ind w:left="2019" w:hanging="180"/>
      </w:pPr>
    </w:lvl>
    <w:lvl w:ilvl="3" w:tplc="280A000F" w:tentative="1">
      <w:start w:val="1"/>
      <w:numFmt w:val="decimal"/>
      <w:lvlText w:val="%4."/>
      <w:lvlJc w:val="left"/>
      <w:pPr>
        <w:ind w:left="2739" w:hanging="360"/>
      </w:pPr>
    </w:lvl>
    <w:lvl w:ilvl="4" w:tplc="280A0019" w:tentative="1">
      <w:start w:val="1"/>
      <w:numFmt w:val="lowerLetter"/>
      <w:lvlText w:val="%5."/>
      <w:lvlJc w:val="left"/>
      <w:pPr>
        <w:ind w:left="3459" w:hanging="360"/>
      </w:pPr>
    </w:lvl>
    <w:lvl w:ilvl="5" w:tplc="280A001B" w:tentative="1">
      <w:start w:val="1"/>
      <w:numFmt w:val="lowerRoman"/>
      <w:lvlText w:val="%6."/>
      <w:lvlJc w:val="right"/>
      <w:pPr>
        <w:ind w:left="4179" w:hanging="180"/>
      </w:pPr>
    </w:lvl>
    <w:lvl w:ilvl="6" w:tplc="280A000F" w:tentative="1">
      <w:start w:val="1"/>
      <w:numFmt w:val="decimal"/>
      <w:lvlText w:val="%7."/>
      <w:lvlJc w:val="left"/>
      <w:pPr>
        <w:ind w:left="4899" w:hanging="360"/>
      </w:pPr>
    </w:lvl>
    <w:lvl w:ilvl="7" w:tplc="280A0019" w:tentative="1">
      <w:start w:val="1"/>
      <w:numFmt w:val="lowerLetter"/>
      <w:lvlText w:val="%8."/>
      <w:lvlJc w:val="left"/>
      <w:pPr>
        <w:ind w:left="5619" w:hanging="360"/>
      </w:pPr>
    </w:lvl>
    <w:lvl w:ilvl="8" w:tplc="28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 w15:restartNumberingAfterBreak="0">
    <w:nsid w:val="48B875AA"/>
    <w:multiLevelType w:val="hybridMultilevel"/>
    <w:tmpl w:val="77FC948A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AB07E6D"/>
    <w:multiLevelType w:val="hybridMultilevel"/>
    <w:tmpl w:val="93640F76"/>
    <w:lvl w:ilvl="0" w:tplc="280A0017">
      <w:start w:val="1"/>
      <w:numFmt w:val="lowerLetter"/>
      <w:lvlText w:val="%1)"/>
      <w:lvlJc w:val="left"/>
      <w:pPr>
        <w:ind w:left="3473" w:hanging="281"/>
      </w:pPr>
      <w:rPr>
        <w:rFonts w:hint="default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4421" w:hanging="28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5374" w:hanging="28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6327" w:hanging="28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7280" w:hanging="28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8233" w:hanging="28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9186" w:hanging="28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10139" w:hanging="28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11092" w:hanging="281"/>
      </w:pPr>
      <w:rPr>
        <w:rFonts w:hint="default"/>
        <w:lang w:val="es-ES" w:eastAsia="en-US" w:bidi="ar-SA"/>
      </w:rPr>
    </w:lvl>
  </w:abstractNum>
  <w:abstractNum w:abstractNumId="22" w15:restartNumberingAfterBreak="0">
    <w:nsid w:val="4B373A07"/>
    <w:multiLevelType w:val="hybridMultilevel"/>
    <w:tmpl w:val="BD6A3CC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47F67"/>
    <w:multiLevelType w:val="hybridMultilevel"/>
    <w:tmpl w:val="B0764092"/>
    <w:lvl w:ilvl="0" w:tplc="280A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4" w15:restartNumberingAfterBreak="0">
    <w:nsid w:val="50AD5068"/>
    <w:multiLevelType w:val="hybridMultilevel"/>
    <w:tmpl w:val="01BA932E"/>
    <w:lvl w:ilvl="0" w:tplc="280A0017">
      <w:start w:val="1"/>
      <w:numFmt w:val="lowerLetter"/>
      <w:lvlText w:val="%1)"/>
      <w:lvlJc w:val="left"/>
      <w:pPr>
        <w:ind w:left="1800" w:hanging="360"/>
      </w:pPr>
    </w:lvl>
    <w:lvl w:ilvl="1" w:tplc="280A0019">
      <w:start w:val="1"/>
      <w:numFmt w:val="lowerLetter"/>
      <w:lvlText w:val="%2."/>
      <w:lvlJc w:val="left"/>
      <w:pPr>
        <w:ind w:left="2520" w:hanging="360"/>
      </w:pPr>
    </w:lvl>
    <w:lvl w:ilvl="2" w:tplc="D0C6E2CC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3D0F20"/>
    <w:multiLevelType w:val="hybridMultilevel"/>
    <w:tmpl w:val="0380C2A2"/>
    <w:lvl w:ilvl="0" w:tplc="280A0017">
      <w:start w:val="1"/>
      <w:numFmt w:val="lowerLetter"/>
      <w:lvlText w:val="%1)"/>
      <w:lvlJc w:val="left"/>
      <w:pPr>
        <w:ind w:left="1217" w:hanging="360"/>
      </w:pPr>
      <w:rPr>
        <w:rFonts w:hint="default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8C24097"/>
    <w:multiLevelType w:val="hybridMultilevel"/>
    <w:tmpl w:val="6A56EFB8"/>
    <w:lvl w:ilvl="0" w:tplc="FFFFFFFF">
      <w:start w:val="1"/>
      <w:numFmt w:val="lowerLetter"/>
      <w:lvlText w:val="%1)"/>
      <w:lvlJc w:val="left"/>
      <w:pPr>
        <w:ind w:left="579" w:hanging="360"/>
      </w:pPr>
    </w:lvl>
    <w:lvl w:ilvl="1" w:tplc="280A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7" w15:restartNumberingAfterBreak="0">
    <w:nsid w:val="5D635EF9"/>
    <w:multiLevelType w:val="hybridMultilevel"/>
    <w:tmpl w:val="9A46E202"/>
    <w:lvl w:ilvl="0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E0C36B4"/>
    <w:multiLevelType w:val="hybridMultilevel"/>
    <w:tmpl w:val="9CF016B4"/>
    <w:lvl w:ilvl="0" w:tplc="280A0017">
      <w:start w:val="1"/>
      <w:numFmt w:val="lowerLetter"/>
      <w:lvlText w:val="%1)"/>
      <w:lvlJc w:val="left"/>
      <w:pPr>
        <w:ind w:left="1217" w:hanging="360"/>
      </w:pPr>
      <w:rPr>
        <w:rFonts w:hint="default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60B67B64"/>
    <w:multiLevelType w:val="hybridMultilevel"/>
    <w:tmpl w:val="EE945C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8219A"/>
    <w:multiLevelType w:val="hybridMultilevel"/>
    <w:tmpl w:val="30ACBC08"/>
    <w:lvl w:ilvl="0" w:tplc="280A0017">
      <w:start w:val="1"/>
      <w:numFmt w:val="lowerLetter"/>
      <w:lvlText w:val="%1)"/>
      <w:lvlJc w:val="left"/>
      <w:pPr>
        <w:ind w:left="1217" w:hanging="360"/>
      </w:pPr>
      <w:rPr>
        <w:rFonts w:hint="default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1CA5F49"/>
    <w:multiLevelType w:val="hybridMultilevel"/>
    <w:tmpl w:val="8E5CF468"/>
    <w:lvl w:ilvl="0" w:tplc="7E3EB512">
      <w:start w:val="1"/>
      <w:numFmt w:val="lowerLetter"/>
      <w:lvlText w:val="%1."/>
      <w:lvlJc w:val="left"/>
      <w:pPr>
        <w:ind w:left="286" w:hanging="286"/>
      </w:pPr>
      <w:rPr>
        <w:rFonts w:ascii="Arial MT" w:eastAsia="Arial MT" w:hAnsi="Arial MT" w:cs="Arial MT" w:hint="default"/>
        <w:b/>
        <w:bCs/>
        <w:w w:val="100"/>
        <w:sz w:val="24"/>
        <w:szCs w:val="24"/>
        <w:lang w:val="es-ES" w:eastAsia="en-US" w:bidi="ar-SA"/>
      </w:rPr>
    </w:lvl>
    <w:lvl w:ilvl="1" w:tplc="18BC5264">
      <w:start w:val="1"/>
      <w:numFmt w:val="lowerLetter"/>
      <w:lvlText w:val="%2."/>
      <w:lvlJc w:val="left"/>
      <w:pPr>
        <w:ind w:left="569" w:hanging="284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2" w:tplc="2F8EE750">
      <w:numFmt w:val="bullet"/>
      <w:lvlText w:val="•"/>
      <w:lvlJc w:val="left"/>
      <w:pPr>
        <w:ind w:left="726" w:hanging="284"/>
      </w:pPr>
      <w:rPr>
        <w:rFonts w:hint="default"/>
        <w:lang w:val="es-ES" w:eastAsia="en-US" w:bidi="ar-SA"/>
      </w:rPr>
    </w:lvl>
    <w:lvl w:ilvl="3" w:tplc="A4782F9A">
      <w:numFmt w:val="bullet"/>
      <w:lvlText w:val="•"/>
      <w:lvlJc w:val="left"/>
      <w:pPr>
        <w:ind w:left="1914" w:hanging="284"/>
      </w:pPr>
      <w:rPr>
        <w:rFonts w:hint="default"/>
        <w:lang w:val="es-ES" w:eastAsia="en-US" w:bidi="ar-SA"/>
      </w:rPr>
    </w:lvl>
    <w:lvl w:ilvl="4" w:tplc="7B5E2860">
      <w:numFmt w:val="bullet"/>
      <w:lvlText w:val="•"/>
      <w:lvlJc w:val="left"/>
      <w:pPr>
        <w:ind w:left="3103" w:hanging="284"/>
      </w:pPr>
      <w:rPr>
        <w:rFonts w:hint="default"/>
        <w:lang w:val="es-ES" w:eastAsia="en-US" w:bidi="ar-SA"/>
      </w:rPr>
    </w:lvl>
    <w:lvl w:ilvl="5" w:tplc="64DCBA8C">
      <w:numFmt w:val="bullet"/>
      <w:lvlText w:val="•"/>
      <w:lvlJc w:val="left"/>
      <w:pPr>
        <w:ind w:left="4292" w:hanging="284"/>
      </w:pPr>
      <w:rPr>
        <w:rFonts w:hint="default"/>
        <w:lang w:val="es-ES" w:eastAsia="en-US" w:bidi="ar-SA"/>
      </w:rPr>
    </w:lvl>
    <w:lvl w:ilvl="6" w:tplc="FFCA8B4A">
      <w:numFmt w:val="bullet"/>
      <w:lvlText w:val="•"/>
      <w:lvlJc w:val="left"/>
      <w:pPr>
        <w:ind w:left="5481" w:hanging="284"/>
      </w:pPr>
      <w:rPr>
        <w:rFonts w:hint="default"/>
        <w:lang w:val="es-ES" w:eastAsia="en-US" w:bidi="ar-SA"/>
      </w:rPr>
    </w:lvl>
    <w:lvl w:ilvl="7" w:tplc="14265654">
      <w:numFmt w:val="bullet"/>
      <w:lvlText w:val="•"/>
      <w:lvlJc w:val="left"/>
      <w:pPr>
        <w:ind w:left="6670" w:hanging="284"/>
      </w:pPr>
      <w:rPr>
        <w:rFonts w:hint="default"/>
        <w:lang w:val="es-ES" w:eastAsia="en-US" w:bidi="ar-SA"/>
      </w:rPr>
    </w:lvl>
    <w:lvl w:ilvl="8" w:tplc="3BB29CE2">
      <w:numFmt w:val="bullet"/>
      <w:lvlText w:val="•"/>
      <w:lvlJc w:val="left"/>
      <w:pPr>
        <w:ind w:left="7859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62F22084"/>
    <w:multiLevelType w:val="hybridMultilevel"/>
    <w:tmpl w:val="48D0D8DC"/>
    <w:lvl w:ilvl="0" w:tplc="2068AACE">
      <w:start w:val="1"/>
      <w:numFmt w:val="lowerLetter"/>
      <w:lvlText w:val="%1."/>
      <w:lvlJc w:val="left"/>
      <w:pPr>
        <w:ind w:left="1217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22324814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7DEC5DE4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5694F3D6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1B48FA46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D46A904C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4A783232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0C46391E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C3702C4E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649C0081"/>
    <w:multiLevelType w:val="hybridMultilevel"/>
    <w:tmpl w:val="C3423086"/>
    <w:lvl w:ilvl="0" w:tplc="064E42EC">
      <w:start w:val="1"/>
      <w:numFmt w:val="lowerLetter"/>
      <w:lvlText w:val="%1)"/>
      <w:lvlJc w:val="left"/>
      <w:pPr>
        <w:ind w:left="1726" w:hanging="286"/>
      </w:pPr>
      <w:rPr>
        <w:rFonts w:hint="default"/>
        <w:b w:val="0"/>
        <w:bCs w:val="0"/>
        <w:w w:val="97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2009" w:hanging="284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1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5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4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73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921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1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99" w:hanging="284"/>
      </w:pPr>
      <w:rPr>
        <w:rFonts w:hint="default"/>
        <w:lang w:val="es-ES" w:eastAsia="en-US" w:bidi="ar-SA"/>
      </w:rPr>
    </w:lvl>
  </w:abstractNum>
  <w:abstractNum w:abstractNumId="34" w15:restartNumberingAfterBreak="0">
    <w:nsid w:val="6CB76C37"/>
    <w:multiLevelType w:val="hybridMultilevel"/>
    <w:tmpl w:val="9230CA20"/>
    <w:lvl w:ilvl="0" w:tplc="DAFEE164">
      <w:start w:val="1"/>
      <w:numFmt w:val="lowerLetter"/>
      <w:lvlText w:val="%1."/>
      <w:lvlJc w:val="left"/>
      <w:pPr>
        <w:ind w:left="1205" w:hanging="281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5588B110">
      <w:numFmt w:val="bullet"/>
      <w:lvlText w:val="•"/>
      <w:lvlJc w:val="left"/>
      <w:pPr>
        <w:ind w:left="2153" w:hanging="281"/>
      </w:pPr>
      <w:rPr>
        <w:rFonts w:hint="default"/>
        <w:lang w:val="es-ES" w:eastAsia="en-US" w:bidi="ar-SA"/>
      </w:rPr>
    </w:lvl>
    <w:lvl w:ilvl="2" w:tplc="3A16BECC">
      <w:numFmt w:val="bullet"/>
      <w:lvlText w:val="•"/>
      <w:lvlJc w:val="left"/>
      <w:pPr>
        <w:ind w:left="3106" w:hanging="281"/>
      </w:pPr>
      <w:rPr>
        <w:rFonts w:hint="default"/>
        <w:lang w:val="es-ES" w:eastAsia="en-US" w:bidi="ar-SA"/>
      </w:rPr>
    </w:lvl>
    <w:lvl w:ilvl="3" w:tplc="3C5C0C50">
      <w:numFmt w:val="bullet"/>
      <w:lvlText w:val="•"/>
      <w:lvlJc w:val="left"/>
      <w:pPr>
        <w:ind w:left="4059" w:hanging="281"/>
      </w:pPr>
      <w:rPr>
        <w:rFonts w:hint="default"/>
        <w:lang w:val="es-ES" w:eastAsia="en-US" w:bidi="ar-SA"/>
      </w:rPr>
    </w:lvl>
    <w:lvl w:ilvl="4" w:tplc="D9C26ABA">
      <w:numFmt w:val="bullet"/>
      <w:lvlText w:val="•"/>
      <w:lvlJc w:val="left"/>
      <w:pPr>
        <w:ind w:left="5012" w:hanging="281"/>
      </w:pPr>
      <w:rPr>
        <w:rFonts w:hint="default"/>
        <w:lang w:val="es-ES" w:eastAsia="en-US" w:bidi="ar-SA"/>
      </w:rPr>
    </w:lvl>
    <w:lvl w:ilvl="5" w:tplc="BA1E9E08">
      <w:numFmt w:val="bullet"/>
      <w:lvlText w:val="•"/>
      <w:lvlJc w:val="left"/>
      <w:pPr>
        <w:ind w:left="5965" w:hanging="281"/>
      </w:pPr>
      <w:rPr>
        <w:rFonts w:hint="default"/>
        <w:lang w:val="es-ES" w:eastAsia="en-US" w:bidi="ar-SA"/>
      </w:rPr>
    </w:lvl>
    <w:lvl w:ilvl="6" w:tplc="07E8A1C4">
      <w:numFmt w:val="bullet"/>
      <w:lvlText w:val="•"/>
      <w:lvlJc w:val="left"/>
      <w:pPr>
        <w:ind w:left="6918" w:hanging="281"/>
      </w:pPr>
      <w:rPr>
        <w:rFonts w:hint="default"/>
        <w:lang w:val="es-ES" w:eastAsia="en-US" w:bidi="ar-SA"/>
      </w:rPr>
    </w:lvl>
    <w:lvl w:ilvl="7" w:tplc="7610D62C">
      <w:numFmt w:val="bullet"/>
      <w:lvlText w:val="•"/>
      <w:lvlJc w:val="left"/>
      <w:pPr>
        <w:ind w:left="7871" w:hanging="281"/>
      </w:pPr>
      <w:rPr>
        <w:rFonts w:hint="default"/>
        <w:lang w:val="es-ES" w:eastAsia="en-US" w:bidi="ar-SA"/>
      </w:rPr>
    </w:lvl>
    <w:lvl w:ilvl="8" w:tplc="166C7DF8">
      <w:numFmt w:val="bullet"/>
      <w:lvlText w:val="•"/>
      <w:lvlJc w:val="left"/>
      <w:pPr>
        <w:ind w:left="8824" w:hanging="281"/>
      </w:pPr>
      <w:rPr>
        <w:rFonts w:hint="default"/>
        <w:lang w:val="es-ES" w:eastAsia="en-US" w:bidi="ar-SA"/>
      </w:rPr>
    </w:lvl>
  </w:abstractNum>
  <w:abstractNum w:abstractNumId="35" w15:restartNumberingAfterBreak="0">
    <w:nsid w:val="6D7D15F7"/>
    <w:multiLevelType w:val="hybridMultilevel"/>
    <w:tmpl w:val="2B4694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54950"/>
    <w:multiLevelType w:val="hybridMultilevel"/>
    <w:tmpl w:val="7F7AE35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5A51DFC"/>
    <w:multiLevelType w:val="hybridMultilevel"/>
    <w:tmpl w:val="060AF9A6"/>
    <w:lvl w:ilvl="0" w:tplc="DC289848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CA92086"/>
    <w:multiLevelType w:val="hybridMultilevel"/>
    <w:tmpl w:val="F0824DB6"/>
    <w:lvl w:ilvl="0" w:tplc="D138CF3A">
      <w:start w:val="1"/>
      <w:numFmt w:val="lowerLetter"/>
      <w:lvlText w:val="%1."/>
      <w:lvlJc w:val="left"/>
      <w:pPr>
        <w:ind w:left="1217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9AD67EC4">
      <w:numFmt w:val="bullet"/>
      <w:lvlText w:val="-"/>
      <w:lvlJc w:val="left"/>
      <w:pPr>
        <w:ind w:left="1630" w:hanging="281"/>
      </w:pPr>
      <w:rPr>
        <w:rFonts w:ascii="Arial" w:eastAsia="Arial" w:hAnsi="Arial" w:cs="Arial" w:hint="default"/>
        <w:b/>
        <w:bCs/>
        <w:i/>
        <w:iCs/>
        <w:w w:val="97"/>
        <w:sz w:val="20"/>
        <w:szCs w:val="20"/>
        <w:lang w:val="es-ES" w:eastAsia="en-US" w:bidi="ar-SA"/>
      </w:rPr>
    </w:lvl>
    <w:lvl w:ilvl="2" w:tplc="C65C2EA6">
      <w:numFmt w:val="bullet"/>
      <w:lvlText w:val="•"/>
      <w:lvlJc w:val="left"/>
      <w:pPr>
        <w:ind w:left="2650" w:hanging="281"/>
      </w:pPr>
      <w:rPr>
        <w:rFonts w:hint="default"/>
        <w:lang w:val="es-ES" w:eastAsia="en-US" w:bidi="ar-SA"/>
      </w:rPr>
    </w:lvl>
    <w:lvl w:ilvl="3" w:tplc="E6060B4C">
      <w:numFmt w:val="bullet"/>
      <w:lvlText w:val="•"/>
      <w:lvlJc w:val="left"/>
      <w:pPr>
        <w:ind w:left="3660" w:hanging="281"/>
      </w:pPr>
      <w:rPr>
        <w:rFonts w:hint="default"/>
        <w:lang w:val="es-ES" w:eastAsia="en-US" w:bidi="ar-SA"/>
      </w:rPr>
    </w:lvl>
    <w:lvl w:ilvl="4" w:tplc="A3962786">
      <w:numFmt w:val="bullet"/>
      <w:lvlText w:val="•"/>
      <w:lvlJc w:val="left"/>
      <w:pPr>
        <w:ind w:left="4670" w:hanging="281"/>
      </w:pPr>
      <w:rPr>
        <w:rFonts w:hint="default"/>
        <w:lang w:val="es-ES" w:eastAsia="en-US" w:bidi="ar-SA"/>
      </w:rPr>
    </w:lvl>
    <w:lvl w:ilvl="5" w:tplc="A2FAF26E">
      <w:numFmt w:val="bullet"/>
      <w:lvlText w:val="•"/>
      <w:lvlJc w:val="left"/>
      <w:pPr>
        <w:ind w:left="5680" w:hanging="281"/>
      </w:pPr>
      <w:rPr>
        <w:rFonts w:hint="default"/>
        <w:lang w:val="es-ES" w:eastAsia="en-US" w:bidi="ar-SA"/>
      </w:rPr>
    </w:lvl>
    <w:lvl w:ilvl="6" w:tplc="ED7C6938">
      <w:numFmt w:val="bullet"/>
      <w:lvlText w:val="•"/>
      <w:lvlJc w:val="left"/>
      <w:pPr>
        <w:ind w:left="6690" w:hanging="281"/>
      </w:pPr>
      <w:rPr>
        <w:rFonts w:hint="default"/>
        <w:lang w:val="es-ES" w:eastAsia="en-US" w:bidi="ar-SA"/>
      </w:rPr>
    </w:lvl>
    <w:lvl w:ilvl="7" w:tplc="FC8AD89A">
      <w:numFmt w:val="bullet"/>
      <w:lvlText w:val="•"/>
      <w:lvlJc w:val="left"/>
      <w:pPr>
        <w:ind w:left="7700" w:hanging="281"/>
      </w:pPr>
      <w:rPr>
        <w:rFonts w:hint="default"/>
        <w:lang w:val="es-ES" w:eastAsia="en-US" w:bidi="ar-SA"/>
      </w:rPr>
    </w:lvl>
    <w:lvl w:ilvl="8" w:tplc="33B63204">
      <w:numFmt w:val="bullet"/>
      <w:lvlText w:val="•"/>
      <w:lvlJc w:val="left"/>
      <w:pPr>
        <w:ind w:left="8710" w:hanging="28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38"/>
  </w:num>
  <w:num w:numId="5">
    <w:abstractNumId w:val="12"/>
  </w:num>
  <w:num w:numId="6">
    <w:abstractNumId w:val="32"/>
  </w:num>
  <w:num w:numId="7">
    <w:abstractNumId w:val="9"/>
  </w:num>
  <w:num w:numId="8">
    <w:abstractNumId w:val="14"/>
  </w:num>
  <w:num w:numId="9">
    <w:abstractNumId w:val="8"/>
  </w:num>
  <w:num w:numId="10">
    <w:abstractNumId w:val="34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35"/>
  </w:num>
  <w:num w:numId="16">
    <w:abstractNumId w:val="31"/>
  </w:num>
  <w:num w:numId="17">
    <w:abstractNumId w:val="33"/>
  </w:num>
  <w:num w:numId="18">
    <w:abstractNumId w:val="1"/>
  </w:num>
  <w:num w:numId="19">
    <w:abstractNumId w:val="17"/>
  </w:num>
  <w:num w:numId="20">
    <w:abstractNumId w:val="29"/>
  </w:num>
  <w:num w:numId="21">
    <w:abstractNumId w:val="27"/>
  </w:num>
  <w:num w:numId="22">
    <w:abstractNumId w:val="6"/>
  </w:num>
  <w:num w:numId="23">
    <w:abstractNumId w:val="24"/>
  </w:num>
  <w:num w:numId="24">
    <w:abstractNumId w:val="18"/>
  </w:num>
  <w:num w:numId="25">
    <w:abstractNumId w:val="20"/>
  </w:num>
  <w:num w:numId="26">
    <w:abstractNumId w:val="16"/>
  </w:num>
  <w:num w:numId="27">
    <w:abstractNumId w:val="13"/>
  </w:num>
  <w:num w:numId="28">
    <w:abstractNumId w:val="21"/>
  </w:num>
  <w:num w:numId="29">
    <w:abstractNumId w:val="36"/>
  </w:num>
  <w:num w:numId="30">
    <w:abstractNumId w:val="23"/>
  </w:num>
  <w:num w:numId="31">
    <w:abstractNumId w:val="5"/>
  </w:num>
  <w:num w:numId="32">
    <w:abstractNumId w:val="30"/>
  </w:num>
  <w:num w:numId="33">
    <w:abstractNumId w:val="25"/>
  </w:num>
  <w:num w:numId="34">
    <w:abstractNumId w:val="28"/>
  </w:num>
  <w:num w:numId="35">
    <w:abstractNumId w:val="19"/>
  </w:num>
  <w:num w:numId="36">
    <w:abstractNumId w:val="26"/>
  </w:num>
  <w:num w:numId="37">
    <w:abstractNumId w:val="37"/>
  </w:num>
  <w:num w:numId="38">
    <w:abstractNumId w:val="2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F9"/>
    <w:rsid w:val="00034AEB"/>
    <w:rsid w:val="0004014B"/>
    <w:rsid w:val="00056CAB"/>
    <w:rsid w:val="000F6682"/>
    <w:rsid w:val="00141924"/>
    <w:rsid w:val="001A492C"/>
    <w:rsid w:val="001F7C05"/>
    <w:rsid w:val="0023481B"/>
    <w:rsid w:val="002779B8"/>
    <w:rsid w:val="003373A9"/>
    <w:rsid w:val="003E2B5E"/>
    <w:rsid w:val="003E2E31"/>
    <w:rsid w:val="003F6E89"/>
    <w:rsid w:val="00413B47"/>
    <w:rsid w:val="004A1AD2"/>
    <w:rsid w:val="005002BB"/>
    <w:rsid w:val="00552A88"/>
    <w:rsid w:val="006232F9"/>
    <w:rsid w:val="00630183"/>
    <w:rsid w:val="00635B40"/>
    <w:rsid w:val="006743B5"/>
    <w:rsid w:val="006D49C3"/>
    <w:rsid w:val="00733794"/>
    <w:rsid w:val="007417E4"/>
    <w:rsid w:val="007F3A2C"/>
    <w:rsid w:val="008270BD"/>
    <w:rsid w:val="008463A6"/>
    <w:rsid w:val="008A7EF9"/>
    <w:rsid w:val="008D5A8D"/>
    <w:rsid w:val="00962491"/>
    <w:rsid w:val="00967B77"/>
    <w:rsid w:val="009C798B"/>
    <w:rsid w:val="00AF15CE"/>
    <w:rsid w:val="00B13A2C"/>
    <w:rsid w:val="00B24F9F"/>
    <w:rsid w:val="00B2647A"/>
    <w:rsid w:val="00BB70C7"/>
    <w:rsid w:val="00C63E29"/>
    <w:rsid w:val="00C93BC8"/>
    <w:rsid w:val="00CB40DF"/>
    <w:rsid w:val="00D46A36"/>
    <w:rsid w:val="00DB05E4"/>
    <w:rsid w:val="00DF4CA7"/>
    <w:rsid w:val="00E36D55"/>
    <w:rsid w:val="00F335B7"/>
    <w:rsid w:val="00F70461"/>
    <w:rsid w:val="00F712D9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A58B5D8"/>
  <w14:defaultImageDpi w14:val="300"/>
  <w15:docId w15:val="{3B2CF7CE-DE55-4E2A-AAAF-6C5C72A9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EastAsi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5CD"/>
    <w:rPr>
      <w:rFonts w:cstheme="minorBidi"/>
      <w:sz w:val="24"/>
      <w:szCs w:val="24"/>
      <w:lang w:val="es-P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56CAB"/>
    <w:pPr>
      <w:keepNext/>
      <w:keepLines/>
      <w:jc w:val="center"/>
      <w:outlineLvl w:val="0"/>
    </w:pPr>
    <w:rPr>
      <w:rFonts w:ascii="Century Gothic" w:eastAsia="Times New Roman" w:hAnsi="Century Gothic" w:cs="Times New Roman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2B5E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3E2B5E"/>
    <w:pPr>
      <w:tabs>
        <w:tab w:val="center" w:pos="4320"/>
        <w:tab w:val="right" w:pos="8640"/>
      </w:tabs>
      <w:spacing w:after="200" w:line="276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3E2B5E"/>
  </w:style>
  <w:style w:type="paragraph" w:styleId="Piedepgina">
    <w:name w:val="footer"/>
    <w:basedOn w:val="Normal"/>
    <w:link w:val="PiedepginaCar"/>
    <w:uiPriority w:val="99"/>
    <w:unhideWhenUsed/>
    <w:rsid w:val="003E2B5E"/>
    <w:pPr>
      <w:tabs>
        <w:tab w:val="center" w:pos="4320"/>
        <w:tab w:val="right" w:pos="8640"/>
      </w:tabs>
      <w:spacing w:after="200" w:line="276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2B5E"/>
  </w:style>
  <w:style w:type="paragraph" w:styleId="Textodeglobo">
    <w:name w:val="Balloon Text"/>
    <w:basedOn w:val="Normal"/>
    <w:link w:val="TextodegloboCar"/>
    <w:uiPriority w:val="99"/>
    <w:semiHidden/>
    <w:unhideWhenUsed/>
    <w:rsid w:val="003E2B5E"/>
    <w:pPr>
      <w:spacing w:after="200" w:line="276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B5E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56CAB"/>
    <w:rPr>
      <w:rFonts w:ascii="Century Gothic" w:eastAsia="Times New Roman" w:hAnsi="Century Gothic"/>
      <w:b/>
      <w:bCs/>
      <w:sz w:val="24"/>
      <w:szCs w:val="24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3E2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232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232F9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32F9"/>
    <w:rPr>
      <w:rFonts w:ascii="Arial MT" w:eastAsia="Arial MT" w:hAnsi="Arial MT" w:cs="Arial MT"/>
      <w:sz w:val="24"/>
      <w:szCs w:val="24"/>
      <w:lang w:val="es-ES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6232F9"/>
    <w:pPr>
      <w:keepNext/>
      <w:keepLines/>
      <w:spacing w:before="200" w:after="200" w:line="276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6232F9"/>
  </w:style>
  <w:style w:type="table" w:styleId="Tablaconcuadrcula">
    <w:name w:val="Table Grid"/>
    <w:basedOn w:val="Tablanormal"/>
    <w:uiPriority w:val="59"/>
    <w:rsid w:val="006232F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next w:val="Sinespaciado"/>
    <w:uiPriority w:val="1"/>
    <w:qFormat/>
    <w:rsid w:val="006232F9"/>
    <w:rPr>
      <w:rFonts w:eastAsia="MS Mincho" w:cstheme="minorBidi"/>
      <w:sz w:val="24"/>
      <w:szCs w:val="24"/>
      <w:lang w:val="es-PE"/>
    </w:rPr>
  </w:style>
  <w:style w:type="paragraph" w:styleId="Prrafodelista">
    <w:name w:val="List Paragraph"/>
    <w:aliases w:val="Nivel 3,Párrafo 2,Lista 123"/>
    <w:basedOn w:val="Normal"/>
    <w:link w:val="PrrafodelistaCar"/>
    <w:uiPriority w:val="34"/>
    <w:qFormat/>
    <w:rsid w:val="006232F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32F9"/>
    <w:rPr>
      <w:color w:val="0000FF"/>
      <w:u w:val="single"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6232F9"/>
    <w:pPr>
      <w:keepNext w:val="0"/>
      <w:keepLines w:val="0"/>
      <w:widowControl w:val="0"/>
      <w:tabs>
        <w:tab w:val="left" w:pos="1350"/>
      </w:tabs>
      <w:autoSpaceDE w:val="0"/>
      <w:autoSpaceDN w:val="0"/>
      <w:spacing w:before="240" w:line="259" w:lineRule="auto"/>
      <w:ind w:left="1710" w:right="1340" w:hanging="360"/>
      <w:jc w:val="both"/>
      <w:outlineLvl w:val="9"/>
    </w:pPr>
    <w:rPr>
      <w:rFonts w:ascii="Calibri" w:eastAsia="MS Gothic" w:hAnsi="Calibri"/>
      <w:b w:val="0"/>
      <w:color w:val="365F91"/>
      <w:sz w:val="32"/>
      <w:szCs w:val="32"/>
      <w:lang w:val="es-ES" w:eastAsia="es-P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6232F9"/>
    <w:pPr>
      <w:tabs>
        <w:tab w:val="left" w:pos="426"/>
        <w:tab w:val="right" w:leader="dot" w:pos="9062"/>
      </w:tabs>
      <w:spacing w:after="100"/>
    </w:pPr>
    <w:rPr>
      <w:rFonts w:ascii="Times New Roman" w:eastAsia="Times New Roman" w:hAnsi="Times New Roman" w:cs="Times New Roman"/>
      <w:noProof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6232F9"/>
    <w:pPr>
      <w:tabs>
        <w:tab w:val="left" w:pos="880"/>
        <w:tab w:val="right" w:leader="dot" w:pos="9072"/>
      </w:tabs>
      <w:spacing w:after="100"/>
      <w:ind w:left="426" w:hanging="426"/>
    </w:pPr>
    <w:rPr>
      <w:rFonts w:ascii="Times New Roman" w:eastAsia="Times New Roman" w:hAnsi="Times New Roman" w:cs="Times New Roman"/>
      <w:noProof/>
      <w:lang w:eastAsia="es-ES"/>
    </w:rPr>
  </w:style>
  <w:style w:type="character" w:customStyle="1" w:styleId="PrrafodelistaCar">
    <w:name w:val="Párrafo de lista Car"/>
    <w:aliases w:val="Nivel 3 Car,Párrafo 2 Car,Lista 123 Car"/>
    <w:basedOn w:val="Fuentedeprrafopredeter"/>
    <w:link w:val="Prrafodelista"/>
    <w:uiPriority w:val="34"/>
    <w:qFormat/>
    <w:rsid w:val="006232F9"/>
    <w:rPr>
      <w:rFonts w:ascii="Times New Roman" w:eastAsia="Times New Roman" w:hAnsi="Times New Roman"/>
      <w:lang w:val="es-ES"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6232F9"/>
  </w:style>
  <w:style w:type="table" w:customStyle="1" w:styleId="Tablaconcuadrcula1">
    <w:name w:val="Tabla con cuadrícula1"/>
    <w:basedOn w:val="Tablanormal"/>
    <w:next w:val="Tablaconcuadrcula"/>
    <w:uiPriority w:val="59"/>
    <w:rsid w:val="006232F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6232F9"/>
  </w:style>
  <w:style w:type="numbering" w:customStyle="1" w:styleId="Sinlista1111">
    <w:name w:val="Sin lista1111"/>
    <w:next w:val="Sinlista"/>
    <w:uiPriority w:val="99"/>
    <w:semiHidden/>
    <w:unhideWhenUsed/>
    <w:rsid w:val="006232F9"/>
  </w:style>
  <w:style w:type="paragraph" w:styleId="Ttulo">
    <w:name w:val="Title"/>
    <w:basedOn w:val="Normal"/>
    <w:link w:val="TtuloCar"/>
    <w:uiPriority w:val="10"/>
    <w:qFormat/>
    <w:rsid w:val="006232F9"/>
    <w:pPr>
      <w:widowControl w:val="0"/>
      <w:autoSpaceDE w:val="0"/>
      <w:autoSpaceDN w:val="0"/>
      <w:spacing w:before="471"/>
      <w:ind w:right="653"/>
      <w:jc w:val="center"/>
    </w:pPr>
    <w:rPr>
      <w:rFonts w:ascii="Arial MT" w:eastAsia="Arial MT" w:hAnsi="Arial MT" w:cs="Arial MT"/>
      <w:sz w:val="72"/>
      <w:szCs w:val="7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232F9"/>
    <w:rPr>
      <w:rFonts w:ascii="Arial MT" w:eastAsia="Arial MT" w:hAnsi="Arial MT" w:cs="Arial MT"/>
      <w:sz w:val="72"/>
      <w:szCs w:val="72"/>
      <w:lang w:val="es-ES"/>
    </w:rPr>
  </w:style>
  <w:style w:type="paragraph" w:customStyle="1" w:styleId="TableParagraph">
    <w:name w:val="Table Paragraph"/>
    <w:basedOn w:val="Normal"/>
    <w:uiPriority w:val="1"/>
    <w:qFormat/>
    <w:rsid w:val="006232F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232F9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232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6232F9"/>
    <w:pPr>
      <w:spacing w:after="200"/>
    </w:pPr>
    <w:rPr>
      <w:rFonts w:asciiTheme="minorHAnsi" w:eastAsiaTheme="minorHAnsi" w:hAnsiTheme="minorHAnsi"/>
      <w:i/>
      <w:iCs/>
      <w:color w:val="1F497D"/>
      <w:sz w:val="18"/>
      <w:szCs w:val="18"/>
    </w:rPr>
  </w:style>
  <w:style w:type="numbering" w:customStyle="1" w:styleId="Sinlista2">
    <w:name w:val="Sin lista2"/>
    <w:next w:val="Sinlista"/>
    <w:uiPriority w:val="99"/>
    <w:semiHidden/>
    <w:unhideWhenUsed/>
    <w:rsid w:val="006232F9"/>
  </w:style>
  <w:style w:type="numbering" w:customStyle="1" w:styleId="Sinlista12">
    <w:name w:val="Sin lista12"/>
    <w:next w:val="Sinlista"/>
    <w:uiPriority w:val="99"/>
    <w:semiHidden/>
    <w:unhideWhenUsed/>
    <w:rsid w:val="006232F9"/>
  </w:style>
  <w:style w:type="table" w:customStyle="1" w:styleId="TableNormal2">
    <w:name w:val="Table Normal2"/>
    <w:uiPriority w:val="2"/>
    <w:semiHidden/>
    <w:unhideWhenUsed/>
    <w:qFormat/>
    <w:rsid w:val="006232F9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232F9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232F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6232F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t286pc">
    <w:name w:val="t286pc"/>
    <w:basedOn w:val="Fuentedeprrafopredeter"/>
    <w:rsid w:val="006232F9"/>
  </w:style>
  <w:style w:type="character" w:styleId="Textoennegrita">
    <w:name w:val="Strong"/>
    <w:basedOn w:val="Fuentedeprrafopredeter"/>
    <w:uiPriority w:val="22"/>
    <w:qFormat/>
    <w:rsid w:val="006232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32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PE"/>
    </w:rPr>
  </w:style>
  <w:style w:type="character" w:customStyle="1" w:styleId="Ttulo2Car1">
    <w:name w:val="Título 2 Car1"/>
    <w:basedOn w:val="Fuentedeprrafopredeter"/>
    <w:uiPriority w:val="9"/>
    <w:semiHidden/>
    <w:rsid w:val="006232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6232F9"/>
    <w:rPr>
      <w:rFonts w:asciiTheme="minorHAnsi" w:eastAsiaTheme="minorHAnsi" w:hAnsiTheme="minorHAnsi" w:cstheme="minorBidi"/>
      <w:sz w:val="22"/>
      <w:szCs w:val="22"/>
      <w:lang w:val="es-PE"/>
    </w:rPr>
  </w:style>
  <w:style w:type="table" w:customStyle="1" w:styleId="TableNormal3">
    <w:name w:val="Table Normal3"/>
    <w:uiPriority w:val="2"/>
    <w:semiHidden/>
    <w:unhideWhenUsed/>
    <w:qFormat/>
    <w:rsid w:val="00962491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624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consultaensayos@ins.gob.p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ensayosclinicos-repec.ins.gob.p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mailto:mesadepartesvirtual@XXX.gob.pe;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mailto:acreditacion.ciei@ins.gob.p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.andrade\Downloads\AMBOS%20SOP%20Info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240DABE92CA4DAFA6421CA11BA23E" ma:contentTypeVersion="25" ma:contentTypeDescription="Crear nuevo documento." ma:contentTypeScope="" ma:versionID="10ece406d72e756e6e5e0ff678aa55a4">
  <xsd:schema xmlns:xsd="http://www.w3.org/2001/XMLSchema" xmlns:xs="http://www.w3.org/2001/XMLSchema" xmlns:p="http://schemas.microsoft.com/office/2006/metadata/properties" xmlns:ns2="179f79e2-4f2c-4d33-aba2-6b020d5fef94" xmlns:ns3="1bae5d32-a9ee-40ba-af37-39415ba9d7fa" targetNamespace="http://schemas.microsoft.com/office/2006/metadata/properties" ma:root="true" ma:fieldsID="79831fc6143c5844deff295fcf5a9ea1" ns2:_="" ns3:_="">
    <xsd:import namespace="179f79e2-4f2c-4d33-aba2-6b020d5fef94"/>
    <xsd:import namespace="1bae5d32-a9ee-40ba-af37-39415ba9d7f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f79e2-4f2c-4d33-aba2-6b020d5fef9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8228daf-7e81-4a34-a8e8-789c9495ec65}" ma:internalName="TaxCatchAll" ma:showField="CatchAllData" ma:web="179f79e2-4f2c-4d33-aba2-6b020d5fe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e5d32-a9ee-40ba-af37-39415ba9d7f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displayName="Etiquetas de imagen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9f79e2-4f2c-4d33-aba2-6b020d5fef94" xsi:nil="true"/>
    <lcf76f155ced4ddcb4097134ff3c332f xmlns="1bae5d32-a9ee-40ba-af37-39415ba9d7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36F62-01B9-4B46-B95D-6B26B8AE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f79e2-4f2c-4d33-aba2-6b020d5fef94"/>
    <ds:schemaRef ds:uri="1bae5d32-a9ee-40ba-af37-39415ba9d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D2E17-1592-4D5A-9D04-38F84D1ECB6C}">
  <ds:schemaRefs>
    <ds:schemaRef ds:uri="http://schemas.microsoft.com/office/2006/metadata/properties"/>
    <ds:schemaRef ds:uri="http://schemas.microsoft.com/office/infopath/2007/PartnerControls"/>
    <ds:schemaRef ds:uri="179f79e2-4f2c-4d33-aba2-6b020d5fef94"/>
    <ds:schemaRef ds:uri="1bae5d32-a9ee-40ba-af37-39415ba9d7fa"/>
  </ds:schemaRefs>
</ds:datastoreItem>
</file>

<file path=customXml/itemProps3.xml><?xml version="1.0" encoding="utf-8"?>
<ds:datastoreItem xmlns:ds="http://schemas.openxmlformats.org/officeDocument/2006/customXml" ds:itemID="{A6FF1B89-D5E2-40CE-983D-50758B3DE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AMBOS SOP Infome</Template>
  <TotalTime>0</TotalTime>
  <Pages>30</Pages>
  <Words>8733</Words>
  <Characters>48032</Characters>
  <Application>Microsoft Office Word</Application>
  <DocSecurity>0</DocSecurity>
  <Lines>400</Lines>
  <Paragraphs>113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Word Template - CCE - Portrait 8.5x11</vt:lpstr>
      <vt:lpstr>Word Template - CCE - Portrait 8.5x11</vt:lpstr>
      <vt:lpstr>    SUBTITULO / SUBTITLE</vt:lpstr>
    </vt:vector>
  </TitlesOfParts>
  <Manager/>
  <Company>IBT Group</Company>
  <LinksUpToDate>false</LinksUpToDate>
  <CharactersWithSpaces>56652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- CCE - Portrait 8.5x11</dc:title>
  <dc:subject/>
  <dc:creator>Gabriela Andrea Quintana Arana</dc:creator>
  <cp:keywords/>
  <dc:description>1.0 - 9/2011</dc:description>
  <cp:lastModifiedBy>Gabriela Del Pilar Andrade Arancibia</cp:lastModifiedBy>
  <cp:revision>2</cp:revision>
  <cp:lastPrinted>2023-07-07T16:45:00Z</cp:lastPrinted>
  <dcterms:created xsi:type="dcterms:W3CDTF">2026-02-05T17:48:00Z</dcterms:created>
  <dcterms:modified xsi:type="dcterms:W3CDTF">2026-02-05T17:48:00Z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0x01010052E240DABE92CA4DAFA6421CA11BA23E</vt:lpwstr>
  </property>
  <property fmtid="{D5CDD505-2E9C-101B-9397-08002B2CF9AE}" pid="3" name="Order">
    <vt:r8>87400</vt:r8>
  </property>
  <property fmtid="{D5CDD505-2E9C-101B-9397-08002B2CF9AE}" pid="4" name="CDEmpresaProveedor">
    <vt:lpwstr/>
  </property>
  <property fmtid="{D5CDD505-2E9C-101B-9397-08002B2CF9AE}" pid="5" name="CDTipoDocumento">
    <vt:lpwstr/>
  </property>
  <property fmtid="{D5CDD505-2E9C-101B-9397-08002B2CF9AE}" pid="6" name="CDFondoDocumental">
    <vt:lpwstr/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bc4f3e61c6274d3d9406f88f59edf56c">
    <vt:lpwstr/>
  </property>
  <property fmtid="{D5CDD505-2E9C-101B-9397-08002B2CF9AE}" pid="10" name="id60553447ac43109a707d7c7c3cb0c1">
    <vt:lpwstr/>
  </property>
  <property fmtid="{D5CDD505-2E9C-101B-9397-08002B2CF9AE}" pid="11" name="l854656610884b0d807d898f64da5fbc">
    <vt:lpwstr/>
  </property>
</Properties>
</file>