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8891" w14:textId="16AB3ACC" w:rsidR="0025791B" w:rsidRPr="0025791B" w:rsidRDefault="00AF0D23" w:rsidP="0025791B">
      <w:pPr>
        <w:ind w:right="261"/>
        <w:jc w:val="righ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Villa Maria del Triunfo</w:t>
      </w:r>
      <w:r w:rsidR="0025791B" w:rsidRPr="0025791B">
        <w:rPr>
          <w:rFonts w:ascii="Century Gothic" w:hAnsi="Century Gothic"/>
          <w:b/>
          <w:sz w:val="20"/>
          <w:szCs w:val="20"/>
        </w:rPr>
        <w:t>………del…………………………….del 20…….</w:t>
      </w:r>
    </w:p>
    <w:p w14:paraId="38A0EB5B" w14:textId="77777777" w:rsidR="0025791B" w:rsidRPr="0025791B" w:rsidRDefault="0025791B" w:rsidP="0025791B">
      <w:pPr>
        <w:jc w:val="both"/>
        <w:rPr>
          <w:rFonts w:ascii="Century Gothic" w:hAnsi="Century Gothic" w:cs="Arial"/>
          <w:sz w:val="22"/>
          <w:szCs w:val="22"/>
        </w:rPr>
      </w:pPr>
    </w:p>
    <w:p w14:paraId="1071E33E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NOMBRE COMPLETO DEL PACIENTE:</w:t>
      </w:r>
    </w:p>
    <w:p w14:paraId="7C278B8D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………………………………………………………………………………………………………...………………...</w:t>
      </w:r>
    </w:p>
    <w:p w14:paraId="14218BBF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DNI………………        VIGENTE…..    NO VIGENTE……</w:t>
      </w:r>
    </w:p>
    <w:p w14:paraId="65FAEB09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</w:p>
    <w:p w14:paraId="6617B180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 xml:space="preserve">¿ESTA ACREDITADO AL HOSPITAL?                              SI…..   NO…… </w:t>
      </w:r>
    </w:p>
    <w:p w14:paraId="360177A8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 xml:space="preserve">          </w:t>
      </w:r>
    </w:p>
    <w:p w14:paraId="7158410B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¿CUENTA CON EVALUACIONES EN HOSPITAL?          SI…..   NO……</w:t>
      </w:r>
    </w:p>
    <w:p w14:paraId="61C43B1B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</w:p>
    <w:p w14:paraId="401C5B3E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COLOCAR NOMBRE DE PATOLOGÍA O DIAGNÓSTICO POR EL CUAL SOLICITA EVALUACIÓN PARA CERTIFICADO:</w:t>
      </w:r>
    </w:p>
    <w:p w14:paraId="1AE52A99" w14:textId="3B946493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……………………………………………………………………………………………………………………</w:t>
      </w:r>
    </w:p>
    <w:p w14:paraId="649FF796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</w:p>
    <w:p w14:paraId="67EA24AF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DATOS DE DISCAPACIDAD:</w:t>
      </w:r>
    </w:p>
    <w:p w14:paraId="1C8E3CB2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</w:p>
    <w:p w14:paraId="17BB3A74" w14:textId="4C5343E2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Física (  )……………………………………………………………………………………………………</w:t>
      </w:r>
      <w:r w:rsidR="00AF0D23">
        <w:rPr>
          <w:rFonts w:ascii="Century Gothic" w:hAnsi="Century Gothic"/>
          <w:sz w:val="20"/>
          <w:szCs w:val="20"/>
          <w:lang w:val="es-MX"/>
        </w:rPr>
        <w:t>…..</w:t>
      </w:r>
      <w:r w:rsidRPr="0025791B">
        <w:rPr>
          <w:rFonts w:ascii="Century Gothic" w:hAnsi="Century Gothic"/>
          <w:sz w:val="20"/>
          <w:szCs w:val="20"/>
          <w:lang w:val="es-MX"/>
        </w:rPr>
        <w:t>..</w:t>
      </w:r>
    </w:p>
    <w:p w14:paraId="04BE3A0D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</w:p>
    <w:p w14:paraId="10C5CA42" w14:textId="0D5D696F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Intelectual</w:t>
      </w:r>
      <w:r w:rsidR="00AF0D23">
        <w:rPr>
          <w:rFonts w:ascii="Century Gothic" w:hAnsi="Century Gothic"/>
          <w:sz w:val="20"/>
          <w:szCs w:val="20"/>
          <w:lang w:val="es-MX"/>
        </w:rPr>
        <w:t xml:space="preserve"> </w:t>
      </w:r>
      <w:r w:rsidRPr="0025791B">
        <w:rPr>
          <w:rFonts w:ascii="Century Gothic" w:hAnsi="Century Gothic"/>
          <w:sz w:val="20"/>
          <w:szCs w:val="20"/>
          <w:lang w:val="es-MX"/>
        </w:rPr>
        <w:t xml:space="preserve">o </w:t>
      </w:r>
      <w:r w:rsidR="00AF0D23" w:rsidRPr="0025791B">
        <w:rPr>
          <w:rFonts w:ascii="Century Gothic" w:hAnsi="Century Gothic"/>
          <w:sz w:val="20"/>
          <w:szCs w:val="20"/>
          <w:lang w:val="es-MX"/>
        </w:rPr>
        <w:t>trastorno</w:t>
      </w:r>
      <w:r w:rsidRPr="0025791B">
        <w:rPr>
          <w:rFonts w:ascii="Century Gothic" w:hAnsi="Century Gothic"/>
          <w:sz w:val="20"/>
          <w:szCs w:val="20"/>
          <w:lang w:val="es-MX"/>
        </w:rPr>
        <w:t xml:space="preserve"> de desarrollo (  )………………………………</w:t>
      </w:r>
      <w:r w:rsidR="00AF0D23">
        <w:rPr>
          <w:rFonts w:ascii="Century Gothic" w:hAnsi="Century Gothic"/>
          <w:sz w:val="20"/>
          <w:szCs w:val="20"/>
          <w:lang w:val="es-MX"/>
        </w:rPr>
        <w:t>……………………………………</w:t>
      </w:r>
    </w:p>
    <w:p w14:paraId="0EED0F09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</w:p>
    <w:p w14:paraId="37668391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Oftálmica (  )……………………………………………………………………………………………….</w:t>
      </w:r>
    </w:p>
    <w:p w14:paraId="72D22D76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</w:p>
    <w:p w14:paraId="0426F544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Auditiva (  )…………………………………………………………………………………………………</w:t>
      </w:r>
    </w:p>
    <w:p w14:paraId="659BECAB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</w:p>
    <w:p w14:paraId="29D35A74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Enfermedad mental o psiquiátrica (  )……………………………………………............................</w:t>
      </w:r>
    </w:p>
    <w:p w14:paraId="2C41D10F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</w:p>
    <w:p w14:paraId="73FDF9C6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¿EL DIAGNOSTICO FUE REALIZADO EN HOSPITAL?      SI…..  NO…..</w:t>
      </w:r>
    </w:p>
    <w:p w14:paraId="71640C26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</w:p>
    <w:p w14:paraId="26330B50" w14:textId="77777777" w:rsidR="0025791B" w:rsidRPr="0025791B" w:rsidRDefault="0025791B" w:rsidP="0025791B">
      <w:pPr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¿CUENTA CON CERTIFICADO DE DISCAPACIDAD ANTIGUO?                                                                       SI……   NO…… (Adjuntar copia de certificado en caso su respuesta sea “SI”)</w:t>
      </w:r>
    </w:p>
    <w:p w14:paraId="0F45B922" w14:textId="77777777" w:rsidR="0025791B" w:rsidRPr="0025791B" w:rsidRDefault="0025791B" w:rsidP="0025791B">
      <w:pPr>
        <w:ind w:left="72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val="es-MX" w:eastAsia="es-ES"/>
        </w:rPr>
      </w:pPr>
    </w:p>
    <w:p w14:paraId="00DC0241" w14:textId="77777777" w:rsidR="0025791B" w:rsidRDefault="0025791B" w:rsidP="0025791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val="es-MX" w:eastAsia="es-ES"/>
        </w:rPr>
      </w:pPr>
      <w:r w:rsidRPr="0025791B">
        <w:rPr>
          <w:rFonts w:ascii="Century Gothic" w:eastAsia="Times New Roman" w:hAnsi="Century Gothic" w:cs="Times New Roman"/>
          <w:sz w:val="20"/>
          <w:szCs w:val="20"/>
          <w:lang w:val="es-MX" w:eastAsia="es-ES"/>
        </w:rPr>
        <w:t>SI LA RESPUESTA SEA NEGATIVA DEBERA ADJUNTAR DOCUMENTOS DONDE ACREDITE DIAGNOSTICO DE DISCAPACIDAD Y/O INFORME CON TENOR DE DISCAPACIDAD</w:t>
      </w:r>
    </w:p>
    <w:p w14:paraId="338D1BAE" w14:textId="77777777" w:rsidR="00AF0D23" w:rsidRPr="0025791B" w:rsidRDefault="00AF0D23" w:rsidP="00AF0D23">
      <w:pPr>
        <w:spacing w:after="160" w:line="259" w:lineRule="auto"/>
        <w:ind w:left="72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val="es-MX" w:eastAsia="es-ES"/>
        </w:rPr>
      </w:pPr>
    </w:p>
    <w:p w14:paraId="134F343C" w14:textId="2D9ED70C" w:rsidR="0025791B" w:rsidRPr="0025791B" w:rsidRDefault="0025791B" w:rsidP="0025791B">
      <w:pPr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 xml:space="preserve">Asimismo; autorizo al Complejo Hospitalario </w:t>
      </w:r>
      <w:r w:rsidR="00AF0D23">
        <w:rPr>
          <w:rFonts w:ascii="Century Gothic" w:hAnsi="Century Gothic"/>
          <w:sz w:val="20"/>
          <w:szCs w:val="20"/>
          <w:lang w:val="es-MX"/>
        </w:rPr>
        <w:t>Guillermo Kaelin de la Fuente</w:t>
      </w:r>
      <w:r w:rsidRPr="0025791B">
        <w:rPr>
          <w:rFonts w:ascii="Century Gothic" w:hAnsi="Century Gothic"/>
          <w:sz w:val="20"/>
          <w:szCs w:val="20"/>
          <w:lang w:val="es-MX"/>
        </w:rPr>
        <w:t xml:space="preserve"> que la entrega de mi información se realice por correo electrónico.</w:t>
      </w:r>
    </w:p>
    <w:p w14:paraId="60939340" w14:textId="77777777" w:rsidR="0025791B" w:rsidRPr="0025791B" w:rsidRDefault="0025791B" w:rsidP="0025791B">
      <w:pPr>
        <w:rPr>
          <w:rFonts w:ascii="Century Gothic" w:hAnsi="Century Gothic"/>
          <w:sz w:val="20"/>
          <w:szCs w:val="20"/>
          <w:lang w:val="es-MX"/>
        </w:rPr>
      </w:pPr>
    </w:p>
    <w:p w14:paraId="1884DF19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CORREO ELECTRÓNICO:</w:t>
      </w:r>
    </w:p>
    <w:p w14:paraId="3C6F7FF9" w14:textId="6C418613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….………………………………………………………………………………………………………………</w:t>
      </w:r>
    </w:p>
    <w:p w14:paraId="1C8D4EA6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</w:p>
    <w:p w14:paraId="740EEBF3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NÚMERO TELEFÓNICO………………………….</w:t>
      </w:r>
    </w:p>
    <w:p w14:paraId="7B7ECB93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</w:p>
    <w:p w14:paraId="4A54C1CF" w14:textId="77777777" w:rsidR="0025791B" w:rsidRPr="0025791B" w:rsidRDefault="0025791B" w:rsidP="0025791B">
      <w:pPr>
        <w:jc w:val="both"/>
        <w:rPr>
          <w:rFonts w:ascii="Century Gothic" w:hAnsi="Century Gothic"/>
          <w:b/>
          <w:bCs/>
          <w:sz w:val="20"/>
          <w:szCs w:val="20"/>
          <w:lang w:val="es-MX"/>
        </w:rPr>
      </w:pPr>
      <w:r w:rsidRPr="0025791B">
        <w:rPr>
          <w:rFonts w:ascii="Century Gothic" w:hAnsi="Century Gothic"/>
          <w:b/>
          <w:bCs/>
          <w:sz w:val="20"/>
          <w:szCs w:val="20"/>
          <w:lang w:val="es-MX"/>
        </w:rPr>
        <w:t>EN EL CASO DE QUE EL PACIENTE SEA MENOR DE EDAD:</w:t>
      </w:r>
    </w:p>
    <w:p w14:paraId="309C0255" w14:textId="77777777" w:rsidR="0025791B" w:rsidRPr="0025791B" w:rsidRDefault="0025791B" w:rsidP="0025791B">
      <w:pPr>
        <w:jc w:val="both"/>
        <w:rPr>
          <w:rFonts w:ascii="Century Gothic" w:hAnsi="Century Gothic"/>
          <w:b/>
          <w:bCs/>
          <w:sz w:val="20"/>
          <w:szCs w:val="20"/>
          <w:lang w:val="es-MX"/>
        </w:rPr>
      </w:pPr>
    </w:p>
    <w:p w14:paraId="6C125270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NOMBRE DE LA MADRE O PADRE:</w:t>
      </w:r>
    </w:p>
    <w:p w14:paraId="15F1918B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………………………………………………………………………………………………………………………</w:t>
      </w:r>
    </w:p>
    <w:p w14:paraId="6F6948E6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DNI………………………………………</w:t>
      </w:r>
    </w:p>
    <w:p w14:paraId="351EA3BB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  <w:r w:rsidRPr="0025791B">
        <w:rPr>
          <w:rFonts w:ascii="Century Gothic" w:hAnsi="Century Gothic"/>
          <w:sz w:val="20"/>
          <w:szCs w:val="20"/>
          <w:lang w:val="es-MX"/>
        </w:rPr>
        <w:t>(Adjuntar copia de DNI)</w:t>
      </w:r>
    </w:p>
    <w:p w14:paraId="737C004B" w14:textId="77777777" w:rsidR="0025791B" w:rsidRPr="0025791B" w:rsidRDefault="0025791B" w:rsidP="0025791B">
      <w:pPr>
        <w:jc w:val="both"/>
        <w:rPr>
          <w:rFonts w:ascii="Century Gothic" w:hAnsi="Century Gothic"/>
          <w:sz w:val="20"/>
          <w:szCs w:val="20"/>
          <w:lang w:val="es-MX"/>
        </w:rPr>
      </w:pPr>
    </w:p>
    <w:p w14:paraId="77242265" w14:textId="77777777" w:rsidR="0025791B" w:rsidRPr="0025791B" w:rsidRDefault="0025791B" w:rsidP="0025791B">
      <w:pPr>
        <w:ind w:left="720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val="es-MX" w:eastAsia="es-ES"/>
        </w:rPr>
      </w:pPr>
    </w:p>
    <w:p w14:paraId="7CD909E5" w14:textId="59BAFEC8" w:rsidR="0041798D" w:rsidRDefault="0025791B" w:rsidP="00903751">
      <w:pPr>
        <w:numPr>
          <w:ilvl w:val="0"/>
          <w:numId w:val="3"/>
        </w:numPr>
        <w:contextualSpacing/>
        <w:jc w:val="both"/>
        <w:rPr>
          <w:rFonts w:eastAsia="Century Gothic" w:cs="Tahoma"/>
        </w:rPr>
      </w:pPr>
      <w:r w:rsidRPr="00BA2D09">
        <w:rPr>
          <w:rFonts w:ascii="Century Gothic" w:eastAsia="Times New Roman" w:hAnsi="Century Gothic" w:cs="Times New Roman"/>
          <w:sz w:val="20"/>
          <w:szCs w:val="20"/>
          <w:lang w:val="es-MX" w:eastAsia="es-ES"/>
        </w:rPr>
        <w:t>EN CASO SEA ADULTO CON DISCAPACIDAD SE DEBERÁ ADJUNTAR DOCUMENTO LEGAL DE TUTORIA O TUTO</w:t>
      </w:r>
      <w:bookmarkStart w:id="0" w:name="_Hlk110269304"/>
      <w:bookmarkStart w:id="1" w:name="_Hlk140491308"/>
      <w:r w:rsidR="00BA2D09" w:rsidRPr="00BA2D09">
        <w:rPr>
          <w:rFonts w:ascii="Century Gothic" w:eastAsia="Times New Roman" w:hAnsi="Century Gothic" w:cs="Times New Roman"/>
          <w:sz w:val="20"/>
          <w:szCs w:val="20"/>
          <w:lang w:val="es-MX" w:eastAsia="es-ES"/>
        </w:rPr>
        <w:t>R</w:t>
      </w:r>
      <w:bookmarkEnd w:id="0"/>
      <w:r w:rsidR="00903751" w:rsidRPr="00BA2D09">
        <w:rPr>
          <w:rFonts w:eastAsia="Century Gothic" w:cs="Tahoma"/>
        </w:rPr>
        <w:tab/>
      </w:r>
      <w:bookmarkEnd w:id="1"/>
    </w:p>
    <w:p w14:paraId="425B3B13" w14:textId="6FA568E5" w:rsidR="0041798D" w:rsidRPr="00BA2D09" w:rsidRDefault="0041798D" w:rsidP="0041798D">
      <w:pPr>
        <w:rPr>
          <w:rFonts w:eastAsia="Century Gothic" w:cs="Tahoma"/>
        </w:rPr>
      </w:pPr>
      <w:r>
        <w:rPr>
          <w:rFonts w:eastAsia="Century Gothic" w:cs="Tahoma"/>
        </w:rPr>
        <w:br w:type="page"/>
      </w:r>
      <w:r w:rsidRPr="0041798D">
        <w:rPr>
          <w:rFonts w:eastAsia="Century Gothic" w:cs="Tahoma"/>
        </w:rPr>
        <w:lastRenderedPageBreak/>
        <w:drawing>
          <wp:anchor distT="0" distB="0" distL="114300" distR="114300" simplePos="0" relativeHeight="251658240" behindDoc="1" locked="0" layoutInCell="1" allowOverlap="1" wp14:anchorId="37B5FA00" wp14:editId="039B30E7">
            <wp:simplePos x="0" y="0"/>
            <wp:positionH relativeFrom="column">
              <wp:posOffset>23854</wp:posOffset>
            </wp:positionH>
            <wp:positionV relativeFrom="paragraph">
              <wp:posOffset>431276</wp:posOffset>
            </wp:positionV>
            <wp:extent cx="5727700" cy="4790440"/>
            <wp:effectExtent l="0" t="0" r="6350" b="0"/>
            <wp:wrapNone/>
            <wp:docPr id="929866357" name="Imagen 1" descr="Interfaz de usuario gráfica, Texto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866357" name="Imagen 1" descr="Interfaz de usuario gráfica, Texto, Correo electrónico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79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798D" w:rsidRPr="00BA2D09" w:rsidSect="00936BEC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160" w:right="1440" w:bottom="1134" w:left="1440" w:header="720" w:footer="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64BB" w14:textId="77777777" w:rsidR="00581247" w:rsidRDefault="00581247" w:rsidP="003E2B5E">
      <w:r>
        <w:separator/>
      </w:r>
    </w:p>
  </w:endnote>
  <w:endnote w:type="continuationSeparator" w:id="0">
    <w:p w14:paraId="5EC5DF4C" w14:textId="77777777" w:rsidR="00581247" w:rsidRDefault="00581247" w:rsidP="003E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5DC7" w14:textId="77777777" w:rsidR="0087554C" w:rsidRPr="00DB7987" w:rsidRDefault="0087554C" w:rsidP="0087554C">
    <w:pPr>
      <w:pBdr>
        <w:top w:val="single" w:sz="4" w:space="1" w:color="auto"/>
      </w:pBdr>
      <w:jc w:val="center"/>
      <w:rPr>
        <w:rFonts w:ascii="Century Gothic" w:hAnsi="Century Gothic" w:cs="Calibri"/>
        <w:sz w:val="14"/>
        <w:szCs w:val="20"/>
        <w:lang w:eastAsia="ar-SA"/>
      </w:rPr>
    </w:pPr>
    <w:r w:rsidRPr="00DB7987">
      <w:rPr>
        <w:rFonts w:ascii="Century Gothic" w:hAnsi="Century Gothic"/>
        <w:sz w:val="14"/>
        <w:szCs w:val="20"/>
        <w:lang w:eastAsia="ar-SA"/>
      </w:rPr>
      <w:t xml:space="preserve">Documento propiedad de </w:t>
    </w:r>
    <w:r>
      <w:rPr>
        <w:rFonts w:ascii="Century Gothic" w:hAnsi="Century Gothic"/>
        <w:sz w:val="14"/>
        <w:szCs w:val="20"/>
        <w:lang w:eastAsia="ar-SA"/>
      </w:rPr>
      <w:t>Villa María del Triunfo</w:t>
    </w:r>
    <w:r w:rsidRPr="00DB7987">
      <w:rPr>
        <w:rFonts w:ascii="Century Gothic" w:hAnsi="Century Gothic"/>
        <w:sz w:val="14"/>
        <w:szCs w:val="20"/>
        <w:lang w:eastAsia="ar-SA"/>
      </w:rPr>
      <w:t xml:space="preserve"> Salud S.A.C. prohibido su reproducción total o parcial sin autorización.</w:t>
    </w:r>
  </w:p>
  <w:p w14:paraId="048B5F55" w14:textId="77777777" w:rsidR="0087554C" w:rsidRPr="00DB7987" w:rsidRDefault="0087554C" w:rsidP="0087554C">
    <w:pPr>
      <w:pBdr>
        <w:top w:val="single" w:sz="4" w:space="1" w:color="auto"/>
      </w:pBdr>
      <w:jc w:val="center"/>
      <w:rPr>
        <w:rFonts w:ascii="Century Gothic" w:hAnsi="Century Gothic"/>
        <w:sz w:val="14"/>
        <w:szCs w:val="20"/>
        <w:lang w:eastAsia="ar-SA"/>
      </w:rPr>
    </w:pPr>
    <w:r w:rsidRPr="00DB7987">
      <w:rPr>
        <w:rFonts w:ascii="Century Gothic" w:hAnsi="Century Gothic"/>
        <w:sz w:val="14"/>
        <w:szCs w:val="20"/>
        <w:lang w:eastAsia="ar-SA"/>
      </w:rPr>
      <w:t xml:space="preserve">El ejemplar impreso es copia NO controlada de la información documentada del SIG de </w:t>
    </w:r>
    <w:r>
      <w:rPr>
        <w:rFonts w:ascii="Century Gothic" w:hAnsi="Century Gothic"/>
        <w:sz w:val="14"/>
        <w:szCs w:val="20"/>
        <w:lang w:eastAsia="ar-SA"/>
      </w:rPr>
      <w:t>Villa María del Triunfo Salud</w:t>
    </w:r>
    <w:r w:rsidRPr="00DB7987">
      <w:rPr>
        <w:rFonts w:ascii="Century Gothic" w:hAnsi="Century Gothic"/>
        <w:sz w:val="14"/>
        <w:szCs w:val="20"/>
        <w:lang w:eastAsia="ar-SA"/>
      </w:rPr>
      <w:t xml:space="preserve"> S.A.C.</w:t>
    </w:r>
  </w:p>
  <w:p w14:paraId="71D4FC28" w14:textId="77777777" w:rsidR="0087554C" w:rsidRDefault="008755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F5480" w14:textId="77777777" w:rsidR="00581247" w:rsidRDefault="00581247" w:rsidP="003E2B5E">
      <w:r>
        <w:separator/>
      </w:r>
    </w:p>
  </w:footnote>
  <w:footnote w:type="continuationSeparator" w:id="0">
    <w:p w14:paraId="503D3909" w14:textId="77777777" w:rsidR="00581247" w:rsidRDefault="00581247" w:rsidP="003E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F04E" w14:textId="77777777" w:rsidR="00B16630" w:rsidRDefault="00000000">
    <w:pPr>
      <w:pStyle w:val="Encabezado"/>
    </w:pPr>
    <w:r>
      <w:rPr>
        <w:noProof/>
      </w:rPr>
      <w:pict w14:anchorId="7A7DC5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00063" o:spid="_x0000_s1026" type="#_x0000_t75" style="position:absolute;margin-left:0;margin-top:0;width:632.4pt;height:894.5pt;z-index:-251657216;mso-position-horizontal:center;mso-position-horizontal-relative:margin;mso-position-vertical:center;mso-position-vertical-relative:margin" o:allowincell="f">
          <v:imagedata r:id="rId1" o:title="VMT-v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30" w:type="dxa"/>
      <w:tblInd w:w="-431" w:type="dxa"/>
      <w:tblLook w:val="04A0" w:firstRow="1" w:lastRow="0" w:firstColumn="1" w:lastColumn="0" w:noHBand="0" w:noVBand="1"/>
    </w:tblPr>
    <w:tblGrid>
      <w:gridCol w:w="929"/>
      <w:gridCol w:w="2616"/>
      <w:gridCol w:w="4418"/>
      <w:gridCol w:w="1967"/>
    </w:tblGrid>
    <w:tr w:rsidR="00B16630" w14:paraId="6CA68D79" w14:textId="77777777" w:rsidTr="002A687F">
      <w:trPr>
        <w:trHeight w:val="310"/>
      </w:trPr>
      <w:tc>
        <w:tcPr>
          <w:tcW w:w="929" w:type="dxa"/>
          <w:tcBorders>
            <w:bottom w:val="single" w:sz="4" w:space="0" w:color="FFFFFF"/>
          </w:tcBorders>
          <w:shd w:val="clear" w:color="auto" w:fill="12385B"/>
          <w:vAlign w:val="center"/>
        </w:tcPr>
        <w:p w14:paraId="507A7A4C" w14:textId="77777777" w:rsidR="00B16630" w:rsidRPr="002A687F" w:rsidRDefault="00B16630" w:rsidP="00B16630">
          <w:pPr>
            <w:pStyle w:val="Sinespaciado"/>
            <w:rPr>
              <w:rFonts w:ascii="Century Gothic" w:hAnsi="Century Gothic"/>
              <w:sz w:val="18"/>
              <w:szCs w:val="18"/>
            </w:rPr>
          </w:pPr>
          <w:r w:rsidRPr="002A687F">
            <w:rPr>
              <w:rFonts w:ascii="Century Gothic" w:hAnsi="Century Gothic"/>
              <w:sz w:val="18"/>
              <w:szCs w:val="18"/>
            </w:rPr>
            <w:t>Código:</w:t>
          </w:r>
        </w:p>
      </w:tc>
      <w:tc>
        <w:tcPr>
          <w:tcW w:w="2616" w:type="dxa"/>
          <w:vAlign w:val="center"/>
        </w:tcPr>
        <w:p w14:paraId="05B2A5DB" w14:textId="1A0F5AE7" w:rsidR="00B16630" w:rsidRPr="002A687F" w:rsidRDefault="002A687F" w:rsidP="00B16630">
          <w:pPr>
            <w:pStyle w:val="Sinespaciado"/>
            <w:rPr>
              <w:rFonts w:ascii="Century Gothic" w:hAnsi="Century Gothic"/>
              <w:sz w:val="18"/>
              <w:szCs w:val="18"/>
            </w:rPr>
          </w:pPr>
          <w:r w:rsidRPr="002A687F">
            <w:rPr>
              <w:rFonts w:ascii="Century Gothic" w:hAnsi="Century Gothic" w:cs="Arial"/>
              <w:sz w:val="18"/>
              <w:szCs w:val="18"/>
            </w:rPr>
            <w:t>SOP-VMC-PCO-GAD-FO-03</w:t>
          </w:r>
        </w:p>
      </w:tc>
      <w:tc>
        <w:tcPr>
          <w:tcW w:w="4418" w:type="dxa"/>
          <w:vMerge w:val="restart"/>
          <w:vAlign w:val="center"/>
        </w:tcPr>
        <w:p w14:paraId="319179C8" w14:textId="440E5D2B" w:rsidR="00B16630" w:rsidRPr="004373A4" w:rsidRDefault="0025791B" w:rsidP="00B16630">
          <w:pPr>
            <w:pStyle w:val="Encabezado"/>
            <w:spacing w:after="0" w:line="240" w:lineRule="auto"/>
            <w:jc w:val="center"/>
            <w:rPr>
              <w:rFonts w:ascii="Century Gothic" w:hAnsi="Century Gothic" w:cs="Arial"/>
              <w:b/>
              <w:sz w:val="22"/>
              <w:szCs w:val="22"/>
            </w:rPr>
          </w:pPr>
          <w:r>
            <w:rPr>
              <w:rFonts w:ascii="Century Gothic" w:hAnsi="Century Gothic" w:cs="Arial"/>
              <w:b/>
              <w:sz w:val="22"/>
              <w:szCs w:val="22"/>
            </w:rPr>
            <w:t>SOLICITUD DE EVALUACIÓN DE DISCAPACIDAD</w:t>
          </w:r>
        </w:p>
      </w:tc>
      <w:tc>
        <w:tcPr>
          <w:tcW w:w="1967" w:type="dxa"/>
          <w:vMerge w:val="restart"/>
        </w:tcPr>
        <w:p w14:paraId="34F9C27A" w14:textId="77777777" w:rsidR="00B16630" w:rsidRPr="00FE5011" w:rsidRDefault="00B16630" w:rsidP="00B16630">
          <w:pPr>
            <w:pStyle w:val="Sinespaciado"/>
            <w:rPr>
              <w:rFonts w:ascii="Century Gothic" w:hAnsi="Century Gothic"/>
              <w:sz w:val="14"/>
            </w:rPr>
          </w:pPr>
        </w:p>
      </w:tc>
    </w:tr>
    <w:tr w:rsidR="00B16630" w14:paraId="737409B4" w14:textId="77777777" w:rsidTr="002A687F">
      <w:trPr>
        <w:trHeight w:val="310"/>
      </w:trPr>
      <w:tc>
        <w:tcPr>
          <w:tcW w:w="929" w:type="dxa"/>
          <w:tcBorders>
            <w:top w:val="single" w:sz="4" w:space="0" w:color="FFFFFF"/>
            <w:bottom w:val="single" w:sz="4" w:space="0" w:color="FFFFFF"/>
          </w:tcBorders>
          <w:shd w:val="clear" w:color="auto" w:fill="12385B"/>
          <w:vAlign w:val="center"/>
        </w:tcPr>
        <w:p w14:paraId="4C8E3BEA" w14:textId="77777777" w:rsidR="00B16630" w:rsidRPr="002A687F" w:rsidRDefault="00B16630" w:rsidP="00B16630">
          <w:pPr>
            <w:pStyle w:val="Sinespaciado"/>
            <w:rPr>
              <w:rFonts w:ascii="Century Gothic" w:hAnsi="Century Gothic"/>
              <w:sz w:val="18"/>
              <w:szCs w:val="18"/>
            </w:rPr>
          </w:pPr>
          <w:r w:rsidRPr="002A687F">
            <w:rPr>
              <w:rFonts w:ascii="Century Gothic" w:hAnsi="Century Gothic"/>
              <w:sz w:val="18"/>
              <w:szCs w:val="18"/>
            </w:rPr>
            <w:t>Versión:</w:t>
          </w:r>
        </w:p>
      </w:tc>
      <w:tc>
        <w:tcPr>
          <w:tcW w:w="2616" w:type="dxa"/>
          <w:vAlign w:val="center"/>
        </w:tcPr>
        <w:p w14:paraId="079D5BA6" w14:textId="5F5A0438" w:rsidR="00B16630" w:rsidRPr="002A687F" w:rsidRDefault="00B16630" w:rsidP="00B16630">
          <w:pPr>
            <w:pStyle w:val="Sinespaciado"/>
            <w:rPr>
              <w:rFonts w:ascii="Century Gothic" w:hAnsi="Century Gothic"/>
              <w:sz w:val="18"/>
              <w:szCs w:val="18"/>
            </w:rPr>
          </w:pPr>
          <w:r w:rsidRPr="002A687F">
            <w:rPr>
              <w:rFonts w:ascii="Century Gothic" w:hAnsi="Century Gothic" w:cs="Arial"/>
              <w:sz w:val="18"/>
              <w:szCs w:val="18"/>
            </w:rPr>
            <w:t>0</w:t>
          </w:r>
          <w:r w:rsidR="002A687F">
            <w:rPr>
              <w:rFonts w:ascii="Century Gothic" w:hAnsi="Century Gothic" w:cs="Arial"/>
              <w:sz w:val="18"/>
              <w:szCs w:val="18"/>
            </w:rPr>
            <w:t>1</w:t>
          </w:r>
        </w:p>
      </w:tc>
      <w:tc>
        <w:tcPr>
          <w:tcW w:w="4418" w:type="dxa"/>
          <w:vMerge/>
        </w:tcPr>
        <w:p w14:paraId="3AD1A867" w14:textId="77777777" w:rsidR="00B16630" w:rsidRPr="00FE5011" w:rsidRDefault="00B16630" w:rsidP="00B16630">
          <w:pPr>
            <w:pStyle w:val="Sinespaciado"/>
            <w:rPr>
              <w:rFonts w:ascii="Century Gothic" w:hAnsi="Century Gothic"/>
              <w:sz w:val="14"/>
            </w:rPr>
          </w:pPr>
        </w:p>
      </w:tc>
      <w:tc>
        <w:tcPr>
          <w:tcW w:w="1967" w:type="dxa"/>
          <w:vMerge/>
        </w:tcPr>
        <w:p w14:paraId="18363AA2" w14:textId="77777777" w:rsidR="00B16630" w:rsidRPr="00FE5011" w:rsidRDefault="00B16630" w:rsidP="00B16630">
          <w:pPr>
            <w:pStyle w:val="Sinespaciado"/>
            <w:rPr>
              <w:rFonts w:ascii="Century Gothic" w:hAnsi="Century Gothic"/>
              <w:sz w:val="14"/>
            </w:rPr>
          </w:pPr>
        </w:p>
      </w:tc>
    </w:tr>
    <w:tr w:rsidR="00B16630" w14:paraId="4B47F8FD" w14:textId="77777777" w:rsidTr="002A687F">
      <w:trPr>
        <w:trHeight w:val="310"/>
      </w:trPr>
      <w:tc>
        <w:tcPr>
          <w:tcW w:w="929" w:type="dxa"/>
          <w:tcBorders>
            <w:top w:val="single" w:sz="4" w:space="0" w:color="FFFFFF"/>
            <w:bottom w:val="single" w:sz="4" w:space="0" w:color="FFFFFF"/>
          </w:tcBorders>
          <w:shd w:val="clear" w:color="auto" w:fill="12385B"/>
          <w:vAlign w:val="center"/>
        </w:tcPr>
        <w:p w14:paraId="45A528B7" w14:textId="77777777" w:rsidR="00B16630" w:rsidRPr="002A687F" w:rsidRDefault="00B16630" w:rsidP="00B16630">
          <w:pPr>
            <w:pStyle w:val="Sinespaciado"/>
            <w:rPr>
              <w:rFonts w:ascii="Century Gothic" w:hAnsi="Century Gothic"/>
              <w:sz w:val="18"/>
              <w:szCs w:val="18"/>
            </w:rPr>
          </w:pPr>
          <w:r w:rsidRPr="002A687F">
            <w:rPr>
              <w:rFonts w:ascii="Century Gothic" w:hAnsi="Century Gothic"/>
              <w:sz w:val="18"/>
              <w:szCs w:val="18"/>
            </w:rPr>
            <w:t>Fecha:</w:t>
          </w:r>
        </w:p>
      </w:tc>
      <w:tc>
        <w:tcPr>
          <w:tcW w:w="2616" w:type="dxa"/>
          <w:vAlign w:val="center"/>
        </w:tcPr>
        <w:p w14:paraId="6C17C4BA" w14:textId="5F2DC42F" w:rsidR="00B16630" w:rsidRPr="002A687F" w:rsidRDefault="002A687F" w:rsidP="00B16630">
          <w:pPr>
            <w:pStyle w:val="Sinespaciado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 w:cs="Arial"/>
              <w:sz w:val="18"/>
              <w:szCs w:val="18"/>
            </w:rPr>
            <w:t>24</w:t>
          </w:r>
          <w:r w:rsidR="00B16630" w:rsidRPr="002A687F">
            <w:rPr>
              <w:rFonts w:ascii="Century Gothic" w:hAnsi="Century Gothic" w:cs="Arial"/>
              <w:sz w:val="18"/>
              <w:szCs w:val="18"/>
            </w:rPr>
            <w:t>/</w:t>
          </w:r>
          <w:r>
            <w:rPr>
              <w:rFonts w:ascii="Century Gothic" w:hAnsi="Century Gothic" w:cs="Arial"/>
              <w:sz w:val="18"/>
              <w:szCs w:val="18"/>
            </w:rPr>
            <w:t>03</w:t>
          </w:r>
          <w:r w:rsidR="00B16630" w:rsidRPr="002A687F">
            <w:rPr>
              <w:rFonts w:ascii="Century Gothic" w:hAnsi="Century Gothic" w:cs="Arial"/>
              <w:sz w:val="18"/>
              <w:szCs w:val="18"/>
            </w:rPr>
            <w:t>/</w:t>
          </w:r>
          <w:r>
            <w:rPr>
              <w:rFonts w:ascii="Century Gothic" w:hAnsi="Century Gothic" w:cs="Arial"/>
              <w:sz w:val="18"/>
              <w:szCs w:val="18"/>
            </w:rPr>
            <w:t>2025</w:t>
          </w:r>
        </w:p>
      </w:tc>
      <w:tc>
        <w:tcPr>
          <w:tcW w:w="4418" w:type="dxa"/>
          <w:vMerge/>
        </w:tcPr>
        <w:p w14:paraId="66E30203" w14:textId="77777777" w:rsidR="00B16630" w:rsidRPr="00FE5011" w:rsidRDefault="00B16630" w:rsidP="00B16630">
          <w:pPr>
            <w:pStyle w:val="Sinespaciado"/>
            <w:rPr>
              <w:rFonts w:ascii="Century Gothic" w:hAnsi="Century Gothic"/>
              <w:sz w:val="14"/>
            </w:rPr>
          </w:pPr>
        </w:p>
      </w:tc>
      <w:tc>
        <w:tcPr>
          <w:tcW w:w="1967" w:type="dxa"/>
          <w:vMerge/>
        </w:tcPr>
        <w:p w14:paraId="2DD12367" w14:textId="77777777" w:rsidR="00B16630" w:rsidRPr="00FE5011" w:rsidRDefault="00B16630" w:rsidP="00B16630">
          <w:pPr>
            <w:pStyle w:val="Sinespaciado"/>
            <w:rPr>
              <w:rFonts w:ascii="Century Gothic" w:hAnsi="Century Gothic"/>
              <w:sz w:val="14"/>
            </w:rPr>
          </w:pPr>
        </w:p>
      </w:tc>
    </w:tr>
    <w:tr w:rsidR="00B16630" w14:paraId="6F51502E" w14:textId="77777777" w:rsidTr="002A687F">
      <w:trPr>
        <w:trHeight w:val="310"/>
      </w:trPr>
      <w:tc>
        <w:tcPr>
          <w:tcW w:w="929" w:type="dxa"/>
          <w:tcBorders>
            <w:top w:val="single" w:sz="4" w:space="0" w:color="FFFFFF"/>
          </w:tcBorders>
          <w:shd w:val="clear" w:color="auto" w:fill="12385B"/>
          <w:vAlign w:val="center"/>
        </w:tcPr>
        <w:p w14:paraId="2327E232" w14:textId="77777777" w:rsidR="00B16630" w:rsidRPr="002A687F" w:rsidRDefault="00B16630" w:rsidP="00B16630">
          <w:pPr>
            <w:pStyle w:val="Sinespaciado"/>
            <w:rPr>
              <w:rFonts w:ascii="Century Gothic" w:hAnsi="Century Gothic"/>
              <w:sz w:val="18"/>
              <w:szCs w:val="18"/>
            </w:rPr>
          </w:pPr>
          <w:r w:rsidRPr="002A687F">
            <w:rPr>
              <w:rFonts w:ascii="Century Gothic" w:hAnsi="Century Gothic"/>
              <w:sz w:val="18"/>
              <w:szCs w:val="18"/>
            </w:rPr>
            <w:t>Página:</w:t>
          </w:r>
        </w:p>
      </w:tc>
      <w:tc>
        <w:tcPr>
          <w:tcW w:w="2616" w:type="dxa"/>
          <w:vAlign w:val="center"/>
        </w:tcPr>
        <w:p w14:paraId="4C1D5B4D" w14:textId="77777777" w:rsidR="00B16630" w:rsidRPr="002A687F" w:rsidRDefault="00B16630" w:rsidP="00B16630">
          <w:pPr>
            <w:pStyle w:val="Sinespaciado"/>
            <w:rPr>
              <w:rFonts w:ascii="Century Gothic" w:hAnsi="Century Gothic"/>
              <w:sz w:val="18"/>
              <w:szCs w:val="18"/>
            </w:rPr>
          </w:pPr>
          <w:r w:rsidRPr="002A687F">
            <w:rPr>
              <w:rFonts w:ascii="Century Gothic" w:hAnsi="Century Gothic" w:cs="Arial"/>
              <w:sz w:val="18"/>
              <w:szCs w:val="18"/>
            </w:rPr>
            <w:fldChar w:fldCharType="begin"/>
          </w:r>
          <w:r w:rsidRPr="002A687F">
            <w:rPr>
              <w:rFonts w:ascii="Century Gothic" w:hAnsi="Century Gothic" w:cs="Arial"/>
              <w:sz w:val="18"/>
              <w:szCs w:val="18"/>
            </w:rPr>
            <w:instrText xml:space="preserve"> PAGE </w:instrText>
          </w:r>
          <w:r w:rsidRPr="002A687F">
            <w:rPr>
              <w:rFonts w:ascii="Century Gothic" w:hAnsi="Century Gothic" w:cs="Arial"/>
              <w:sz w:val="18"/>
              <w:szCs w:val="18"/>
            </w:rPr>
            <w:fldChar w:fldCharType="separate"/>
          </w:r>
          <w:r w:rsidRPr="002A687F">
            <w:rPr>
              <w:rFonts w:ascii="Century Gothic" w:hAnsi="Century Gothic" w:cs="Arial"/>
              <w:sz w:val="18"/>
              <w:szCs w:val="18"/>
            </w:rPr>
            <w:t>2</w:t>
          </w:r>
          <w:r w:rsidRPr="002A687F">
            <w:rPr>
              <w:rFonts w:ascii="Century Gothic" w:hAnsi="Century Gothic" w:cs="Arial"/>
              <w:sz w:val="18"/>
              <w:szCs w:val="18"/>
            </w:rPr>
            <w:fldChar w:fldCharType="end"/>
          </w:r>
          <w:r w:rsidRPr="002A687F">
            <w:rPr>
              <w:rFonts w:ascii="Century Gothic" w:hAnsi="Century Gothic" w:cs="Arial"/>
              <w:sz w:val="18"/>
              <w:szCs w:val="18"/>
            </w:rPr>
            <w:t xml:space="preserve"> de </w:t>
          </w:r>
          <w:r w:rsidRPr="002A687F">
            <w:rPr>
              <w:rFonts w:ascii="Century Gothic" w:hAnsi="Century Gothic" w:cs="Arial"/>
              <w:sz w:val="18"/>
              <w:szCs w:val="18"/>
            </w:rPr>
            <w:fldChar w:fldCharType="begin"/>
          </w:r>
          <w:r w:rsidRPr="002A687F">
            <w:rPr>
              <w:rFonts w:ascii="Century Gothic" w:hAnsi="Century Gothic" w:cs="Arial"/>
              <w:sz w:val="18"/>
              <w:szCs w:val="18"/>
            </w:rPr>
            <w:instrText xml:space="preserve"> NUMPAGES </w:instrText>
          </w:r>
          <w:r w:rsidRPr="002A687F">
            <w:rPr>
              <w:rFonts w:ascii="Century Gothic" w:hAnsi="Century Gothic" w:cs="Arial"/>
              <w:sz w:val="18"/>
              <w:szCs w:val="18"/>
            </w:rPr>
            <w:fldChar w:fldCharType="separate"/>
          </w:r>
          <w:r w:rsidRPr="002A687F">
            <w:rPr>
              <w:rFonts w:ascii="Century Gothic" w:hAnsi="Century Gothic" w:cs="Arial"/>
              <w:sz w:val="18"/>
              <w:szCs w:val="18"/>
            </w:rPr>
            <w:t>6</w:t>
          </w:r>
          <w:r w:rsidRPr="002A687F">
            <w:rPr>
              <w:rFonts w:ascii="Century Gothic" w:hAnsi="Century Gothic" w:cs="Arial"/>
              <w:sz w:val="18"/>
              <w:szCs w:val="18"/>
            </w:rPr>
            <w:fldChar w:fldCharType="end"/>
          </w:r>
        </w:p>
      </w:tc>
      <w:tc>
        <w:tcPr>
          <w:tcW w:w="4418" w:type="dxa"/>
          <w:vMerge/>
        </w:tcPr>
        <w:p w14:paraId="1D446939" w14:textId="77777777" w:rsidR="00B16630" w:rsidRPr="00FE5011" w:rsidRDefault="00B16630" w:rsidP="00B16630">
          <w:pPr>
            <w:pStyle w:val="Sinespaciado"/>
            <w:rPr>
              <w:rFonts w:ascii="Century Gothic" w:hAnsi="Century Gothic"/>
              <w:sz w:val="14"/>
            </w:rPr>
          </w:pPr>
        </w:p>
      </w:tc>
      <w:tc>
        <w:tcPr>
          <w:tcW w:w="1967" w:type="dxa"/>
          <w:vMerge/>
        </w:tcPr>
        <w:p w14:paraId="648577C9" w14:textId="77777777" w:rsidR="00B16630" w:rsidRPr="00FE5011" w:rsidRDefault="00B16630" w:rsidP="00B16630">
          <w:pPr>
            <w:pStyle w:val="Sinespaciado"/>
            <w:rPr>
              <w:rFonts w:ascii="Century Gothic" w:hAnsi="Century Gothic"/>
              <w:sz w:val="14"/>
            </w:rPr>
          </w:pPr>
        </w:p>
      </w:tc>
    </w:tr>
  </w:tbl>
  <w:p w14:paraId="1D7DDFB6" w14:textId="77777777" w:rsidR="003E2B5E" w:rsidRDefault="00000000">
    <w:pPr>
      <w:pStyle w:val="Encabezado"/>
    </w:pPr>
    <w:r>
      <w:rPr>
        <w:noProof/>
      </w:rPr>
      <w:pict w14:anchorId="00FC0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00064" o:spid="_x0000_s1027" type="#_x0000_t75" style="position:absolute;margin-left:-91.65pt;margin-top:-120.75pt;width:632.4pt;height:894.5pt;z-index:-251656192;mso-position-horizontal-relative:margin;mso-position-vertical-relative:margin" o:allowincell="f">
          <v:imagedata r:id="rId1" o:title="VMT-v01"/>
          <w10:wrap anchorx="margin" anchory="margin"/>
        </v:shape>
      </w:pict>
    </w:r>
    <w:r w:rsidR="00157A35"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6883" w14:textId="77777777" w:rsidR="00C93BC8" w:rsidRDefault="00000000" w:rsidP="00630183">
    <w:pPr>
      <w:pStyle w:val="Encabezado"/>
      <w:tabs>
        <w:tab w:val="left" w:pos="90"/>
      </w:tabs>
    </w:pPr>
    <w:r>
      <w:rPr>
        <w:noProof/>
      </w:rPr>
      <w:pict w14:anchorId="08FE5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00062" o:spid="_x0000_s1025" type="#_x0000_t75" style="position:absolute;margin-left:0;margin-top:0;width:632.4pt;height:894.5pt;z-index:-251658240;mso-position-horizontal:center;mso-position-horizontal-relative:margin;mso-position-vertical:center;mso-position-vertical-relative:margin" o:allowincell="f">
          <v:imagedata r:id="rId1" o:title="VMT-v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2E82"/>
    <w:multiLevelType w:val="hybridMultilevel"/>
    <w:tmpl w:val="463A937C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03F02"/>
    <w:multiLevelType w:val="multilevel"/>
    <w:tmpl w:val="34903F0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54DDA"/>
    <w:multiLevelType w:val="multilevel"/>
    <w:tmpl w:val="66854DDA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091757">
    <w:abstractNumId w:val="0"/>
  </w:num>
  <w:num w:numId="2" w16cid:durableId="1460757213">
    <w:abstractNumId w:val="2"/>
  </w:num>
  <w:num w:numId="3" w16cid:durableId="1992783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11"/>
    <w:rsid w:val="000A2B42"/>
    <w:rsid w:val="000F6682"/>
    <w:rsid w:val="001055CD"/>
    <w:rsid w:val="00157A35"/>
    <w:rsid w:val="0025791B"/>
    <w:rsid w:val="0029718B"/>
    <w:rsid w:val="002A687F"/>
    <w:rsid w:val="002A6EA7"/>
    <w:rsid w:val="00311148"/>
    <w:rsid w:val="003373A9"/>
    <w:rsid w:val="003E2B5E"/>
    <w:rsid w:val="003F6E89"/>
    <w:rsid w:val="0041798D"/>
    <w:rsid w:val="00425A85"/>
    <w:rsid w:val="005002BB"/>
    <w:rsid w:val="00526D2C"/>
    <w:rsid w:val="00581247"/>
    <w:rsid w:val="00630183"/>
    <w:rsid w:val="00635B40"/>
    <w:rsid w:val="006743B5"/>
    <w:rsid w:val="006D49C3"/>
    <w:rsid w:val="00733794"/>
    <w:rsid w:val="00754467"/>
    <w:rsid w:val="00850B7A"/>
    <w:rsid w:val="0087554C"/>
    <w:rsid w:val="008A6146"/>
    <w:rsid w:val="008A7EF9"/>
    <w:rsid w:val="008D5A8D"/>
    <w:rsid w:val="00903751"/>
    <w:rsid w:val="00936BEC"/>
    <w:rsid w:val="009C798B"/>
    <w:rsid w:val="00A44E1A"/>
    <w:rsid w:val="00AA4544"/>
    <w:rsid w:val="00AC1329"/>
    <w:rsid w:val="00AF0D23"/>
    <w:rsid w:val="00B16630"/>
    <w:rsid w:val="00B24F9F"/>
    <w:rsid w:val="00B2647A"/>
    <w:rsid w:val="00BA2D09"/>
    <w:rsid w:val="00BB70C7"/>
    <w:rsid w:val="00C47F26"/>
    <w:rsid w:val="00C93BC8"/>
    <w:rsid w:val="00D2270A"/>
    <w:rsid w:val="00D53F70"/>
    <w:rsid w:val="00D8454E"/>
    <w:rsid w:val="00DA5368"/>
    <w:rsid w:val="00DB05E4"/>
    <w:rsid w:val="00EE2C95"/>
    <w:rsid w:val="00F127E6"/>
    <w:rsid w:val="00F335B7"/>
    <w:rsid w:val="00F70461"/>
    <w:rsid w:val="00F712D9"/>
    <w:rsid w:val="00F74B37"/>
    <w:rsid w:val="00FE5011"/>
    <w:rsid w:val="057CB4C2"/>
    <w:rsid w:val="4D425589"/>
    <w:rsid w:val="5199F277"/>
    <w:rsid w:val="5CFC9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5CA4DA9"/>
  <w14:defaultImageDpi w14:val="300"/>
  <w15:docId w15:val="{BA13D8EF-1C4D-463B-9DD5-F65EF9CB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EastAsi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BC8"/>
    <w:rPr>
      <w:rFonts w:cstheme="minorBidi"/>
      <w:sz w:val="24"/>
      <w:szCs w:val="24"/>
      <w:lang w:val="es-P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373A9"/>
    <w:pPr>
      <w:keepNext/>
      <w:keepLines/>
      <w:spacing w:before="240" w:after="240" w:line="276" w:lineRule="auto"/>
      <w:outlineLvl w:val="0"/>
    </w:pPr>
    <w:rPr>
      <w:rFonts w:ascii="Century Gothic" w:eastAsia="Times New Roman" w:hAnsi="Century Gothic" w:cs="Times New Roman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2B5E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nhideWhenUsed/>
    <w:rsid w:val="003E2B5E"/>
    <w:pPr>
      <w:tabs>
        <w:tab w:val="center" w:pos="4320"/>
        <w:tab w:val="right" w:pos="8640"/>
      </w:tabs>
      <w:spacing w:after="200" w:line="276" w:lineRule="auto"/>
    </w:pPr>
    <w:rPr>
      <w:rFonts w:cs="Times New Roman"/>
      <w:sz w:val="20"/>
      <w:szCs w:val="20"/>
    </w:rPr>
  </w:style>
  <w:style w:type="character" w:customStyle="1" w:styleId="EncabezadoCar">
    <w:name w:val="Encabezado Car"/>
    <w:aliases w:val="encabezado Car"/>
    <w:basedOn w:val="Fuentedeprrafopredeter"/>
    <w:link w:val="Encabezado"/>
    <w:rsid w:val="003E2B5E"/>
  </w:style>
  <w:style w:type="paragraph" w:styleId="Piedepgina">
    <w:name w:val="footer"/>
    <w:basedOn w:val="Normal"/>
    <w:link w:val="PiedepginaCar"/>
    <w:uiPriority w:val="99"/>
    <w:unhideWhenUsed/>
    <w:rsid w:val="003E2B5E"/>
    <w:pPr>
      <w:tabs>
        <w:tab w:val="center" w:pos="4320"/>
        <w:tab w:val="right" w:pos="8640"/>
      </w:tabs>
      <w:spacing w:after="200" w:line="276" w:lineRule="auto"/>
    </w:pPr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2B5E"/>
  </w:style>
  <w:style w:type="paragraph" w:styleId="Textodeglobo">
    <w:name w:val="Balloon Text"/>
    <w:basedOn w:val="Normal"/>
    <w:link w:val="TextodegloboCar"/>
    <w:uiPriority w:val="99"/>
    <w:semiHidden/>
    <w:unhideWhenUsed/>
    <w:rsid w:val="003E2B5E"/>
    <w:pPr>
      <w:spacing w:after="200" w:line="276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B5E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373A9"/>
    <w:rPr>
      <w:rFonts w:ascii="Century Gothic" w:eastAsia="Times New Roman" w:hAnsi="Century Gothic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3E2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FE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E5011"/>
    <w:rPr>
      <w:rFonts w:cstheme="minorBidi"/>
      <w:sz w:val="24"/>
      <w:szCs w:val="24"/>
      <w:lang w:val="es-PE"/>
    </w:rPr>
  </w:style>
  <w:style w:type="paragraph" w:styleId="Prrafodelista">
    <w:name w:val="List Paragraph"/>
    <w:aliases w:val="Nivel 3,Párrafo 2"/>
    <w:basedOn w:val="Normal"/>
    <w:link w:val="PrrafodelistaCar"/>
    <w:uiPriority w:val="34"/>
    <w:qFormat/>
    <w:rsid w:val="00903751"/>
    <w:pPr>
      <w:spacing w:after="160" w:line="259" w:lineRule="auto"/>
      <w:ind w:left="720"/>
      <w:contextualSpacing/>
    </w:pPr>
    <w:rPr>
      <w:rFonts w:ascii="Century Gothic" w:eastAsiaTheme="minorHAnsi" w:hAnsi="Century Gothic"/>
      <w:sz w:val="22"/>
      <w:szCs w:val="22"/>
    </w:rPr>
  </w:style>
  <w:style w:type="table" w:customStyle="1" w:styleId="NormalTable01">
    <w:name w:val="Normal Table01"/>
    <w:uiPriority w:val="2"/>
    <w:semiHidden/>
    <w:unhideWhenUsed/>
    <w:qFormat/>
    <w:rsid w:val="009037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aliases w:val="Nivel 3 Car,Párrafo 2 Car"/>
    <w:basedOn w:val="Fuentedeprrafopredeter"/>
    <w:link w:val="Prrafodelista"/>
    <w:uiPriority w:val="34"/>
    <w:qFormat/>
    <w:rsid w:val="00903751"/>
    <w:rPr>
      <w:rFonts w:ascii="Century Gothic" w:eastAsiaTheme="minorHAnsi" w:hAnsi="Century Gothic" w:cstheme="minorBidi"/>
      <w:sz w:val="22"/>
      <w:szCs w:val="22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.quintana\Desktop\2023%20Plantillas%20Calidad\2023%20CLL%20Barton%20Infor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D6E02ABE14134F9DB52804765A2B6F" ma:contentTypeVersion="7" ma:contentTypeDescription="Crear nuevo documento." ma:contentTypeScope="" ma:versionID="fff74de740512d39cbd9e8f84c9cb4f6">
  <xsd:schema xmlns:xsd="http://www.w3.org/2001/XMLSchema" xmlns:xs="http://www.w3.org/2001/XMLSchema" xmlns:p="http://schemas.microsoft.com/office/2006/metadata/properties" xmlns:ns2="1d00cb88-e35c-41c5-bde9-ffd395cfe3de" xmlns:ns3="4ba4545f-4fd5-4ba1-b183-48a49ec82150" targetNamespace="http://schemas.microsoft.com/office/2006/metadata/properties" ma:root="true" ma:fieldsID="285fc709f62a1c85f750645403206d6a" ns2:_="" ns3:_="">
    <xsd:import namespace="1d00cb88-e35c-41c5-bde9-ffd395cfe3de"/>
    <xsd:import namespace="4ba4545f-4fd5-4ba1-b183-48a49ec82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cb88-e35c-41c5-bde9-ffd395cfe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4545f-4fd5-4ba1-b183-48a49ec82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9CA0C-A14E-4859-9A22-138D688F48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D2E17-1592-4D5A-9D04-38F84D1ECB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CA2325-2672-4E43-B075-662118B8E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0cb88-e35c-41c5-bde9-ffd395cfe3de"/>
    <ds:schemaRef ds:uri="4ba4545f-4fd5-4ba1-b183-48a49ec82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CLL Barton Informe.dotx</Template>
  <TotalTime>3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Word Template - CCE - Portrait 8.5x11</vt:lpstr>
    </vt:vector>
  </TitlesOfParts>
  <Manager/>
  <Company>IBT Group</Company>
  <LinksUpToDate>false</LinksUpToDate>
  <CharactersWithSpaces>1694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 - CCE - Portrait 8.5x11</dc:title>
  <dc:subject/>
  <dc:creator>Gabriela Andrea Quintana Arana</dc:creator>
  <cp:keywords/>
  <dc:description>1.0 - 9/2011</dc:description>
  <cp:lastModifiedBy>Renzo Alberto Pineda Changana</cp:lastModifiedBy>
  <cp:revision>4</cp:revision>
  <cp:lastPrinted>2025-03-26T19:56:00Z</cp:lastPrinted>
  <dcterms:created xsi:type="dcterms:W3CDTF">2025-03-26T19:57:00Z</dcterms:created>
  <dcterms:modified xsi:type="dcterms:W3CDTF">2025-06-19T16:17:00Z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0x0101004FD6E02ABE14134F9DB52804765A2B6F</vt:lpwstr>
  </property>
  <property fmtid="{D5CDD505-2E9C-101B-9397-08002B2CF9AE}" pid="3" name="Order">
    <vt:r8>87400</vt:r8>
  </property>
  <property fmtid="{D5CDD505-2E9C-101B-9397-08002B2CF9AE}" pid="4" name="CDEmpresaProveedor">
    <vt:lpwstr/>
  </property>
  <property fmtid="{D5CDD505-2E9C-101B-9397-08002B2CF9AE}" pid="5" name="CDTipoDocumento">
    <vt:lpwstr/>
  </property>
  <property fmtid="{D5CDD505-2E9C-101B-9397-08002B2CF9AE}" pid="6" name="CDFondoDocumental">
    <vt:lpwstr/>
  </property>
  <property fmtid="{D5CDD505-2E9C-101B-9397-08002B2CF9AE}" pid="7" name="MediaServiceImageTags">
    <vt:lpwstr/>
  </property>
</Properties>
</file>